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488A9" w14:textId="02450F75" w:rsidR="00D0253A" w:rsidRDefault="00D0253A" w:rsidP="000B04F8">
      <w:pPr>
        <w:spacing w:after="120"/>
        <w:jc w:val="both"/>
        <w:rPr>
          <w:rFonts w:cs="Noto Sans"/>
          <w:b/>
        </w:rPr>
      </w:pPr>
      <w:bookmarkStart w:id="0" w:name="_Hlk186713013"/>
      <w:r w:rsidRPr="00C224D7">
        <w:rPr>
          <w:rFonts w:cs="Noto Sans"/>
          <w:b/>
        </w:rPr>
        <w:t xml:space="preserve">Decret </w:t>
      </w:r>
      <w:bookmarkStart w:id="1" w:name="_Hlk168555612"/>
      <w:bookmarkStart w:id="2" w:name="_Hlk168555732"/>
      <w:r w:rsidRPr="005B67E6">
        <w:rPr>
          <w:rFonts w:cs="Noto Sans"/>
          <w:b/>
        </w:rPr>
        <w:t xml:space="preserve">pel qual es </w:t>
      </w:r>
      <w:r w:rsidRPr="005B67E6">
        <w:rPr>
          <w:b/>
          <w:bCs/>
          <w:lang w:eastAsia="es-ES"/>
        </w:rPr>
        <w:t>regulen les confraries de pescadors i les seves federacions a</w:t>
      </w:r>
      <w:r w:rsidRPr="005B67E6">
        <w:rPr>
          <w:rFonts w:cs="Noto Sans"/>
          <w:b/>
        </w:rPr>
        <w:t xml:space="preserve"> les Illes Balears</w:t>
      </w:r>
      <w:bookmarkEnd w:id="1"/>
      <w:bookmarkEnd w:id="2"/>
      <w:r w:rsidR="00DB4522" w:rsidRPr="005B67E6">
        <w:rPr>
          <w:rFonts w:cs="Noto Sans"/>
          <w:b/>
        </w:rPr>
        <w:t xml:space="preserve"> i es modifiquen els Decrets 55/2020,</w:t>
      </w:r>
      <w:r w:rsidR="00216306" w:rsidRPr="005B67E6">
        <w:rPr>
          <w:rFonts w:cs="Noto Sans"/>
          <w:b/>
        </w:rPr>
        <w:t xml:space="preserve"> de 19 de desembre,</w:t>
      </w:r>
      <w:r w:rsidR="00DB4522" w:rsidRPr="005B67E6">
        <w:rPr>
          <w:rFonts w:cs="Noto Sans"/>
          <w:b/>
        </w:rPr>
        <w:t xml:space="preserve"> 14/2014</w:t>
      </w:r>
      <w:r w:rsidR="00216306" w:rsidRPr="005B67E6">
        <w:rPr>
          <w:rFonts w:cs="Noto Sans"/>
          <w:b/>
        </w:rPr>
        <w:t xml:space="preserve">, de </w:t>
      </w:r>
      <w:r w:rsidR="00DA1F22" w:rsidRPr="005B67E6">
        <w:rPr>
          <w:rFonts w:cs="Noto Sans"/>
          <w:b/>
        </w:rPr>
        <w:t>14 de març</w:t>
      </w:r>
      <w:r w:rsidR="00DB4522" w:rsidRPr="005B67E6">
        <w:rPr>
          <w:rFonts w:cs="Noto Sans"/>
          <w:b/>
        </w:rPr>
        <w:t xml:space="preserve"> i 26/2025</w:t>
      </w:r>
      <w:r w:rsidR="00216306">
        <w:rPr>
          <w:rFonts w:cs="Noto Sans"/>
          <w:b/>
        </w:rPr>
        <w:t>, de 4 de juliol</w:t>
      </w:r>
    </w:p>
    <w:p w14:paraId="2A1C0497" w14:textId="77777777" w:rsidR="0030075B" w:rsidRPr="00C224D7" w:rsidRDefault="0030075B" w:rsidP="000B04F8">
      <w:pPr>
        <w:spacing w:after="120"/>
        <w:jc w:val="both"/>
        <w:rPr>
          <w:rFonts w:cs="Noto Sans"/>
          <w:b/>
        </w:rPr>
      </w:pPr>
    </w:p>
    <w:p w14:paraId="7A13859F" w14:textId="44BAE00C" w:rsidR="0030075B" w:rsidRPr="0030075B" w:rsidRDefault="0030075B" w:rsidP="004E118A">
      <w:pPr>
        <w:spacing w:after="120"/>
        <w:jc w:val="center"/>
        <w:rPr>
          <w:b/>
          <w:bCs/>
        </w:rPr>
      </w:pPr>
      <w:r w:rsidRPr="0030075B">
        <w:rPr>
          <w:b/>
          <w:bCs/>
        </w:rPr>
        <w:t>PREÀMBUL</w:t>
      </w:r>
    </w:p>
    <w:p w14:paraId="3FC4FCB0" w14:textId="6B56C013" w:rsidR="00D0253A" w:rsidRPr="0030075B" w:rsidRDefault="00D0253A" w:rsidP="004E118A">
      <w:pPr>
        <w:spacing w:after="120"/>
        <w:jc w:val="center"/>
        <w:rPr>
          <w:b/>
          <w:bCs/>
        </w:rPr>
      </w:pPr>
      <w:r w:rsidRPr="0030075B">
        <w:rPr>
          <w:b/>
          <w:bCs/>
        </w:rPr>
        <w:t>I</w:t>
      </w:r>
    </w:p>
    <w:p w14:paraId="51DDFA8E" w14:textId="7A1C669D" w:rsidR="004E118A" w:rsidRPr="00C224D7" w:rsidRDefault="004E118A" w:rsidP="004E118A">
      <w:pPr>
        <w:spacing w:after="120"/>
        <w:jc w:val="both"/>
      </w:pPr>
      <w:r w:rsidRPr="00C224D7">
        <w:t>Les confraries de pescadors són unes institucions d’origen gremial amb una gran tradició històrica, successores dels antics pòsits de pescadors i</w:t>
      </w:r>
      <w:r w:rsidR="00B010FF">
        <w:t xml:space="preserve"> dels</w:t>
      </w:r>
      <w:r w:rsidRPr="00C224D7">
        <w:t xml:space="preserve"> gremis de pescadors i navegants </w:t>
      </w:r>
      <w:r>
        <w:t xml:space="preserve">de </w:t>
      </w:r>
      <w:r w:rsidRPr="00C224D7">
        <w:t>l’edat mitjana. Des del seu naixement</w:t>
      </w:r>
      <w:r>
        <w:t>,</w:t>
      </w:r>
      <w:r w:rsidRPr="00C224D7">
        <w:t xml:space="preserve"> fa cents d’anys</w:t>
      </w:r>
      <w:r>
        <w:t>,</w:t>
      </w:r>
      <w:r w:rsidRPr="00C224D7">
        <w:t xml:space="preserve"> </w:t>
      </w:r>
      <w:r w:rsidR="00405816" w:rsidRPr="00C224D7">
        <w:t xml:space="preserve">són entitats de dret públic </w:t>
      </w:r>
      <w:r w:rsidRPr="00C224D7">
        <w:t>incorporades al marc de l’economia social de les Illes Balears</w:t>
      </w:r>
      <w:r w:rsidR="00405816">
        <w:t xml:space="preserve"> </w:t>
      </w:r>
      <w:r w:rsidR="00405816" w:rsidRPr="00C224D7">
        <w:t>que vetlen pels interessos del sector</w:t>
      </w:r>
      <w:r w:rsidRPr="00C224D7">
        <w:t>.</w:t>
      </w:r>
    </w:p>
    <w:p w14:paraId="5DD9931A" w14:textId="11846B84" w:rsidR="00B010FF" w:rsidRDefault="004E118A" w:rsidP="000B04F8">
      <w:pPr>
        <w:spacing w:after="120"/>
        <w:jc w:val="both"/>
      </w:pPr>
      <w:r w:rsidRPr="00C224D7">
        <w:t>La seva resiliència al llarg dels anys i la seva permanència en el temps han fet que l’Administraci</w:t>
      </w:r>
      <w:r w:rsidR="00405816">
        <w:t xml:space="preserve">ó </w:t>
      </w:r>
      <w:r w:rsidRPr="00C224D7">
        <w:t xml:space="preserve">hagi tingut sempre l’interlocutor i col·laborador adient per a impulsar la </w:t>
      </w:r>
      <w:proofErr w:type="spellStart"/>
      <w:r w:rsidRPr="00C224D7">
        <w:t>cogovernança</w:t>
      </w:r>
      <w:proofErr w:type="spellEnd"/>
      <w:r w:rsidRPr="00C224D7">
        <w:t xml:space="preserve"> del sector pesquer.</w:t>
      </w:r>
    </w:p>
    <w:p w14:paraId="0D333AB4" w14:textId="32B72835" w:rsidR="005076AD" w:rsidRPr="005076AD" w:rsidRDefault="00B010FF" w:rsidP="005076AD">
      <w:pPr>
        <w:spacing w:after="120"/>
        <w:jc w:val="both"/>
        <w:rPr>
          <w:lang w:val="es-ES"/>
        </w:rPr>
      </w:pPr>
      <w:r>
        <w:t>L</w:t>
      </w:r>
      <w:r w:rsidRPr="00C224D7">
        <w:t xml:space="preserve">a Llei 6/2013, de 7 de novembre, de pesca marítima, </w:t>
      </w:r>
      <w:proofErr w:type="spellStart"/>
      <w:r w:rsidRPr="00C224D7">
        <w:t>marisqueig</w:t>
      </w:r>
      <w:proofErr w:type="spellEnd"/>
      <w:r w:rsidRPr="00C224D7">
        <w:t xml:space="preserve"> i aqüicultura a les Illes Balears</w:t>
      </w:r>
      <w:r>
        <w:t>, identifica, entre d’altres, les confraries de pescadors i les seves federacions com</w:t>
      </w:r>
      <w:r w:rsidR="009A1EC2" w:rsidRPr="00C224D7">
        <w:t xml:space="preserve"> </w:t>
      </w:r>
      <w:r w:rsidR="00DB4522">
        <w:t xml:space="preserve">a </w:t>
      </w:r>
      <w:r w:rsidR="009A1EC2" w:rsidRPr="00C224D7">
        <w:t>entitats representatives del sector pesquer</w:t>
      </w:r>
      <w:r>
        <w:t xml:space="preserve"> i, a l’article 31, defineix les confraries de pescadors </w:t>
      </w:r>
      <w:r w:rsidRPr="005076AD">
        <w:t xml:space="preserve">com </w:t>
      </w:r>
      <w:r w:rsidR="005076AD" w:rsidRPr="005076AD">
        <w:t>corporacions de dret públic, sense ànim de lucre, representatives d’interessos econòmics, que actuen com a òrgans de consulta i col·laboració de les administracions públiques de les Illes Balears amb l’objectiu de promoure i impulsar els interessos pesquers</w:t>
      </w:r>
      <w:r w:rsidR="005076AD">
        <w:rPr>
          <w:lang w:val="es-ES"/>
        </w:rPr>
        <w:t>.</w:t>
      </w:r>
    </w:p>
    <w:p w14:paraId="6E551DA8" w14:textId="77777777" w:rsidR="009A1EC2" w:rsidRPr="009054DF" w:rsidRDefault="009A1EC2" w:rsidP="004E118A">
      <w:pPr>
        <w:spacing w:after="120"/>
        <w:jc w:val="center"/>
        <w:rPr>
          <w:b/>
          <w:bCs/>
        </w:rPr>
      </w:pPr>
      <w:r w:rsidRPr="009054DF">
        <w:rPr>
          <w:b/>
          <w:bCs/>
        </w:rPr>
        <w:t>II</w:t>
      </w:r>
    </w:p>
    <w:p w14:paraId="0AF8568F" w14:textId="3C11AB8A" w:rsidR="00B010FF" w:rsidRPr="00C224D7" w:rsidRDefault="00B010FF" w:rsidP="00B010FF">
      <w:pPr>
        <w:spacing w:after="120"/>
        <w:jc w:val="both"/>
      </w:pPr>
      <w:r w:rsidRPr="00C224D7">
        <w:t xml:space="preserve">La comunitat autònoma de les Illes Balears té, d’acord amb l’article 31 de l’Estatut d’Autonomia, competència per al desenvolupament legislatiu i d’execució en matèria d’ordenació del sector pesquer. D’acord amb aquesta competència, el 1995 es van regular les confraries de pescadors i les seves federacions mitjançant el Decret </w:t>
      </w:r>
      <w:r w:rsidR="00C1693D">
        <w:t>61</w:t>
      </w:r>
      <w:r w:rsidRPr="00C224D7">
        <w:t>/1995, de 2 de juny, de regulació de les confraries de pescadors i les seves federacions.</w:t>
      </w:r>
    </w:p>
    <w:p w14:paraId="456EE216" w14:textId="599A596F" w:rsidR="009A1EC2" w:rsidRPr="00C224D7" w:rsidRDefault="005076AD" w:rsidP="000B04F8">
      <w:pPr>
        <w:spacing w:after="120"/>
        <w:jc w:val="both"/>
      </w:pPr>
      <w:r>
        <w:t>No obstant, el pas del temps</w:t>
      </w:r>
      <w:r w:rsidR="005839BC">
        <w:t xml:space="preserve">, en particular </w:t>
      </w:r>
      <w:r w:rsidR="00DB4522">
        <w:t>quant</w:t>
      </w:r>
      <w:r w:rsidR="005839BC">
        <w:t xml:space="preserve"> als canvis tecnològics i administratius, </w:t>
      </w:r>
      <w:r>
        <w:t xml:space="preserve"> </w:t>
      </w:r>
      <w:r w:rsidR="005839BC">
        <w:t xml:space="preserve">ha convertit en obsolets alguns aspectes del Decret </w:t>
      </w:r>
      <w:r w:rsidR="00C1693D">
        <w:t>6</w:t>
      </w:r>
      <w:r w:rsidR="005839BC">
        <w:t xml:space="preserve">1/1995, cosa que </w:t>
      </w:r>
      <w:r w:rsidR="00405816">
        <w:t>f</w:t>
      </w:r>
      <w:r w:rsidR="005839BC">
        <w:t>a imprescindible,</w:t>
      </w:r>
      <w:r w:rsidR="005839BC" w:rsidRPr="005839BC">
        <w:t xml:space="preserve"> </w:t>
      </w:r>
      <w:r w:rsidR="005839BC" w:rsidRPr="00C224D7">
        <w:t xml:space="preserve">tenint en compte l'experiència i treball previs, </w:t>
      </w:r>
      <w:r w:rsidR="005839BC">
        <w:t xml:space="preserve">la redacció d’una nova norma que el substitueixi i que </w:t>
      </w:r>
      <w:r w:rsidR="009A1EC2" w:rsidRPr="00C224D7">
        <w:t>don</w:t>
      </w:r>
      <w:r w:rsidR="005839BC">
        <w:t>i</w:t>
      </w:r>
      <w:r w:rsidR="009A1EC2" w:rsidRPr="00C224D7">
        <w:t xml:space="preserve"> resposta a les qüestions que </w:t>
      </w:r>
      <w:r w:rsidR="009A1EC2" w:rsidRPr="00C224D7">
        <w:lastRenderedPageBreak/>
        <w:t>sorgeixen en el funcionament d'aquestes corporacions en el seu dia a dia</w:t>
      </w:r>
      <w:r w:rsidR="009054DF">
        <w:t>. A</w:t>
      </w:r>
      <w:r w:rsidR="009A1EC2" w:rsidRPr="00C224D7">
        <w:t>l</w:t>
      </w:r>
      <w:r w:rsidR="005839BC">
        <w:t>hora</w:t>
      </w:r>
      <w:r w:rsidR="009054DF">
        <w:t>,</w:t>
      </w:r>
      <w:r w:rsidR="009A1EC2" w:rsidRPr="00C224D7">
        <w:t xml:space="preserve"> es persegueix facilitar-los un marc jurídic suficient que els permeti continuar </w:t>
      </w:r>
      <w:r w:rsidR="009054DF">
        <w:t>fe</w:t>
      </w:r>
      <w:r w:rsidR="009A1EC2" w:rsidRPr="00C224D7">
        <w:t xml:space="preserve">nt front als canvis que es produeixen </w:t>
      </w:r>
      <w:r w:rsidR="009054DF">
        <w:t>a</w:t>
      </w:r>
      <w:r w:rsidR="009A1EC2" w:rsidRPr="00C224D7">
        <w:t xml:space="preserve">l sector pesquer, especialment </w:t>
      </w:r>
      <w:r w:rsidR="009054DF">
        <w:t xml:space="preserve">pel que fa </w:t>
      </w:r>
      <w:r w:rsidR="009A1EC2" w:rsidRPr="00C224D7">
        <w:t>al seu àmbit d'organització i funcionament intern, sempre subjectes als principis de legalitat</w:t>
      </w:r>
      <w:r w:rsidR="00AE6B39">
        <w:t>, igualtat</w:t>
      </w:r>
      <w:r w:rsidR="009A1EC2" w:rsidRPr="00C224D7">
        <w:t>, transparència comptable i democràcia interna, que constitueixen els pilars bàsics perquè les confraries continuïn actuant com a entitats solvents i competitives.</w:t>
      </w:r>
    </w:p>
    <w:p w14:paraId="49E43198" w14:textId="7ED88624" w:rsidR="009A1EC2" w:rsidRPr="00C224D7" w:rsidRDefault="009A1EC2" w:rsidP="000B04F8">
      <w:pPr>
        <w:spacing w:after="120"/>
        <w:jc w:val="both"/>
      </w:pPr>
      <w:r w:rsidRPr="00C224D7">
        <w:t xml:space="preserve">La necessitat d’actualitzar, modernitzar i adaptar </w:t>
      </w:r>
      <w:r w:rsidR="00DB4522">
        <w:t>les estructures d</w:t>
      </w:r>
      <w:r w:rsidRPr="00C224D7">
        <w:t xml:space="preserve">el sector de la pesca professional als temps actuals </w:t>
      </w:r>
      <w:r w:rsidR="00DB4522">
        <w:t xml:space="preserve">fent-les </w:t>
      </w:r>
      <w:r w:rsidRPr="00C224D7">
        <w:t xml:space="preserve"> més àgils i àmplies per donar cobertura a tots els pescadors i a totes i cadascuna de les 16 confraries de les Illes Balears és l’altra gran objectiu d’aquest Decret. </w:t>
      </w:r>
    </w:p>
    <w:p w14:paraId="524F789F" w14:textId="3E839F98" w:rsidR="009A1EC2" w:rsidRDefault="009A1EC2" w:rsidP="000B04F8">
      <w:pPr>
        <w:spacing w:after="120"/>
        <w:jc w:val="both"/>
      </w:pPr>
      <w:r w:rsidRPr="00C224D7">
        <w:t xml:space="preserve">L’objectiu transversal i bàsic d’aquesta norma és evolucionar l’estructura de les confraries i de la seva Federació per tal de fer-les a totes funcionals </w:t>
      </w:r>
      <w:r w:rsidR="00AE6B39">
        <w:t>adaptant-les als nous temps, en especial pel que fa les seves tasques de cohesió, funció social, formació, finançament</w:t>
      </w:r>
      <w:r w:rsidR="000A3D1C">
        <w:t>, divulgació de la pesca com ofici, col·laboració amb la comercialització de les captures dels seus associats</w:t>
      </w:r>
      <w:r w:rsidR="00DD1DA1">
        <w:t>,</w:t>
      </w:r>
      <w:r w:rsidR="00AE6B39">
        <w:t xml:space="preserve"> així com integració de mesures innovadores mitjançant la seva col·laboració amb les entitats científiques</w:t>
      </w:r>
      <w:r w:rsidRPr="00C224D7">
        <w:t>.</w:t>
      </w:r>
    </w:p>
    <w:bookmarkEnd w:id="0"/>
    <w:p w14:paraId="4DD354E3" w14:textId="2A6E724F" w:rsidR="009A1EC2" w:rsidRPr="009054DF" w:rsidRDefault="009A1EC2" w:rsidP="00405816">
      <w:pPr>
        <w:spacing w:after="120"/>
        <w:jc w:val="center"/>
        <w:rPr>
          <w:b/>
          <w:bCs/>
        </w:rPr>
      </w:pPr>
      <w:r w:rsidRPr="009054DF">
        <w:rPr>
          <w:b/>
          <w:bCs/>
        </w:rPr>
        <w:t>I</w:t>
      </w:r>
      <w:r w:rsidR="000A3D1C">
        <w:rPr>
          <w:b/>
          <w:bCs/>
        </w:rPr>
        <w:t>I</w:t>
      </w:r>
      <w:r w:rsidRPr="009054DF">
        <w:rPr>
          <w:b/>
          <w:bCs/>
        </w:rPr>
        <w:t>I</w:t>
      </w:r>
    </w:p>
    <w:p w14:paraId="3F8AE930" w14:textId="7EDE4D8F" w:rsidR="00216306" w:rsidRPr="00ED78B1" w:rsidRDefault="00216306" w:rsidP="00216306">
      <w:r w:rsidRPr="00ED78B1">
        <w:t xml:space="preserve">Així mateix, l’experiència en la gestió </w:t>
      </w:r>
      <w:r>
        <w:t xml:space="preserve">de les diferents modalitats de busseig </w:t>
      </w:r>
      <w:bookmarkStart w:id="3" w:name="_Hlk187674978"/>
      <w:r>
        <w:t>i la voluntat d’afavorir l’activitat econòmica de</w:t>
      </w:r>
      <w:r w:rsidR="007B776F">
        <w:t xml:space="preserve"> </w:t>
      </w:r>
      <w:r>
        <w:t xml:space="preserve">les empreses, </w:t>
      </w:r>
      <w:r w:rsidRPr="00ED78B1">
        <w:t xml:space="preserve">recomanen fer </w:t>
      </w:r>
      <w:r>
        <w:t xml:space="preserve">tota </w:t>
      </w:r>
      <w:r w:rsidRPr="00ED78B1">
        <w:t>una</w:t>
      </w:r>
      <w:r>
        <w:t xml:space="preserve"> sèrie de</w:t>
      </w:r>
      <w:r w:rsidRPr="00ED78B1">
        <w:t xml:space="preserve"> modificaci</w:t>
      </w:r>
      <w:r>
        <w:t>ons</w:t>
      </w:r>
      <w:r w:rsidRPr="00ED78B1">
        <w:t xml:space="preserve"> </w:t>
      </w:r>
      <w:r>
        <w:t>a</w:t>
      </w:r>
      <w:r w:rsidRPr="00ED78B1">
        <w:t xml:space="preserve">l Decret </w:t>
      </w:r>
      <w:r>
        <w:t>55</w:t>
      </w:r>
      <w:r w:rsidRPr="00ED78B1">
        <w:t>/20</w:t>
      </w:r>
      <w:r>
        <w:t>20</w:t>
      </w:r>
      <w:r w:rsidRPr="00ED78B1">
        <w:t xml:space="preserve">, de </w:t>
      </w:r>
      <w:r>
        <w:t>19 de desembre</w:t>
      </w:r>
      <w:r w:rsidRPr="00ED78B1">
        <w:t>, pel qual es regul</w:t>
      </w:r>
      <w:r>
        <w:t xml:space="preserve">a el busseig en les modalitats professional, extractiu, científic i per a fins de servei públic en aigües marítimes i continentals a les </w:t>
      </w:r>
      <w:r w:rsidRPr="00ED78B1">
        <w:t xml:space="preserve">Illes Balears, per </w:t>
      </w:r>
      <w:r>
        <w:t>simplificar</w:t>
      </w:r>
      <w:r w:rsidR="001C062E">
        <w:t xml:space="preserve"> els procediments, eliminar tràmits innecessaris </w:t>
      </w:r>
      <w:bookmarkEnd w:id="3"/>
      <w:r w:rsidR="001C062E">
        <w:t>i facilitar l’activitat científica</w:t>
      </w:r>
      <w:r w:rsidRPr="00ED78B1">
        <w:t>.</w:t>
      </w:r>
    </w:p>
    <w:p w14:paraId="4F20B200" w14:textId="77777777" w:rsidR="00216306" w:rsidRPr="00ED78B1" w:rsidRDefault="00216306" w:rsidP="00216306"/>
    <w:p w14:paraId="3459827E" w14:textId="490D1337" w:rsidR="00216306" w:rsidRPr="00ED78B1" w:rsidRDefault="001C062E" w:rsidP="00216306">
      <w:bookmarkStart w:id="4" w:name="_Hlk187675050"/>
      <w:r>
        <w:t>Per altra banda</w:t>
      </w:r>
      <w:bookmarkStart w:id="5" w:name="_Hlk173843124"/>
      <w:r w:rsidR="00216306" w:rsidRPr="00ED78B1">
        <w:t xml:space="preserve">, </w:t>
      </w:r>
      <w:r>
        <w:t>i de forma similar al cas anterior</w:t>
      </w:r>
      <w:r w:rsidR="00216306" w:rsidRPr="00ED78B1">
        <w:t xml:space="preserve">, és oportú modificar </w:t>
      </w:r>
      <w:bookmarkStart w:id="6" w:name="_Hlk173840510"/>
      <w:r w:rsidR="00216306" w:rsidRPr="00ED78B1">
        <w:t>el Decret 1</w:t>
      </w:r>
      <w:r>
        <w:t>4</w:t>
      </w:r>
      <w:r w:rsidR="00216306" w:rsidRPr="00ED78B1">
        <w:t>/201</w:t>
      </w:r>
      <w:r>
        <w:t>4</w:t>
      </w:r>
      <w:r w:rsidR="00216306" w:rsidRPr="00ED78B1">
        <w:t>, de 1</w:t>
      </w:r>
      <w:r>
        <w:t>4</w:t>
      </w:r>
      <w:r w:rsidR="00216306" w:rsidRPr="00ED78B1">
        <w:t xml:space="preserve"> de </w:t>
      </w:r>
      <w:r>
        <w:t>març</w:t>
      </w:r>
      <w:r w:rsidR="00216306" w:rsidRPr="00ED78B1">
        <w:t xml:space="preserve">, pel qual es regula </w:t>
      </w:r>
      <w:r>
        <w:t>s’</w:t>
      </w:r>
      <w:r w:rsidR="00216306" w:rsidRPr="00ED78B1">
        <w:t>e</w:t>
      </w:r>
      <w:r>
        <w:t>stableixen els principis generals en matèria de busseig recreatiu a la comunitat autònoma</w:t>
      </w:r>
      <w:r w:rsidR="00216306" w:rsidRPr="00ED78B1">
        <w:t xml:space="preserve"> de les Illes Balears, </w:t>
      </w:r>
      <w:bookmarkEnd w:id="5"/>
      <w:bookmarkEnd w:id="6"/>
      <w:r w:rsidR="00DA1F22" w:rsidRPr="00ED78B1">
        <w:t xml:space="preserve">per </w:t>
      </w:r>
      <w:r w:rsidR="00DA1F22">
        <w:t>simplificar els procediments, adaptar la normativa al Reial Decret 550/2020, de 2 de juny i facilitar l’activitat econòmica dels centres de busseig</w:t>
      </w:r>
      <w:r w:rsidR="00216306" w:rsidRPr="00FD3479">
        <w:t>.</w:t>
      </w:r>
    </w:p>
    <w:p w14:paraId="68EFE31A" w14:textId="77777777" w:rsidR="00216306" w:rsidRPr="00ED78B1" w:rsidRDefault="00216306" w:rsidP="00216306"/>
    <w:p w14:paraId="55E859A6" w14:textId="4EB1B78D" w:rsidR="00216306" w:rsidRDefault="00216306" w:rsidP="00216306">
      <w:r w:rsidRPr="00ED78B1">
        <w:t xml:space="preserve">Finalment, cal </w:t>
      </w:r>
      <w:r w:rsidR="00DA1F22">
        <w:t xml:space="preserve">fer una correcció puntual a l’annex 3 del Decret 26/2025, de 4 de juliol, </w:t>
      </w:r>
      <w:r w:rsidRPr="00ED78B1">
        <w:t>p</w:t>
      </w:r>
      <w:r w:rsidR="00DA1F22">
        <w:t xml:space="preserve">el </w:t>
      </w:r>
      <w:r w:rsidRPr="00ED78B1">
        <w:t xml:space="preserve">qual </w:t>
      </w:r>
      <w:r w:rsidR="00DA1F22" w:rsidRPr="007B776F">
        <w:t xml:space="preserve">s’estableix la Reserva Marina </w:t>
      </w:r>
      <w:r w:rsidR="00DA1F22" w:rsidRPr="007B776F">
        <w:rPr>
          <w:color w:val="000000"/>
        </w:rPr>
        <w:t xml:space="preserve">de les Illes del Ponent de Mallorca, el Toro, les </w:t>
      </w:r>
      <w:proofErr w:type="spellStart"/>
      <w:r w:rsidR="00DA1F22" w:rsidRPr="007B776F">
        <w:rPr>
          <w:color w:val="000000"/>
        </w:rPr>
        <w:t>Malgrats</w:t>
      </w:r>
      <w:proofErr w:type="spellEnd"/>
      <w:r w:rsidR="00DA1F22" w:rsidRPr="007B776F">
        <w:rPr>
          <w:color w:val="000000"/>
        </w:rPr>
        <w:t xml:space="preserve"> i el Sec</w:t>
      </w:r>
      <w:r w:rsidR="00DA1F22" w:rsidRPr="007B776F">
        <w:t>, i s’hi regulen les activitats d’extracció de flora i fauna marines i les activitats subaquàtiques</w:t>
      </w:r>
      <w:r w:rsidRPr="00ED78B1">
        <w:t xml:space="preserve">, </w:t>
      </w:r>
      <w:r w:rsidR="00DA1F22">
        <w:t>a l’objecte de facilitar l’activitat del busseig turístic</w:t>
      </w:r>
      <w:r w:rsidRPr="00ED78B1">
        <w:t>.</w:t>
      </w:r>
    </w:p>
    <w:p w14:paraId="334A111F" w14:textId="77777777" w:rsidR="00216306" w:rsidRPr="00ED78B1" w:rsidRDefault="00216306" w:rsidP="00216306"/>
    <w:bookmarkEnd w:id="4"/>
    <w:p w14:paraId="156A5064" w14:textId="0EC92E21" w:rsidR="00216306" w:rsidRPr="007B776F" w:rsidRDefault="00216306" w:rsidP="00E40094">
      <w:pPr>
        <w:spacing w:after="120"/>
        <w:jc w:val="center"/>
        <w:rPr>
          <w:b/>
          <w:bCs/>
        </w:rPr>
      </w:pPr>
      <w:r w:rsidRPr="007B776F">
        <w:rPr>
          <w:b/>
          <w:bCs/>
        </w:rPr>
        <w:t>IV</w:t>
      </w:r>
    </w:p>
    <w:p w14:paraId="40010EBA" w14:textId="2C716632" w:rsidR="009269BA" w:rsidRDefault="009269BA" w:rsidP="009054DF">
      <w:pPr>
        <w:spacing w:after="120"/>
        <w:jc w:val="both"/>
      </w:pPr>
      <w:r>
        <w:t>Pel que fa a l’àmbit competencial, l’article 3</w:t>
      </w:r>
      <w:r w:rsidR="0071535F">
        <w:t>1</w:t>
      </w:r>
      <w:r>
        <w:t>.</w:t>
      </w:r>
      <w:r w:rsidR="0071535F">
        <w:t>8</w:t>
      </w:r>
      <w:r>
        <w:t xml:space="preserve"> de l’Estatut d’autonomia de les Illes Balears </w:t>
      </w:r>
      <w:r w:rsidR="0071535F">
        <w:t>estableix que</w:t>
      </w:r>
      <w:r>
        <w:t xml:space="preserve"> la Comunitat Autònoma de les Illes Balears </w:t>
      </w:r>
      <w:r w:rsidR="0071535F">
        <w:t xml:space="preserve">és titular de </w:t>
      </w:r>
      <w:r>
        <w:t xml:space="preserve">la competència </w:t>
      </w:r>
      <w:r w:rsidR="0071535F">
        <w:t xml:space="preserve">de desplegament legislatiu </w:t>
      </w:r>
      <w:r>
        <w:t xml:space="preserve">i </w:t>
      </w:r>
      <w:r w:rsidR="0071535F">
        <w:t xml:space="preserve">d’execució </w:t>
      </w:r>
      <w:r>
        <w:t xml:space="preserve">en </w:t>
      </w:r>
      <w:r w:rsidR="0071535F">
        <w:t xml:space="preserve">matèria d’ordenació del </w:t>
      </w:r>
      <w:r w:rsidR="0071535F">
        <w:lastRenderedPageBreak/>
        <w:t>sector p</w:t>
      </w:r>
      <w:r>
        <w:t>e</w:t>
      </w:r>
      <w:r w:rsidR="0071535F">
        <w:t>squer</w:t>
      </w:r>
      <w:r>
        <w:t xml:space="preserve">. En l’ús d’aquestes atribucions, es va aprovar la Llei 6/2013, que, </w:t>
      </w:r>
      <w:r w:rsidR="0071535F" w:rsidRPr="00C224D7">
        <w:t>a la secció Segona del títol IV</w:t>
      </w:r>
      <w:r>
        <w:t xml:space="preserve">, regula </w:t>
      </w:r>
      <w:r w:rsidR="0071535F">
        <w:t>les entitats representatives del sector pesquer</w:t>
      </w:r>
      <w:r>
        <w:t xml:space="preserve">. </w:t>
      </w:r>
    </w:p>
    <w:p w14:paraId="3DB53066" w14:textId="1097F139" w:rsidR="00FD2830" w:rsidRDefault="009269BA" w:rsidP="009054DF">
      <w:pPr>
        <w:spacing w:after="120"/>
        <w:jc w:val="both"/>
      </w:pPr>
      <w:r>
        <w:rPr>
          <w:lang w:eastAsia="es-ES"/>
        </w:rPr>
        <w:t>D’acord amb l’article</w:t>
      </w:r>
      <w:r w:rsidR="00FD2830">
        <w:rPr>
          <w:lang w:eastAsia="es-ES"/>
        </w:rPr>
        <w:t xml:space="preserve"> </w:t>
      </w:r>
      <w:r w:rsidR="00FD2830" w:rsidRPr="00DB7A30">
        <w:rPr>
          <w:rFonts w:cs="Noto Sans"/>
          <w:lang w:eastAsia="es-ES"/>
        </w:rPr>
        <w:t>49.1 de la Llei 1/2019, de 31 de gener, del Govern de les Illes Balears,</w:t>
      </w:r>
      <w:r w:rsidR="00FD2830" w:rsidRPr="00F7224F">
        <w:rPr>
          <w:rFonts w:cs="Noto Sans"/>
          <w:lang w:eastAsia="es-ES"/>
        </w:rPr>
        <w:t xml:space="preserve"> </w:t>
      </w:r>
      <w:r w:rsidR="00FD2830">
        <w:rPr>
          <w:rFonts w:cs="Noto Sans"/>
          <w:lang w:eastAsia="es-ES"/>
        </w:rPr>
        <w:t>i el</w:t>
      </w:r>
      <w:r>
        <w:rPr>
          <w:lang w:eastAsia="es-ES"/>
        </w:rPr>
        <w:t xml:space="preserve"> 129 de la Llei 39/2015, d’1 d’octubre, del procediment administratiu comú de les administracions públiques, queden suficientment justificats els principis de bona regulació següents: de necessitat i eficàcia, perquè aquesta norma és</w:t>
      </w:r>
      <w:r>
        <w:rPr>
          <w:rStyle w:val="y2iqfc"/>
        </w:rPr>
        <w:t xml:space="preserve"> l'instrument més indicat per als interessos que es persegueixen, essent el principal </w:t>
      </w:r>
      <w:r w:rsidRPr="00074AC9">
        <w:rPr>
          <w:rStyle w:val="y2iqfc"/>
        </w:rPr>
        <w:t>la creació d</w:t>
      </w:r>
      <w:r w:rsidR="00074AC9" w:rsidRPr="00074AC9">
        <w:rPr>
          <w:rStyle w:val="y2iqfc"/>
        </w:rPr>
        <w:t>’</w:t>
      </w:r>
      <w:r w:rsidRPr="00074AC9">
        <w:rPr>
          <w:rStyle w:val="y2iqfc"/>
        </w:rPr>
        <w:t>un</w:t>
      </w:r>
      <w:r w:rsidR="00074AC9" w:rsidRPr="00074AC9">
        <w:rPr>
          <w:rStyle w:val="y2iqfc"/>
        </w:rPr>
        <w:t xml:space="preserve"> marc administratiu estable i </w:t>
      </w:r>
      <w:r w:rsidRPr="00074AC9">
        <w:rPr>
          <w:rStyle w:val="y2iqfc"/>
        </w:rPr>
        <w:t>a</w:t>
      </w:r>
      <w:r w:rsidR="00074AC9" w:rsidRPr="00074AC9">
        <w:rPr>
          <w:rStyle w:val="y2iqfc"/>
        </w:rPr>
        <w:t xml:space="preserve">daptat a les circumstancies actuals per a les </w:t>
      </w:r>
      <w:r w:rsidR="00074AC9" w:rsidRPr="00C224D7">
        <w:t>entitats representatives del sector pesquer</w:t>
      </w:r>
      <w:r>
        <w:rPr>
          <w:lang w:eastAsia="es-ES"/>
        </w:rPr>
        <w:t xml:space="preserve">; de proporcionalitat, </w:t>
      </w:r>
      <w:r>
        <w:rPr>
          <w:rStyle w:val="y2iqfc"/>
        </w:rPr>
        <w:t>ja que conté la regulació imprescindible per atendre les necessitats que es pretenen cobrir;</w:t>
      </w:r>
      <w:r>
        <w:rPr>
          <w:lang w:eastAsia="es-ES"/>
        </w:rPr>
        <w:t xml:space="preserve"> de seguretat jurídica, atès que es tracta d’una norma que s’insereix amb caràcter estable al marc normatiu autonòmic i és coherent amb </w:t>
      </w:r>
      <w:r>
        <w:rPr>
          <w:rStyle w:val="y2iqfc"/>
        </w:rPr>
        <w:t>l'ordenament jurídic de la Unió Europea, assegurant-ne la correcta incardinació i coherència amb la resta de la regulació existent en la matèria</w:t>
      </w:r>
      <w:r>
        <w:rPr>
          <w:lang w:eastAsia="es-ES"/>
        </w:rPr>
        <w:t>; de transparència, en relació amb el qual s’ha de destacar la participació ciutadana abans i durant el procés d’elaboració de la norma</w:t>
      </w:r>
      <w:r w:rsidR="00FD2830">
        <w:rPr>
          <w:lang w:eastAsia="es-ES"/>
        </w:rPr>
        <w:t xml:space="preserve">; </w:t>
      </w:r>
      <w:r w:rsidR="00FD2830" w:rsidRPr="00862B24">
        <w:rPr>
          <w:rFonts w:cs="Noto Sans"/>
          <w:lang w:eastAsia="es-ES"/>
        </w:rPr>
        <w:t>de qualitat,</w:t>
      </w:r>
      <w:r w:rsidR="00FD2830" w:rsidRPr="00862B24">
        <w:rPr>
          <w:rFonts w:ascii="Times New Roman" w:eastAsia="Times New Roman" w:hAnsi="Times New Roman"/>
          <w:color w:val="000000"/>
          <w:sz w:val="24"/>
          <w:szCs w:val="24"/>
          <w:lang w:val="es-ES" w:eastAsia="es-ES"/>
        </w:rPr>
        <w:t xml:space="preserve"> </w:t>
      </w:r>
      <w:r w:rsidR="00FD2830" w:rsidRPr="00862B24">
        <w:rPr>
          <w:rFonts w:cs="Noto Sans"/>
          <w:lang w:eastAsia="es-ES"/>
        </w:rPr>
        <w:t>atesa la necessitat de la regulació projectada d'ordenació, elaborada sobre la base tant de la normativa existent com de les necessitats que s’esmenten a la memòria; de simplificació, donat que s’han seguit els tràmits estrictament necessaris per complir amb l’objectiu de la norma i, finalment, d’eficiència, atès que la iniciativa normativa no implica càrregues administratives innecessàries o accessòries</w:t>
      </w:r>
      <w:r w:rsidR="003E4CF7">
        <w:rPr>
          <w:rFonts w:cs="Noto Sans"/>
          <w:lang w:eastAsia="es-ES"/>
        </w:rPr>
        <w:t>.</w:t>
      </w:r>
    </w:p>
    <w:p w14:paraId="6DA631F1" w14:textId="3A93362D" w:rsidR="009269BA" w:rsidRDefault="003E4CF7" w:rsidP="009054DF">
      <w:pPr>
        <w:spacing w:after="120"/>
        <w:jc w:val="both"/>
      </w:pPr>
      <w:r w:rsidRPr="0036175F">
        <w:t xml:space="preserve">Finalment, </w:t>
      </w:r>
      <w:r w:rsidRPr="00413CAA">
        <w:t>l’article 2.10</w:t>
      </w:r>
      <w:r>
        <w:t>.</w:t>
      </w:r>
      <w:r w:rsidRPr="00994F9D">
        <w:rPr>
          <w:i/>
        </w:rPr>
        <w:t>b</w:t>
      </w:r>
      <w:r w:rsidRPr="00413CAA">
        <w:t xml:space="preserve"> </w:t>
      </w:r>
      <w:r>
        <w:t>d</w:t>
      </w:r>
      <w:r w:rsidRPr="00413CAA">
        <w:t xml:space="preserve">el </w:t>
      </w:r>
      <w:r w:rsidR="00493A63" w:rsidRPr="00493A63">
        <w:t>Decret 10/2025, de 14 de juliol, de la presidenta de les Illes Balears, pel qual s’estableixen les competències i l’estructura orgànica bàsica de les conselleries de l’Administració de la Comunitat Autònoma de les Illes Balears</w:t>
      </w:r>
      <w:r w:rsidRPr="00FD3479">
        <w:t>, disposa que la Direcció General de Pesca, que depèn de la Conselleria d’Agricultura, Pesca i Medi Natural</w:t>
      </w:r>
      <w:r w:rsidRPr="001A0411">
        <w:t>, és l’òrgan que exerceix</w:t>
      </w:r>
      <w:r w:rsidR="009269BA">
        <w:t>, entre d’altres, la competència en matèria d</w:t>
      </w:r>
      <w:r w:rsidR="0071535F">
        <w:t>’o</w:t>
      </w:r>
      <w:r w:rsidR="009269BA">
        <w:t>r</w:t>
      </w:r>
      <w:r w:rsidR="0071535F">
        <w:t xml:space="preserve">denació </w:t>
      </w:r>
      <w:r w:rsidR="009269BA">
        <w:t>de</w:t>
      </w:r>
      <w:r w:rsidR="0071535F">
        <w:t>l sector</w:t>
      </w:r>
      <w:r w:rsidR="009269BA">
        <w:t xml:space="preserve"> pes</w:t>
      </w:r>
      <w:r w:rsidR="0071535F">
        <w:t>qu</w:t>
      </w:r>
      <w:r w:rsidR="009269BA">
        <w:t>er</w:t>
      </w:r>
      <w:r w:rsidR="0071535F">
        <w:t xml:space="preserve"> a </w:t>
      </w:r>
      <w:r w:rsidR="009269BA">
        <w:t>les Illes Balears.</w:t>
      </w:r>
    </w:p>
    <w:p w14:paraId="1ABD10B2" w14:textId="45E44CEE" w:rsidR="009269BA" w:rsidRDefault="009269BA" w:rsidP="009054DF">
      <w:pPr>
        <w:spacing w:after="120"/>
        <w:jc w:val="both"/>
      </w:pPr>
      <w:r>
        <w:t xml:space="preserve">Durant el tràmit d’elaboració d’aquesta norma s’han consultat les entitats representatives dels sectors afectats, el Consell Pesquer de les Illes Balears i la Secretaria General de Pesca del Ministeri d’Agricultura i Pesca i Alimentació. </w:t>
      </w:r>
    </w:p>
    <w:p w14:paraId="530450B5" w14:textId="77777777" w:rsidR="009269BA" w:rsidRDefault="009269BA" w:rsidP="009054DF">
      <w:pPr>
        <w:spacing w:after="120"/>
        <w:jc w:val="both"/>
      </w:pPr>
      <w:r>
        <w:t>Per tot això, a proposta del conseller d’Agricultura, Pesca i Medi Natural, d’acord</w:t>
      </w:r>
      <w:r>
        <w:rPr>
          <w:b/>
        </w:rPr>
        <w:t xml:space="preserve"> </w:t>
      </w:r>
      <w:r>
        <w:t xml:space="preserve">amb el Consell Consultiu de les Illes Balears i havent-ho considerat el Consell de Govern en la sessió de dia   d      de 2025, </w:t>
      </w:r>
      <w:proofErr w:type="spellStart"/>
      <w:r>
        <w:t>dict</w:t>
      </w:r>
      <w:proofErr w:type="spellEnd"/>
      <w:r>
        <w:t xml:space="preserve"> el següent</w:t>
      </w:r>
    </w:p>
    <w:p w14:paraId="6799138E" w14:textId="77777777" w:rsidR="009269BA" w:rsidRDefault="009269BA" w:rsidP="009054DF">
      <w:pPr>
        <w:spacing w:after="120"/>
        <w:jc w:val="both"/>
      </w:pPr>
    </w:p>
    <w:p w14:paraId="3817BE66" w14:textId="2BD923F4" w:rsidR="00C224D7" w:rsidRPr="00C224D7" w:rsidRDefault="009269BA" w:rsidP="000B04F8">
      <w:pPr>
        <w:spacing w:after="120"/>
        <w:jc w:val="both"/>
        <w:rPr>
          <w:b/>
          <w:bCs/>
        </w:rPr>
      </w:pPr>
      <w:r>
        <w:rPr>
          <w:b/>
          <w:bCs/>
        </w:rPr>
        <w:t>DECRET</w:t>
      </w:r>
    </w:p>
    <w:p w14:paraId="633CB6B3" w14:textId="6A5E20A8" w:rsidR="009A1EC2" w:rsidRPr="00C224D7" w:rsidRDefault="009A1EC2" w:rsidP="00F97BB6">
      <w:pPr>
        <w:spacing w:after="120"/>
        <w:jc w:val="center"/>
        <w:rPr>
          <w:b/>
          <w:bCs/>
        </w:rPr>
      </w:pPr>
      <w:r w:rsidRPr="00C224D7">
        <w:rPr>
          <w:b/>
          <w:bCs/>
        </w:rPr>
        <w:t>Capítol I</w:t>
      </w:r>
    </w:p>
    <w:p w14:paraId="2B39CD7E" w14:textId="77777777" w:rsidR="009A1EC2" w:rsidRDefault="009A1EC2" w:rsidP="00F97BB6">
      <w:pPr>
        <w:spacing w:after="120"/>
        <w:jc w:val="center"/>
        <w:rPr>
          <w:b/>
          <w:bCs/>
        </w:rPr>
      </w:pPr>
      <w:r w:rsidRPr="00C224D7">
        <w:rPr>
          <w:b/>
          <w:bCs/>
        </w:rPr>
        <w:t>Disposicions generals</w:t>
      </w:r>
    </w:p>
    <w:p w14:paraId="45113281" w14:textId="77777777" w:rsidR="000B04F8" w:rsidRPr="00C224D7" w:rsidRDefault="000B04F8" w:rsidP="000B04F8">
      <w:pPr>
        <w:spacing w:after="120"/>
        <w:jc w:val="center"/>
        <w:rPr>
          <w:b/>
          <w:bCs/>
        </w:rPr>
      </w:pPr>
    </w:p>
    <w:p w14:paraId="7B8246E9" w14:textId="77777777" w:rsidR="000B04F8" w:rsidRDefault="009A1EC2" w:rsidP="000B04F8">
      <w:pPr>
        <w:spacing w:after="120"/>
        <w:jc w:val="both"/>
        <w:rPr>
          <w:b/>
          <w:bCs/>
        </w:rPr>
      </w:pPr>
      <w:r w:rsidRPr="00C224D7">
        <w:rPr>
          <w:b/>
          <w:bCs/>
        </w:rPr>
        <w:t>Article 1</w:t>
      </w:r>
    </w:p>
    <w:p w14:paraId="638D13CB" w14:textId="50FFAC50" w:rsidR="009A1EC2" w:rsidRPr="00C224D7" w:rsidRDefault="009A1EC2" w:rsidP="000B04F8">
      <w:pPr>
        <w:spacing w:after="120"/>
        <w:jc w:val="both"/>
        <w:rPr>
          <w:b/>
          <w:bCs/>
        </w:rPr>
      </w:pPr>
      <w:r w:rsidRPr="00C224D7">
        <w:rPr>
          <w:b/>
          <w:bCs/>
        </w:rPr>
        <w:lastRenderedPageBreak/>
        <w:t>Naturalesa jurídica</w:t>
      </w:r>
    </w:p>
    <w:p w14:paraId="77B300E3" w14:textId="77777777" w:rsidR="000B04F8" w:rsidRDefault="000B04F8" w:rsidP="000B04F8">
      <w:pPr>
        <w:pStyle w:val="Prrafodelista"/>
        <w:spacing w:after="120" w:line="240" w:lineRule="auto"/>
        <w:ind w:left="0"/>
        <w:jc w:val="both"/>
        <w:rPr>
          <w:rFonts w:ascii="Noto Sans" w:hAnsi="Noto Sans"/>
          <w:lang w:val="ca-ES"/>
        </w:rPr>
      </w:pPr>
    </w:p>
    <w:p w14:paraId="363D355A" w14:textId="4FE74E48" w:rsidR="009A1EC2" w:rsidRPr="00C224D7" w:rsidRDefault="009A1EC2" w:rsidP="000B04F8">
      <w:pPr>
        <w:pStyle w:val="Prrafodelista"/>
        <w:spacing w:after="120" w:line="240" w:lineRule="auto"/>
        <w:ind w:left="0"/>
        <w:jc w:val="both"/>
        <w:rPr>
          <w:rFonts w:ascii="Noto Sans" w:hAnsi="Noto Sans"/>
          <w:lang w:val="ca-ES"/>
        </w:rPr>
      </w:pPr>
      <w:r w:rsidRPr="00C224D7">
        <w:rPr>
          <w:rFonts w:ascii="Noto Sans" w:hAnsi="Noto Sans"/>
          <w:lang w:val="ca-ES"/>
        </w:rPr>
        <w:t>1. Les confraries de pescadors de les Illes Balears són corporacions de dret públic, sense ànim de lucre, representatives d’interessos econòmics, que actuen com a òrgans de consulta i col·laboració de les administracions públiques de les Illes Balears amb l’objectiu de promoure i impulsar els interessos pesquers.</w:t>
      </w:r>
    </w:p>
    <w:p w14:paraId="65349908" w14:textId="7E538EC8" w:rsidR="009A1EC2" w:rsidRPr="00C224D7" w:rsidRDefault="009A1EC2" w:rsidP="000B04F8">
      <w:pPr>
        <w:pStyle w:val="Prrafodelista"/>
        <w:spacing w:after="120" w:line="240" w:lineRule="auto"/>
        <w:ind w:left="0"/>
        <w:jc w:val="both"/>
        <w:rPr>
          <w:rFonts w:ascii="Noto Sans" w:hAnsi="Noto Sans"/>
          <w:lang w:val="ca-ES"/>
        </w:rPr>
      </w:pPr>
      <w:r w:rsidRPr="00C224D7">
        <w:rPr>
          <w:rFonts w:ascii="Noto Sans" w:hAnsi="Noto Sans"/>
          <w:lang w:val="ca-ES"/>
        </w:rPr>
        <w:t xml:space="preserve">2. Les </w:t>
      </w:r>
      <w:r w:rsidR="00074AC9">
        <w:rPr>
          <w:rFonts w:ascii="Noto Sans" w:hAnsi="Noto Sans"/>
          <w:lang w:val="ca-ES"/>
        </w:rPr>
        <w:t>c</w:t>
      </w:r>
      <w:r w:rsidRPr="00C224D7">
        <w:rPr>
          <w:rFonts w:ascii="Noto Sans" w:hAnsi="Noto Sans"/>
          <w:lang w:val="ca-ES"/>
        </w:rPr>
        <w:t xml:space="preserve">onfraries de </w:t>
      </w:r>
      <w:r w:rsidR="00074AC9">
        <w:rPr>
          <w:rFonts w:ascii="Noto Sans" w:hAnsi="Noto Sans"/>
          <w:lang w:val="ca-ES"/>
        </w:rPr>
        <w:t>p</w:t>
      </w:r>
      <w:r w:rsidRPr="00C224D7">
        <w:rPr>
          <w:rFonts w:ascii="Noto Sans" w:hAnsi="Noto Sans"/>
          <w:lang w:val="ca-ES"/>
        </w:rPr>
        <w:t>escadors gaudeixen de personalitat jurídica plena i capacitat d'obrar pe</w:t>
      </w:r>
      <w:r w:rsidR="00074AC9">
        <w:rPr>
          <w:rFonts w:ascii="Noto Sans" w:hAnsi="Noto Sans"/>
          <w:lang w:val="ca-ES"/>
        </w:rPr>
        <w:t>r a</w:t>
      </w:r>
      <w:r w:rsidRPr="00C224D7">
        <w:rPr>
          <w:rFonts w:ascii="Noto Sans" w:hAnsi="Noto Sans"/>
          <w:lang w:val="ca-ES"/>
        </w:rPr>
        <w:t>l compliment dels fins propis i l'exercici de les funcions que l</w:t>
      </w:r>
      <w:r w:rsidR="00074AC9">
        <w:rPr>
          <w:rFonts w:ascii="Noto Sans" w:hAnsi="Noto Sans"/>
          <w:lang w:val="ca-ES"/>
        </w:rPr>
        <w:t>e</w:t>
      </w:r>
      <w:r w:rsidRPr="00C224D7">
        <w:rPr>
          <w:rFonts w:ascii="Noto Sans" w:hAnsi="Noto Sans"/>
          <w:lang w:val="ca-ES"/>
        </w:rPr>
        <w:t>s estan encomanades, actuant de acord amb els principis d'observança de la legalitat, transparència comptable i democràcia en la seva estructura interna i funcionament.</w:t>
      </w:r>
    </w:p>
    <w:p w14:paraId="2DDFB1DB" w14:textId="2D77B5AC" w:rsidR="009A1EC2" w:rsidRPr="00C224D7" w:rsidRDefault="009A1EC2" w:rsidP="000B04F8">
      <w:pPr>
        <w:pStyle w:val="Prrafodelista"/>
        <w:spacing w:after="120" w:line="240" w:lineRule="auto"/>
        <w:ind w:left="0"/>
        <w:jc w:val="both"/>
        <w:rPr>
          <w:rFonts w:ascii="Noto Sans" w:hAnsi="Noto Sans"/>
          <w:lang w:val="ca-ES"/>
        </w:rPr>
      </w:pPr>
      <w:r w:rsidRPr="00C224D7">
        <w:rPr>
          <w:rFonts w:ascii="Noto Sans" w:hAnsi="Noto Sans"/>
          <w:lang w:val="ca-ES"/>
        </w:rPr>
        <w:t xml:space="preserve">3. Les confraries actuen com a òrgans de consulta i col·laboració amb les administracions públiques </w:t>
      </w:r>
      <w:r w:rsidR="008474A3">
        <w:rPr>
          <w:rFonts w:ascii="Noto Sans" w:hAnsi="Noto Sans"/>
          <w:lang w:val="ca-ES"/>
        </w:rPr>
        <w:t>per</w:t>
      </w:r>
      <w:r w:rsidRPr="00C224D7">
        <w:rPr>
          <w:rFonts w:ascii="Noto Sans" w:hAnsi="Noto Sans"/>
          <w:lang w:val="ca-ES"/>
        </w:rPr>
        <w:t xml:space="preserve"> promoure i impulsar els </w:t>
      </w:r>
      <w:r w:rsidRPr="008474A3">
        <w:rPr>
          <w:rFonts w:ascii="Noto Sans" w:hAnsi="Noto Sans"/>
          <w:lang w:val="ca-ES"/>
        </w:rPr>
        <w:t xml:space="preserve">interessos </w:t>
      </w:r>
      <w:r w:rsidR="008474A3" w:rsidRPr="008474A3">
        <w:rPr>
          <w:rFonts w:ascii="Noto Sans" w:hAnsi="Noto Sans"/>
          <w:lang w:val="ca-ES"/>
        </w:rPr>
        <w:t xml:space="preserve">del sector </w:t>
      </w:r>
      <w:r w:rsidRPr="008474A3">
        <w:rPr>
          <w:rFonts w:ascii="Noto Sans" w:hAnsi="Noto Sans"/>
          <w:lang w:val="ca-ES"/>
        </w:rPr>
        <w:t>pesquer</w:t>
      </w:r>
      <w:r w:rsidR="008474A3" w:rsidRPr="008474A3">
        <w:rPr>
          <w:rFonts w:ascii="Noto Sans" w:hAnsi="Noto Sans"/>
          <w:lang w:val="ca-ES"/>
        </w:rPr>
        <w:t xml:space="preserve"> profe</w:t>
      </w:r>
      <w:r w:rsidRPr="008474A3">
        <w:rPr>
          <w:rFonts w:ascii="Noto Sans" w:hAnsi="Noto Sans"/>
          <w:lang w:val="ca-ES"/>
        </w:rPr>
        <w:t>s</w:t>
      </w:r>
      <w:r w:rsidR="008474A3" w:rsidRPr="008474A3">
        <w:rPr>
          <w:rFonts w:ascii="Noto Sans" w:hAnsi="Noto Sans"/>
          <w:lang w:val="ca-ES"/>
        </w:rPr>
        <w:t xml:space="preserve">sional </w:t>
      </w:r>
      <w:r w:rsidR="008474A3">
        <w:rPr>
          <w:rFonts w:ascii="Noto Sans" w:hAnsi="Noto Sans"/>
          <w:lang w:val="ca-ES"/>
        </w:rPr>
        <w:t>e</w:t>
      </w:r>
      <w:r w:rsidRPr="008474A3">
        <w:rPr>
          <w:rFonts w:ascii="Noto Sans" w:hAnsi="Noto Sans"/>
          <w:lang w:val="ca-ES"/>
        </w:rPr>
        <w:t>n matèries relatives a l'activitat</w:t>
      </w:r>
      <w:r w:rsidRPr="00C224D7">
        <w:rPr>
          <w:rFonts w:ascii="Noto Sans" w:hAnsi="Noto Sans"/>
          <w:lang w:val="ca-ES"/>
        </w:rPr>
        <w:t xml:space="preserve"> extractiva i </w:t>
      </w:r>
      <w:r w:rsidR="008474A3">
        <w:rPr>
          <w:rFonts w:ascii="Noto Sans" w:hAnsi="Noto Sans"/>
          <w:lang w:val="ca-ES"/>
        </w:rPr>
        <w:t>l’</w:t>
      </w:r>
      <w:r w:rsidRPr="00C224D7">
        <w:rPr>
          <w:rFonts w:ascii="Noto Sans" w:hAnsi="Noto Sans"/>
          <w:lang w:val="ca-ES"/>
        </w:rPr>
        <w:t>ordenació del sector pesquer.</w:t>
      </w:r>
    </w:p>
    <w:p w14:paraId="79B6F240" w14:textId="1C3ACA88" w:rsidR="009A1EC2" w:rsidRPr="00C224D7" w:rsidRDefault="009A1EC2" w:rsidP="000B04F8">
      <w:pPr>
        <w:pStyle w:val="Prrafodelista"/>
        <w:spacing w:after="120" w:line="240" w:lineRule="auto"/>
        <w:ind w:left="0"/>
        <w:jc w:val="both"/>
        <w:rPr>
          <w:rFonts w:ascii="Noto Sans" w:hAnsi="Noto Sans"/>
          <w:lang w:val="ca-ES"/>
        </w:rPr>
      </w:pPr>
      <w:r w:rsidRPr="00C224D7">
        <w:rPr>
          <w:rFonts w:ascii="Noto Sans" w:hAnsi="Noto Sans"/>
          <w:lang w:val="ca-ES"/>
        </w:rPr>
        <w:t xml:space="preserve">4. Les confraries desenvoluparan funcions de caràcter administratiu, quan actuïn com a òrgans de consulta i col·laboració amb l'Administració </w:t>
      </w:r>
      <w:r w:rsidR="008474A3">
        <w:rPr>
          <w:rFonts w:ascii="Noto Sans" w:hAnsi="Noto Sans"/>
          <w:lang w:val="ca-ES"/>
        </w:rPr>
        <w:t>en</w:t>
      </w:r>
      <w:r w:rsidRPr="00C224D7">
        <w:rPr>
          <w:rFonts w:ascii="Noto Sans" w:hAnsi="Noto Sans"/>
          <w:lang w:val="ca-ES"/>
        </w:rPr>
        <w:t xml:space="preserve"> la promoció del sector pesquer, d'acord amb el que preveu aquest decret.</w:t>
      </w:r>
    </w:p>
    <w:p w14:paraId="7A787D54" w14:textId="1CDC083C" w:rsidR="009A1EC2" w:rsidRPr="00C224D7" w:rsidRDefault="009A1EC2" w:rsidP="000B04F8">
      <w:pPr>
        <w:pStyle w:val="Prrafodelista"/>
        <w:spacing w:after="120" w:line="240" w:lineRule="auto"/>
        <w:ind w:left="0"/>
        <w:jc w:val="both"/>
        <w:rPr>
          <w:rFonts w:ascii="Noto Sans" w:hAnsi="Noto Sans"/>
          <w:lang w:val="ca-ES"/>
        </w:rPr>
      </w:pPr>
      <w:r w:rsidRPr="00C224D7">
        <w:rPr>
          <w:rFonts w:ascii="Noto Sans" w:hAnsi="Noto Sans"/>
          <w:lang w:val="ca-ES"/>
        </w:rPr>
        <w:t>5. Així mateix, les confraries podran representar interessos econòmics</w:t>
      </w:r>
      <w:r w:rsidR="000B56AF">
        <w:rPr>
          <w:rFonts w:ascii="Noto Sans" w:hAnsi="Noto Sans"/>
          <w:lang w:val="ca-ES"/>
        </w:rPr>
        <w:t>, socials</w:t>
      </w:r>
      <w:r w:rsidRPr="00C224D7">
        <w:rPr>
          <w:rFonts w:ascii="Noto Sans" w:hAnsi="Noto Sans"/>
          <w:lang w:val="ca-ES"/>
        </w:rPr>
        <w:t xml:space="preserve"> i corporatius dels professionals del sector i dels seus associats, podent desenvolupar activitats pròpies d’organització</w:t>
      </w:r>
      <w:r w:rsidR="000B56AF">
        <w:rPr>
          <w:rFonts w:ascii="Noto Sans" w:hAnsi="Noto Sans"/>
          <w:lang w:val="ca-ES"/>
        </w:rPr>
        <w:t>, divulgació</w:t>
      </w:r>
      <w:r w:rsidRPr="00C224D7">
        <w:rPr>
          <w:rFonts w:ascii="Noto Sans" w:hAnsi="Noto Sans"/>
          <w:lang w:val="ca-ES"/>
        </w:rPr>
        <w:t xml:space="preserve"> i comercialització de la producció en el sector pesquer.</w:t>
      </w:r>
    </w:p>
    <w:p w14:paraId="7B6CF7EC" w14:textId="77777777" w:rsidR="009A1EC2" w:rsidRPr="00C224D7" w:rsidRDefault="009A1EC2" w:rsidP="000B04F8">
      <w:pPr>
        <w:spacing w:after="120"/>
        <w:jc w:val="both"/>
      </w:pPr>
    </w:p>
    <w:p w14:paraId="3BE23629" w14:textId="77777777" w:rsidR="004E118A" w:rsidRDefault="009A1EC2" w:rsidP="000B04F8">
      <w:pPr>
        <w:spacing w:after="120"/>
        <w:jc w:val="both"/>
        <w:rPr>
          <w:b/>
          <w:bCs/>
        </w:rPr>
      </w:pPr>
      <w:r w:rsidRPr="00C224D7">
        <w:rPr>
          <w:b/>
          <w:bCs/>
        </w:rPr>
        <w:t>Article 2</w:t>
      </w:r>
    </w:p>
    <w:p w14:paraId="1E70150B" w14:textId="07F422A8" w:rsidR="009A1EC2" w:rsidRPr="00C224D7" w:rsidRDefault="009A1EC2" w:rsidP="000B04F8">
      <w:pPr>
        <w:spacing w:after="120"/>
        <w:jc w:val="both"/>
        <w:rPr>
          <w:b/>
          <w:bCs/>
        </w:rPr>
      </w:pPr>
      <w:r w:rsidRPr="00C224D7">
        <w:rPr>
          <w:b/>
          <w:bCs/>
        </w:rPr>
        <w:t>Règim jurídic</w:t>
      </w:r>
    </w:p>
    <w:p w14:paraId="4CE407A9" w14:textId="07C56DC3" w:rsidR="009A1EC2" w:rsidRPr="00C224D7" w:rsidRDefault="009A1EC2" w:rsidP="000B04F8">
      <w:pPr>
        <w:spacing w:after="120"/>
        <w:jc w:val="both"/>
      </w:pPr>
      <w:r w:rsidRPr="00C224D7">
        <w:t xml:space="preserve">1. Les confraries de pescadors </w:t>
      </w:r>
      <w:r w:rsidR="003B7133">
        <w:t xml:space="preserve">i les seves federacions </w:t>
      </w:r>
      <w:r w:rsidRPr="00C224D7">
        <w:t>es regeixen pel que disposa la legislació bàsica de</w:t>
      </w:r>
      <w:r w:rsidR="003B7133">
        <w:t xml:space="preserve"> </w:t>
      </w:r>
      <w:r w:rsidRPr="00C224D7">
        <w:t>l</w:t>
      </w:r>
      <w:r w:rsidR="003B7133">
        <w:t>’</w:t>
      </w:r>
      <w:r w:rsidRPr="00C224D7">
        <w:t xml:space="preserve">Estat, pels preceptes de la Llei 6/2013, de 7 de novembre, de pesca marítima, </w:t>
      </w:r>
      <w:proofErr w:type="spellStart"/>
      <w:r w:rsidRPr="00C224D7">
        <w:t>marisqueig</w:t>
      </w:r>
      <w:proofErr w:type="spellEnd"/>
      <w:r w:rsidRPr="00C224D7">
        <w:t xml:space="preserve"> i aqüicultura a les Illes Balears</w:t>
      </w:r>
      <w:r w:rsidR="003E4CF7">
        <w:t>, p</w:t>
      </w:r>
      <w:r w:rsidRPr="00C224D7">
        <w:t>el present decret i les disposicions que el desenvolupin, i els seus respectius estatuts degudament ratificats.</w:t>
      </w:r>
    </w:p>
    <w:p w14:paraId="6306AEDE" w14:textId="77777777" w:rsidR="009A1EC2" w:rsidRPr="00C224D7" w:rsidRDefault="009A1EC2" w:rsidP="000B04F8">
      <w:pPr>
        <w:spacing w:after="120"/>
        <w:jc w:val="both"/>
      </w:pPr>
      <w:r w:rsidRPr="00C224D7">
        <w:t>2. La contractació de personal per part de la confraria, la seva activitat patrimonial de caràcter mercantil o comercial, el seu règim disciplinari, així com totes aquelles altres qüestions de naturalesa jurídica diferent de l'assenyalada al punt anterior, es regiran per les normes que els siguin aplicables amb sotmetiment a l’òrgan jurisdiccional competent.</w:t>
      </w:r>
    </w:p>
    <w:p w14:paraId="126F57A3" w14:textId="77777777" w:rsidR="009A1EC2" w:rsidRPr="00C224D7" w:rsidRDefault="009A1EC2" w:rsidP="000B04F8">
      <w:pPr>
        <w:spacing w:after="120"/>
        <w:jc w:val="both"/>
      </w:pPr>
      <w:r w:rsidRPr="00C224D7">
        <w:t>3. En l'exercici de les seves funcions de caràcter administratiu, les confraries subjectaran la seva actuació al que disposa la Llei 39/2015, d'1 d'octubre, del procediment administratiu comú de les administracions públiques i la Llei 40/2015, de 1 d'octubre, de Règim Jurídic del Sector Públic.</w:t>
      </w:r>
    </w:p>
    <w:p w14:paraId="5481CBA6" w14:textId="77777777" w:rsidR="009A1EC2" w:rsidRPr="00C224D7" w:rsidRDefault="009A1EC2" w:rsidP="000B04F8">
      <w:pPr>
        <w:spacing w:after="120"/>
        <w:jc w:val="both"/>
      </w:pPr>
    </w:p>
    <w:p w14:paraId="2234E5A6" w14:textId="77777777" w:rsidR="004E118A" w:rsidRDefault="009A1EC2" w:rsidP="000B04F8">
      <w:pPr>
        <w:spacing w:after="120"/>
        <w:jc w:val="both"/>
        <w:rPr>
          <w:b/>
          <w:bCs/>
        </w:rPr>
      </w:pPr>
      <w:r w:rsidRPr="00C224D7">
        <w:rPr>
          <w:b/>
          <w:bCs/>
        </w:rPr>
        <w:lastRenderedPageBreak/>
        <w:t>Article 3</w:t>
      </w:r>
    </w:p>
    <w:p w14:paraId="126E8B6E" w14:textId="2C4D07E7" w:rsidR="009A1EC2" w:rsidRPr="00C224D7" w:rsidRDefault="009A1EC2" w:rsidP="000B04F8">
      <w:pPr>
        <w:spacing w:after="120"/>
        <w:jc w:val="both"/>
        <w:rPr>
          <w:b/>
          <w:bCs/>
        </w:rPr>
      </w:pPr>
      <w:r w:rsidRPr="00C224D7">
        <w:rPr>
          <w:b/>
          <w:bCs/>
        </w:rPr>
        <w:t>Tutela</w:t>
      </w:r>
    </w:p>
    <w:p w14:paraId="35E7B28F" w14:textId="37E48967" w:rsidR="009A1EC2" w:rsidRPr="00C224D7" w:rsidRDefault="009A1EC2" w:rsidP="000B04F8">
      <w:pPr>
        <w:spacing w:after="120"/>
        <w:jc w:val="both"/>
      </w:pPr>
      <w:r w:rsidRPr="00C224D7">
        <w:t xml:space="preserve">1. Les confraries de pescadors estan subjectes a la tutela de </w:t>
      </w:r>
      <w:r w:rsidR="008474A3" w:rsidRPr="00C224D7">
        <w:t>l</w:t>
      </w:r>
      <w:r w:rsidR="008474A3">
        <w:t>’Administració de l</w:t>
      </w:r>
      <w:r w:rsidRPr="00C224D7">
        <w:t>a comunitat autònoma de les Illes Balears, que l’exerceix mitjançant la Direcció General de Pesca. Aquesta tutela comprèn el control de la legalitat dels actes referents a la constitució, l’organització i el procediment electoral, i també dels actes i acords adoptats en l’exercici de les seves funcions públiques i subjectes al dret administratiu.</w:t>
      </w:r>
    </w:p>
    <w:p w14:paraId="14B9E940" w14:textId="77777777" w:rsidR="009A1EC2" w:rsidRPr="00C224D7" w:rsidRDefault="009A1EC2" w:rsidP="000B04F8">
      <w:pPr>
        <w:spacing w:after="120"/>
        <w:jc w:val="both"/>
      </w:pPr>
      <w:r w:rsidRPr="00C224D7">
        <w:t>2. Tots aquests actes són susceptibles de revisió en via administrativa, d’acord amb el que disposen aquest Decret, la Llei 39/2015, d'1 d'octubre, del procediment administratiu comú de les administracions públiques i la Llei 40/2015, de 1 d'octubre, de Règim Jurídic del Sector Públic, i la legislació sobre règim jurídic i procediment administratiu de l’administració de la comunitat autònoma de les Illes Balears.</w:t>
      </w:r>
    </w:p>
    <w:p w14:paraId="3B35F2CC" w14:textId="77777777" w:rsidR="009A1EC2" w:rsidRPr="00C224D7" w:rsidRDefault="009A1EC2" w:rsidP="000B04F8">
      <w:pPr>
        <w:spacing w:after="120"/>
        <w:jc w:val="both"/>
        <w:rPr>
          <w:b/>
          <w:bCs/>
        </w:rPr>
      </w:pPr>
    </w:p>
    <w:p w14:paraId="71D132B8" w14:textId="77777777" w:rsidR="004E118A" w:rsidRDefault="009A1EC2" w:rsidP="000B04F8">
      <w:pPr>
        <w:spacing w:after="120"/>
        <w:jc w:val="both"/>
        <w:rPr>
          <w:b/>
          <w:bCs/>
        </w:rPr>
      </w:pPr>
      <w:r w:rsidRPr="002E4562">
        <w:rPr>
          <w:b/>
          <w:bCs/>
        </w:rPr>
        <w:t>Article</w:t>
      </w:r>
      <w:r w:rsidRPr="00C224D7">
        <w:rPr>
          <w:b/>
          <w:bCs/>
        </w:rPr>
        <w:t xml:space="preserve"> 4</w:t>
      </w:r>
    </w:p>
    <w:p w14:paraId="1FB05EF1" w14:textId="51C3A300" w:rsidR="009A1EC2" w:rsidRPr="00C224D7" w:rsidRDefault="009A1EC2" w:rsidP="000B04F8">
      <w:pPr>
        <w:spacing w:after="120"/>
        <w:jc w:val="both"/>
        <w:rPr>
          <w:b/>
          <w:bCs/>
        </w:rPr>
      </w:pPr>
      <w:r w:rsidRPr="00C224D7">
        <w:rPr>
          <w:b/>
          <w:bCs/>
        </w:rPr>
        <w:t xml:space="preserve">Funcions de les confraries  </w:t>
      </w:r>
    </w:p>
    <w:p w14:paraId="4C370D6E" w14:textId="787C4082" w:rsidR="009A1EC2" w:rsidRPr="006C7741" w:rsidRDefault="009A1EC2" w:rsidP="000B04F8">
      <w:pPr>
        <w:spacing w:after="120"/>
        <w:jc w:val="both"/>
      </w:pPr>
      <w:r w:rsidRPr="006C7741">
        <w:t>1. Les confraries de pescadors tenen</w:t>
      </w:r>
      <w:r w:rsidR="006C7741" w:rsidRPr="006C7741">
        <w:t>, a més de les previstes a l’article 33 de la Llei 6/2013, de 7 de novembre,</w:t>
      </w:r>
      <w:r w:rsidRPr="006C7741">
        <w:t xml:space="preserve"> les funcions següents:</w:t>
      </w:r>
    </w:p>
    <w:p w14:paraId="7ED359AD" w14:textId="017084ED" w:rsidR="009A1EC2" w:rsidRPr="00C224D7" w:rsidRDefault="009A1EC2" w:rsidP="000B04F8">
      <w:pPr>
        <w:pStyle w:val="Prrafodelista"/>
        <w:numPr>
          <w:ilvl w:val="0"/>
          <w:numId w:val="4"/>
        </w:numPr>
        <w:spacing w:after="120" w:line="240" w:lineRule="auto"/>
        <w:jc w:val="both"/>
        <w:rPr>
          <w:rFonts w:ascii="Noto Sans" w:hAnsi="Noto Sans"/>
          <w:lang w:val="ca-ES"/>
        </w:rPr>
      </w:pPr>
      <w:r w:rsidRPr="00C224D7">
        <w:rPr>
          <w:rFonts w:ascii="Noto Sans" w:hAnsi="Noto Sans"/>
          <w:lang w:val="ca-ES"/>
        </w:rPr>
        <w:t>Col·laborar amb l'Administració en l'elaboració de les estadístiques del sector pesquer i marisquer i, en particular, vetllar, en els àmbits territorials respectius, pel compliment de l’obligació de desembarcament als ports i de</w:t>
      </w:r>
      <w:r w:rsidR="006C7741">
        <w:rPr>
          <w:rFonts w:ascii="Noto Sans" w:hAnsi="Noto Sans"/>
          <w:lang w:val="ca-ES"/>
        </w:rPr>
        <w:t xml:space="preserve"> venda a la llotja de totes les captures</w:t>
      </w:r>
      <w:r w:rsidRPr="00C224D7">
        <w:rPr>
          <w:rFonts w:ascii="Noto Sans" w:hAnsi="Noto Sans"/>
          <w:lang w:val="ca-ES"/>
        </w:rPr>
        <w:t>, i també pel compliment de la normativa vigent en matèria de pesca i de comercialització fins a la primera venda.</w:t>
      </w:r>
    </w:p>
    <w:p w14:paraId="0D24335E" w14:textId="77777777" w:rsidR="009A1EC2" w:rsidRPr="00C224D7" w:rsidRDefault="009A1EC2" w:rsidP="000B04F8">
      <w:pPr>
        <w:pStyle w:val="Prrafodelista"/>
        <w:numPr>
          <w:ilvl w:val="0"/>
          <w:numId w:val="4"/>
        </w:numPr>
        <w:spacing w:after="120" w:line="240" w:lineRule="auto"/>
        <w:jc w:val="both"/>
        <w:rPr>
          <w:rFonts w:ascii="Noto Sans" w:hAnsi="Noto Sans"/>
          <w:lang w:val="ca-ES"/>
        </w:rPr>
      </w:pPr>
      <w:r w:rsidRPr="00C224D7">
        <w:rPr>
          <w:rFonts w:ascii="Noto Sans" w:hAnsi="Noto Sans"/>
          <w:lang w:val="ca-ES"/>
        </w:rPr>
        <w:t xml:space="preserve">Facilitar la labor d'inspecció i subministrar la documentació i informació que es precisi a requeriment de l'administració competent. </w:t>
      </w:r>
    </w:p>
    <w:p w14:paraId="61C8E230" w14:textId="136A8AB6" w:rsidR="009A1EC2" w:rsidRPr="00C224D7" w:rsidRDefault="009A1EC2" w:rsidP="000B04F8">
      <w:pPr>
        <w:pStyle w:val="Prrafodelista"/>
        <w:numPr>
          <w:ilvl w:val="0"/>
          <w:numId w:val="4"/>
        </w:numPr>
        <w:spacing w:after="120" w:line="240" w:lineRule="auto"/>
        <w:jc w:val="both"/>
        <w:rPr>
          <w:rFonts w:ascii="Noto Sans" w:hAnsi="Noto Sans"/>
          <w:lang w:val="ca-ES"/>
        </w:rPr>
      </w:pPr>
      <w:r w:rsidRPr="00C224D7">
        <w:rPr>
          <w:rFonts w:ascii="Noto Sans" w:hAnsi="Noto Sans"/>
          <w:lang w:val="ca-ES"/>
        </w:rPr>
        <w:t xml:space="preserve">Desenvolupar aquelles altres funcions que </w:t>
      </w:r>
      <w:r w:rsidR="00CD7573">
        <w:rPr>
          <w:rFonts w:ascii="Noto Sans" w:hAnsi="Noto Sans"/>
          <w:lang w:val="ca-ES"/>
        </w:rPr>
        <w:t>les</w:t>
      </w:r>
      <w:r w:rsidRPr="00C224D7">
        <w:rPr>
          <w:rFonts w:ascii="Noto Sans" w:hAnsi="Noto Sans"/>
          <w:lang w:val="ca-ES"/>
        </w:rPr>
        <w:t xml:space="preserve"> siguin atribuïdes o encomanades dins de les competències que tingui la conselleria competent en matèria de pesca.</w:t>
      </w:r>
    </w:p>
    <w:p w14:paraId="729A44BE" w14:textId="1576996E" w:rsidR="009A1EC2" w:rsidRPr="00C224D7" w:rsidRDefault="009A1EC2" w:rsidP="000B04F8">
      <w:pPr>
        <w:pStyle w:val="Prrafodelista"/>
        <w:numPr>
          <w:ilvl w:val="0"/>
          <w:numId w:val="4"/>
        </w:numPr>
        <w:spacing w:after="120" w:line="240" w:lineRule="auto"/>
        <w:jc w:val="both"/>
        <w:rPr>
          <w:rFonts w:ascii="Noto Sans" w:hAnsi="Noto Sans"/>
          <w:lang w:val="ca-ES"/>
        </w:rPr>
      </w:pPr>
      <w:r w:rsidRPr="00C224D7">
        <w:rPr>
          <w:rFonts w:ascii="Noto Sans" w:hAnsi="Noto Sans"/>
          <w:lang w:val="ca-ES"/>
        </w:rPr>
        <w:t xml:space="preserve">Establir un règim disciplinari </w:t>
      </w:r>
      <w:r w:rsidR="00CD7573">
        <w:rPr>
          <w:rFonts w:ascii="Noto Sans" w:hAnsi="Noto Sans"/>
          <w:lang w:val="ca-ES"/>
        </w:rPr>
        <w:t>a</w:t>
      </w:r>
      <w:r w:rsidRPr="00C224D7">
        <w:rPr>
          <w:rFonts w:ascii="Noto Sans" w:hAnsi="Noto Sans"/>
          <w:lang w:val="ca-ES"/>
        </w:rPr>
        <w:t>ls seus estatuts.</w:t>
      </w:r>
    </w:p>
    <w:p w14:paraId="234C3026" w14:textId="77777777" w:rsidR="009A1EC2" w:rsidRPr="006C7741" w:rsidRDefault="009A1EC2" w:rsidP="000B04F8">
      <w:pPr>
        <w:pStyle w:val="Prrafodelista"/>
        <w:numPr>
          <w:ilvl w:val="0"/>
          <w:numId w:val="4"/>
        </w:numPr>
        <w:spacing w:after="120" w:line="240" w:lineRule="auto"/>
        <w:jc w:val="both"/>
        <w:rPr>
          <w:rFonts w:ascii="Noto Sans" w:hAnsi="Noto Sans"/>
          <w:lang w:val="ca-ES"/>
        </w:rPr>
      </w:pPr>
      <w:r w:rsidRPr="00C224D7">
        <w:rPr>
          <w:rFonts w:ascii="Noto Sans" w:hAnsi="Noto Sans"/>
          <w:lang w:val="ca-ES"/>
        </w:rPr>
        <w:t>Elevar informes i propostes a l’Administració sobre les matèries que són objecte de la seva competència.</w:t>
      </w:r>
    </w:p>
    <w:p w14:paraId="770DC2E3" w14:textId="2FF40AA7" w:rsidR="009A1EC2" w:rsidRPr="006C7741" w:rsidRDefault="009A1EC2" w:rsidP="000B04F8">
      <w:pPr>
        <w:pStyle w:val="Prrafodelista"/>
        <w:numPr>
          <w:ilvl w:val="0"/>
          <w:numId w:val="4"/>
        </w:numPr>
        <w:spacing w:after="120" w:line="240" w:lineRule="auto"/>
        <w:jc w:val="both"/>
        <w:rPr>
          <w:rFonts w:ascii="Noto Sans" w:hAnsi="Noto Sans"/>
          <w:lang w:val="ca-ES"/>
        </w:rPr>
      </w:pPr>
      <w:r w:rsidRPr="006C7741">
        <w:rPr>
          <w:rFonts w:ascii="Noto Sans" w:hAnsi="Noto Sans"/>
          <w:lang w:val="ca-ES"/>
        </w:rPr>
        <w:t xml:space="preserve">Qualsevol altra funció </w:t>
      </w:r>
      <w:r w:rsidR="00CD7573" w:rsidRPr="006C7741">
        <w:rPr>
          <w:rFonts w:ascii="Noto Sans" w:hAnsi="Noto Sans"/>
          <w:lang w:val="ca-ES"/>
        </w:rPr>
        <w:t>que l’Administració els delegui</w:t>
      </w:r>
      <w:r w:rsidRPr="006C7741">
        <w:rPr>
          <w:rFonts w:ascii="Noto Sans" w:hAnsi="Noto Sans"/>
          <w:lang w:val="ca-ES"/>
        </w:rPr>
        <w:t>.</w:t>
      </w:r>
    </w:p>
    <w:p w14:paraId="551100EB" w14:textId="0B993240" w:rsidR="009A1EC2" w:rsidRPr="00C224D7" w:rsidRDefault="009A1EC2" w:rsidP="000B04F8">
      <w:pPr>
        <w:spacing w:after="120"/>
        <w:jc w:val="both"/>
      </w:pPr>
      <w:r w:rsidRPr="006C7741">
        <w:t>2. Així mateix són funcions de les confraries de pescadors en l’àmbit de les activitats pesqueres i assistencials</w:t>
      </w:r>
      <w:r w:rsidRPr="00C224D7">
        <w:t>, de foment i de</w:t>
      </w:r>
      <w:r w:rsidR="006C7741">
        <w:t xml:space="preserve"> comercialització</w:t>
      </w:r>
      <w:r w:rsidRPr="00C224D7">
        <w:t>:</w:t>
      </w:r>
    </w:p>
    <w:p w14:paraId="085D2BAA" w14:textId="77777777" w:rsidR="009A1EC2" w:rsidRPr="00C224D7" w:rsidRDefault="009A1EC2" w:rsidP="000B04F8">
      <w:pPr>
        <w:pStyle w:val="Prrafodelista"/>
        <w:numPr>
          <w:ilvl w:val="0"/>
          <w:numId w:val="5"/>
        </w:numPr>
        <w:spacing w:after="120" w:line="240" w:lineRule="auto"/>
        <w:jc w:val="both"/>
        <w:rPr>
          <w:rFonts w:ascii="Noto Sans" w:hAnsi="Noto Sans"/>
          <w:lang w:val="ca-ES"/>
        </w:rPr>
      </w:pPr>
      <w:r w:rsidRPr="00C224D7">
        <w:rPr>
          <w:rFonts w:ascii="Noto Sans" w:hAnsi="Noto Sans"/>
          <w:lang w:val="ca-ES"/>
        </w:rPr>
        <w:t>Elaborar normes internes de regulació de l’activitat pesquera dins el marc legal vigent. Aquests acords han de ser notificats a la Direcció General de Pesca.</w:t>
      </w:r>
    </w:p>
    <w:p w14:paraId="7960C8A2" w14:textId="45E5846E" w:rsidR="009A1EC2" w:rsidRPr="00C224D7" w:rsidRDefault="009A1EC2" w:rsidP="000B04F8">
      <w:pPr>
        <w:pStyle w:val="Prrafodelista"/>
        <w:numPr>
          <w:ilvl w:val="0"/>
          <w:numId w:val="5"/>
        </w:numPr>
        <w:spacing w:after="120" w:line="240" w:lineRule="auto"/>
        <w:jc w:val="both"/>
        <w:rPr>
          <w:rFonts w:ascii="Noto Sans" w:hAnsi="Noto Sans"/>
          <w:lang w:val="ca-ES"/>
        </w:rPr>
      </w:pPr>
      <w:r w:rsidRPr="00C224D7">
        <w:rPr>
          <w:rFonts w:ascii="Noto Sans" w:hAnsi="Noto Sans"/>
          <w:lang w:val="ca-ES"/>
        </w:rPr>
        <w:lastRenderedPageBreak/>
        <w:t xml:space="preserve">Informar </w:t>
      </w:r>
      <w:r w:rsidR="006C7741">
        <w:rPr>
          <w:rFonts w:ascii="Noto Sans" w:hAnsi="Noto Sans"/>
          <w:lang w:val="ca-ES"/>
        </w:rPr>
        <w:t>e</w:t>
      </w:r>
      <w:r w:rsidRPr="00C224D7">
        <w:rPr>
          <w:rFonts w:ascii="Noto Sans" w:hAnsi="Noto Sans"/>
          <w:lang w:val="ca-ES"/>
        </w:rPr>
        <w:t>ls seus membres sobre els ajuts, els programes, les obligacions i la normativa que els afecta.</w:t>
      </w:r>
    </w:p>
    <w:p w14:paraId="10FDF1AE" w14:textId="77777777" w:rsidR="009A1EC2" w:rsidRPr="00C224D7" w:rsidRDefault="009A1EC2" w:rsidP="000B04F8">
      <w:pPr>
        <w:pStyle w:val="Prrafodelista"/>
        <w:numPr>
          <w:ilvl w:val="0"/>
          <w:numId w:val="5"/>
        </w:numPr>
        <w:spacing w:after="120" w:line="240" w:lineRule="auto"/>
        <w:jc w:val="both"/>
        <w:rPr>
          <w:rFonts w:ascii="Noto Sans" w:hAnsi="Noto Sans"/>
          <w:lang w:val="ca-ES"/>
        </w:rPr>
      </w:pPr>
      <w:r w:rsidRPr="00C224D7">
        <w:rPr>
          <w:rFonts w:ascii="Noto Sans" w:hAnsi="Noto Sans"/>
          <w:lang w:val="ca-ES"/>
        </w:rPr>
        <w:t>Sotmetre a l’Administració competent, per la seva consideració i aprovació, si s’escau, propostes de plans de pesca amb la finalitat d’equilibrar els recursos marins vius, els mitjans de reproducció i les captures i afavorir la pesca sostenible.</w:t>
      </w:r>
    </w:p>
    <w:p w14:paraId="792D5961" w14:textId="72EC57CF" w:rsidR="009A1EC2" w:rsidRPr="00C224D7" w:rsidRDefault="000B56AF" w:rsidP="000B04F8">
      <w:pPr>
        <w:pStyle w:val="Prrafodelista"/>
        <w:numPr>
          <w:ilvl w:val="0"/>
          <w:numId w:val="5"/>
        </w:numPr>
        <w:spacing w:after="120" w:line="240" w:lineRule="auto"/>
        <w:jc w:val="both"/>
        <w:rPr>
          <w:rFonts w:ascii="Noto Sans" w:hAnsi="Noto Sans"/>
          <w:lang w:val="ca-ES"/>
        </w:rPr>
      </w:pPr>
      <w:r>
        <w:rPr>
          <w:rFonts w:ascii="Noto Sans" w:hAnsi="Noto Sans"/>
          <w:lang w:val="ca-ES"/>
        </w:rPr>
        <w:t xml:space="preserve">Col·laborar amb </w:t>
      </w:r>
      <w:r w:rsidR="009A1EC2" w:rsidRPr="00C224D7">
        <w:rPr>
          <w:rFonts w:ascii="Noto Sans" w:hAnsi="Noto Sans"/>
          <w:lang w:val="ca-ES"/>
        </w:rPr>
        <w:t>les activitats que tendeixen a incrementar la rendibilitat de l’esforç pesquer per mitjà de l’explotació racional dels recursos i la millora de les condicions de treball</w:t>
      </w:r>
      <w:r w:rsidR="00C6172C">
        <w:rPr>
          <w:rFonts w:ascii="Noto Sans" w:hAnsi="Noto Sans"/>
          <w:lang w:val="ca-ES"/>
        </w:rPr>
        <w:t>,</w:t>
      </w:r>
      <w:r>
        <w:rPr>
          <w:rFonts w:ascii="Noto Sans" w:hAnsi="Noto Sans"/>
          <w:lang w:val="ca-ES"/>
        </w:rPr>
        <w:t xml:space="preserve"> així com altres relatives a als diversificació de l’activitat pesquera</w:t>
      </w:r>
      <w:r w:rsidR="009A1EC2" w:rsidRPr="00C224D7">
        <w:rPr>
          <w:rFonts w:ascii="Noto Sans" w:hAnsi="Noto Sans"/>
          <w:lang w:val="ca-ES"/>
        </w:rPr>
        <w:t>.</w:t>
      </w:r>
    </w:p>
    <w:p w14:paraId="5BCACEC7" w14:textId="77777777" w:rsidR="009A1EC2" w:rsidRPr="00C224D7" w:rsidRDefault="009A1EC2" w:rsidP="000B04F8">
      <w:pPr>
        <w:pStyle w:val="Prrafodelista"/>
        <w:numPr>
          <w:ilvl w:val="0"/>
          <w:numId w:val="5"/>
        </w:numPr>
        <w:spacing w:after="120" w:line="240" w:lineRule="auto"/>
        <w:jc w:val="both"/>
        <w:rPr>
          <w:rFonts w:ascii="Noto Sans" w:hAnsi="Noto Sans"/>
          <w:lang w:val="ca-ES"/>
        </w:rPr>
      </w:pPr>
      <w:r w:rsidRPr="00C224D7">
        <w:rPr>
          <w:rFonts w:ascii="Noto Sans" w:hAnsi="Noto Sans"/>
          <w:lang w:val="ca-ES"/>
        </w:rPr>
        <w:t>Donar la cobertura necessària a les exigències de comercialització de les captures amb la millora dels sistemes organitzatius en benefici de les confraries mateixes i dels seus afiliats, i també dels consumidors.</w:t>
      </w:r>
    </w:p>
    <w:p w14:paraId="0E6BA1E8" w14:textId="77777777" w:rsidR="009A1EC2" w:rsidRPr="00C224D7" w:rsidRDefault="009A1EC2" w:rsidP="000B04F8">
      <w:pPr>
        <w:pStyle w:val="Prrafodelista"/>
        <w:numPr>
          <w:ilvl w:val="0"/>
          <w:numId w:val="5"/>
        </w:numPr>
        <w:spacing w:after="120" w:line="240" w:lineRule="auto"/>
        <w:jc w:val="both"/>
        <w:rPr>
          <w:rFonts w:ascii="Noto Sans" w:hAnsi="Noto Sans"/>
          <w:lang w:val="ca-ES"/>
        </w:rPr>
      </w:pPr>
      <w:r w:rsidRPr="00C224D7">
        <w:rPr>
          <w:rFonts w:ascii="Noto Sans" w:hAnsi="Noto Sans"/>
          <w:lang w:val="ca-ES"/>
        </w:rPr>
        <w:t>Afavorir la formació cultural i professional dels seus membres i facilitar-los el coneixement de la tecnologia adequada en cada cas.</w:t>
      </w:r>
    </w:p>
    <w:p w14:paraId="522EED30" w14:textId="1BF523DD" w:rsidR="009A1EC2" w:rsidRPr="00C224D7" w:rsidRDefault="009A1EC2" w:rsidP="000B04F8">
      <w:pPr>
        <w:pStyle w:val="Prrafodelista"/>
        <w:numPr>
          <w:ilvl w:val="0"/>
          <w:numId w:val="5"/>
        </w:numPr>
        <w:spacing w:after="120" w:line="240" w:lineRule="auto"/>
        <w:jc w:val="both"/>
        <w:rPr>
          <w:rFonts w:ascii="Noto Sans" w:hAnsi="Noto Sans"/>
          <w:lang w:val="ca-ES"/>
        </w:rPr>
      </w:pPr>
      <w:r w:rsidRPr="00C224D7">
        <w:rPr>
          <w:rFonts w:ascii="Noto Sans" w:hAnsi="Noto Sans"/>
          <w:lang w:val="ca-ES"/>
        </w:rPr>
        <w:t>Promoure els serveis necessaris per aconseguir la major eficàcia en el desenvolupament de les activitats pesqueres.</w:t>
      </w:r>
    </w:p>
    <w:p w14:paraId="6D4E3535" w14:textId="77777777" w:rsidR="009A1EC2" w:rsidRPr="00C224D7" w:rsidRDefault="009A1EC2" w:rsidP="000B04F8">
      <w:pPr>
        <w:pStyle w:val="Prrafodelista"/>
        <w:numPr>
          <w:ilvl w:val="0"/>
          <w:numId w:val="5"/>
        </w:numPr>
        <w:spacing w:after="120" w:line="240" w:lineRule="auto"/>
        <w:jc w:val="both"/>
        <w:rPr>
          <w:rFonts w:ascii="Noto Sans" w:hAnsi="Noto Sans"/>
          <w:lang w:val="ca-ES"/>
        </w:rPr>
      </w:pPr>
      <w:r w:rsidRPr="00C224D7">
        <w:rPr>
          <w:rFonts w:ascii="Noto Sans" w:hAnsi="Noto Sans"/>
          <w:lang w:val="ca-ES"/>
        </w:rPr>
        <w:t>Afavorir la creació d’empreses, associacions o cooperatives amb professionals del sector, amb la possibilitat de participar-hi.</w:t>
      </w:r>
    </w:p>
    <w:p w14:paraId="6C5C2C3C" w14:textId="77777777" w:rsidR="009A1EC2" w:rsidRPr="00C224D7" w:rsidRDefault="009A1EC2" w:rsidP="000B04F8">
      <w:pPr>
        <w:pStyle w:val="Prrafodelista"/>
        <w:numPr>
          <w:ilvl w:val="0"/>
          <w:numId w:val="5"/>
        </w:numPr>
        <w:spacing w:after="120" w:line="240" w:lineRule="auto"/>
        <w:jc w:val="both"/>
        <w:rPr>
          <w:rFonts w:ascii="Noto Sans" w:hAnsi="Noto Sans"/>
          <w:lang w:val="ca-ES"/>
        </w:rPr>
      </w:pPr>
      <w:r w:rsidRPr="00C224D7">
        <w:rPr>
          <w:rFonts w:ascii="Noto Sans" w:hAnsi="Noto Sans"/>
          <w:lang w:val="ca-ES"/>
        </w:rPr>
        <w:t>Promoure la creació de serveis socials, recreatius, culturals o anàlegs per als seus membres.</w:t>
      </w:r>
    </w:p>
    <w:p w14:paraId="2719EEE9" w14:textId="77777777" w:rsidR="009A1EC2" w:rsidRDefault="009A1EC2" w:rsidP="000B04F8">
      <w:pPr>
        <w:pStyle w:val="Prrafodelista"/>
        <w:numPr>
          <w:ilvl w:val="0"/>
          <w:numId w:val="5"/>
        </w:numPr>
        <w:spacing w:after="120" w:line="240" w:lineRule="auto"/>
        <w:jc w:val="both"/>
        <w:rPr>
          <w:rFonts w:ascii="Noto Sans" w:hAnsi="Noto Sans"/>
          <w:lang w:val="ca-ES"/>
        </w:rPr>
      </w:pPr>
      <w:r w:rsidRPr="00C224D7">
        <w:rPr>
          <w:rFonts w:ascii="Noto Sans" w:hAnsi="Noto Sans"/>
          <w:lang w:val="ca-ES"/>
        </w:rPr>
        <w:t>Impulsar i tutelar processos associatius interns o externs, i formalitzar acords interprofessionals amb altres organitzacions i empreses, amb la finalitat d’aconseguir eficàcia i rendibilitat en l’activitat pesquera i més participació en els processos de transformació i comercialització dels productes pesquers.</w:t>
      </w:r>
    </w:p>
    <w:p w14:paraId="5E7E12B8" w14:textId="2AD292DA" w:rsidR="000B56AF" w:rsidRPr="00C224D7" w:rsidRDefault="000B56AF" w:rsidP="000B04F8">
      <w:pPr>
        <w:pStyle w:val="Prrafodelista"/>
        <w:numPr>
          <w:ilvl w:val="0"/>
          <w:numId w:val="5"/>
        </w:numPr>
        <w:spacing w:after="120" w:line="240" w:lineRule="auto"/>
        <w:jc w:val="both"/>
        <w:rPr>
          <w:rFonts w:ascii="Noto Sans" w:hAnsi="Noto Sans"/>
          <w:lang w:val="ca-ES"/>
        </w:rPr>
      </w:pPr>
      <w:r>
        <w:rPr>
          <w:rFonts w:ascii="Noto Sans" w:hAnsi="Noto Sans"/>
          <w:lang w:val="ca-ES"/>
        </w:rPr>
        <w:t xml:space="preserve">Participar de manera activa en els processos de cogestió o </w:t>
      </w:r>
      <w:proofErr w:type="spellStart"/>
      <w:r>
        <w:rPr>
          <w:rFonts w:ascii="Noto Sans" w:hAnsi="Noto Sans"/>
          <w:lang w:val="ca-ES"/>
        </w:rPr>
        <w:t>cogovernança</w:t>
      </w:r>
      <w:proofErr w:type="spellEnd"/>
      <w:r>
        <w:rPr>
          <w:rFonts w:ascii="Noto Sans" w:hAnsi="Noto Sans"/>
          <w:lang w:val="ca-ES"/>
        </w:rPr>
        <w:t xml:space="preserve"> de les pesqueries, plans de gestió, reserves marines o qualsevol altra figura de gestió pesquera que afecti els interessos socials o econòmics de les confraries i els seus associats.</w:t>
      </w:r>
    </w:p>
    <w:p w14:paraId="7C197EEC" w14:textId="77777777" w:rsidR="009A1EC2" w:rsidRPr="00C224D7" w:rsidRDefault="009A1EC2" w:rsidP="000B04F8">
      <w:pPr>
        <w:spacing w:after="120"/>
      </w:pPr>
    </w:p>
    <w:p w14:paraId="7885C884" w14:textId="77777777" w:rsidR="004E118A" w:rsidRDefault="009A1EC2" w:rsidP="000B04F8">
      <w:pPr>
        <w:spacing w:after="120"/>
        <w:jc w:val="both"/>
        <w:rPr>
          <w:b/>
          <w:bCs/>
        </w:rPr>
      </w:pPr>
      <w:r w:rsidRPr="00C224D7">
        <w:rPr>
          <w:b/>
          <w:bCs/>
        </w:rPr>
        <w:t>Article 5</w:t>
      </w:r>
    </w:p>
    <w:p w14:paraId="7927297A" w14:textId="550694C2" w:rsidR="009A1EC2" w:rsidRPr="00C224D7" w:rsidRDefault="009A1EC2" w:rsidP="000B04F8">
      <w:pPr>
        <w:spacing w:after="120"/>
        <w:jc w:val="both"/>
        <w:rPr>
          <w:b/>
          <w:bCs/>
        </w:rPr>
      </w:pPr>
      <w:r w:rsidRPr="00C224D7">
        <w:rPr>
          <w:b/>
          <w:bCs/>
        </w:rPr>
        <w:t>Àmbit territorial</w:t>
      </w:r>
    </w:p>
    <w:p w14:paraId="6E6F365D" w14:textId="1DD78A39" w:rsidR="009A1EC2" w:rsidRPr="00C224D7" w:rsidRDefault="009A1EC2" w:rsidP="000B04F8">
      <w:pPr>
        <w:spacing w:after="120"/>
        <w:jc w:val="both"/>
      </w:pPr>
      <w:r w:rsidRPr="00C224D7">
        <w:t xml:space="preserve">1. L'àmbit territorial de les confraries serà el que determinin els respectius estatuts, concretant els seus límits </w:t>
      </w:r>
      <w:r w:rsidR="003E4CF7">
        <w:t>a partir de</w:t>
      </w:r>
      <w:r w:rsidRPr="00C224D7">
        <w:t xml:space="preserve"> punts determinats de la línia de costa.</w:t>
      </w:r>
    </w:p>
    <w:p w14:paraId="3B85702B" w14:textId="77777777" w:rsidR="009A1EC2" w:rsidRPr="00C224D7" w:rsidRDefault="009A1EC2" w:rsidP="000B04F8">
      <w:pPr>
        <w:spacing w:after="120"/>
        <w:jc w:val="both"/>
      </w:pPr>
      <w:r w:rsidRPr="00C224D7">
        <w:t>2. En cap cas podran coincidir diverses confraries en un mateix àmbit territorial, ni estendre's fora del territori de les Illes Balears.</w:t>
      </w:r>
    </w:p>
    <w:p w14:paraId="092CE822" w14:textId="47F68B1D" w:rsidR="009A1EC2" w:rsidRPr="00C224D7" w:rsidRDefault="009A1EC2" w:rsidP="000B04F8">
      <w:pPr>
        <w:spacing w:after="120"/>
        <w:jc w:val="both"/>
      </w:pPr>
      <w:r w:rsidRPr="00C224D7">
        <w:t xml:space="preserve">3. L'alteració de l'àmbit territorial d'una confraria requerirà l'acord majoritari de les juntes generals de totes les confraries implicades, que haurà de ser aprovat per la </w:t>
      </w:r>
      <w:r w:rsidR="003E4CF7" w:rsidRPr="00FD3479">
        <w:t>Conselleria d’Agricultura, Pesca i Medi Natural</w:t>
      </w:r>
      <w:r w:rsidRPr="00C224D7">
        <w:t xml:space="preserve">. De no aconseguir-se acord, a instàncies d'una de les juntes generals de les confraries implicades, la conselleria </w:t>
      </w:r>
      <w:r w:rsidRPr="00C224D7">
        <w:lastRenderedPageBreak/>
        <w:t>designarà una comissió d'arbitratge que prèvia audiència a les confraries implicades, elevarà proposta de resolució a</w:t>
      </w:r>
      <w:r w:rsidR="003E4CF7">
        <w:t>l</w:t>
      </w:r>
      <w:r w:rsidRPr="00C224D7">
        <w:t xml:space="preserve"> </w:t>
      </w:r>
      <w:r w:rsidR="003E4CF7">
        <w:t>c</w:t>
      </w:r>
      <w:r w:rsidR="003E4CF7" w:rsidRPr="00FD3479">
        <w:t>onseller d’Agricultura, Pesca i Medi Natural</w:t>
      </w:r>
      <w:r w:rsidRPr="00C224D7">
        <w:t>.</w:t>
      </w:r>
    </w:p>
    <w:p w14:paraId="1AD210E8" w14:textId="5843BB0A" w:rsidR="009A1EC2" w:rsidRPr="00C224D7" w:rsidRDefault="009A1EC2" w:rsidP="000B04F8">
      <w:pPr>
        <w:spacing w:after="120"/>
        <w:jc w:val="both"/>
      </w:pPr>
      <w:r w:rsidRPr="00C224D7">
        <w:t xml:space="preserve">4. Aquesta comissió estarà presidida per </w:t>
      </w:r>
      <w:r w:rsidR="00246E02">
        <w:t xml:space="preserve">el personal funcionari </w:t>
      </w:r>
      <w:r w:rsidRPr="00C224D7">
        <w:t>designat</w:t>
      </w:r>
      <w:r w:rsidR="006C7741">
        <w:t xml:space="preserve"> </w:t>
      </w:r>
      <w:r w:rsidRPr="00C224D7">
        <w:t>pe</w:t>
      </w:r>
      <w:r w:rsidR="003E4CF7">
        <w:t>l director general de Pesca</w:t>
      </w:r>
      <w:r w:rsidRPr="00C224D7">
        <w:t xml:space="preserve"> i quatre vocals, què seran</w:t>
      </w:r>
      <w:r w:rsidR="006C7741">
        <w:t xml:space="preserve"> un/a lletrat/</w:t>
      </w:r>
      <w:proofErr w:type="spellStart"/>
      <w:r w:rsidR="006C7741">
        <w:t>ada</w:t>
      </w:r>
      <w:proofErr w:type="spellEnd"/>
      <w:r w:rsidR="006C7741">
        <w:t xml:space="preserve"> de l’assessoria jurídica de la conselleria</w:t>
      </w:r>
      <w:r w:rsidRPr="00C224D7">
        <w:t>, la persona funcionària que ocupi la prefectura del servei al qual li corresponguin les relacions amb les confraries, un/una representant de la Federació Balear</w:t>
      </w:r>
      <w:r w:rsidR="003E4CF7">
        <w:t xml:space="preserve"> de Confraries de Pescadors</w:t>
      </w:r>
      <w:r w:rsidRPr="00C224D7">
        <w:t xml:space="preserve"> i un/a representant del Consell Insular corresponent, que farà de secretari/a de la comissió amb veu i vot.</w:t>
      </w:r>
    </w:p>
    <w:p w14:paraId="07DF62BC" w14:textId="77777777" w:rsidR="009A1EC2" w:rsidRPr="00C224D7" w:rsidRDefault="009A1EC2" w:rsidP="000B04F8">
      <w:pPr>
        <w:spacing w:after="120"/>
        <w:jc w:val="both"/>
      </w:pPr>
      <w:r w:rsidRPr="00C224D7">
        <w:t>5. L'alteració de l'àmbit territorial d'una confraria implicarà una modificació dels estatuts de les confraries afectades, que hauran de complir els tràmits procedimentals corresponents i inscriure's en el Registre de Confraries.</w:t>
      </w:r>
    </w:p>
    <w:p w14:paraId="1FDB8098" w14:textId="77777777" w:rsidR="009A1EC2" w:rsidRPr="00C224D7" w:rsidRDefault="009A1EC2" w:rsidP="000B04F8">
      <w:pPr>
        <w:spacing w:after="120"/>
        <w:jc w:val="both"/>
      </w:pPr>
      <w:r w:rsidRPr="00C224D7">
        <w:t>6. L'abast jurídic de la determinació de l'àmbit territorial afectarà únicament la determinació del territori per a l'afiliació dels membres de les confraries, no tenint la consideració de dret preferent per a l'explotació dels recursos marins o marisquers, excepte en els casos, que legalment se li atribueixi un altre abast.</w:t>
      </w:r>
    </w:p>
    <w:p w14:paraId="3EEBCEEB" w14:textId="77777777" w:rsidR="009A1EC2" w:rsidRPr="00C224D7" w:rsidRDefault="009A1EC2" w:rsidP="000B04F8">
      <w:pPr>
        <w:spacing w:after="120"/>
        <w:jc w:val="both"/>
      </w:pPr>
    </w:p>
    <w:p w14:paraId="653FFDE7" w14:textId="77777777" w:rsidR="004E118A" w:rsidRDefault="009A1EC2" w:rsidP="000B04F8">
      <w:pPr>
        <w:spacing w:after="120"/>
        <w:jc w:val="both"/>
        <w:rPr>
          <w:b/>
          <w:bCs/>
        </w:rPr>
      </w:pPr>
      <w:r w:rsidRPr="00C224D7">
        <w:rPr>
          <w:b/>
          <w:bCs/>
        </w:rPr>
        <w:t>Article 6</w:t>
      </w:r>
    </w:p>
    <w:p w14:paraId="776DF1EC" w14:textId="6A98068B" w:rsidR="009A1EC2" w:rsidRPr="00C224D7" w:rsidRDefault="009A1EC2" w:rsidP="000B04F8">
      <w:pPr>
        <w:spacing w:after="120"/>
        <w:jc w:val="both"/>
        <w:rPr>
          <w:b/>
          <w:bCs/>
        </w:rPr>
      </w:pPr>
      <w:r w:rsidRPr="00C224D7">
        <w:rPr>
          <w:b/>
          <w:bCs/>
        </w:rPr>
        <w:t>Acords de col·laboració</w:t>
      </w:r>
    </w:p>
    <w:p w14:paraId="4FE6E1CB" w14:textId="77777777" w:rsidR="009A1EC2" w:rsidRPr="00C224D7" w:rsidRDefault="009A1EC2" w:rsidP="000B04F8">
      <w:pPr>
        <w:pStyle w:val="Prrafodelista"/>
        <w:spacing w:after="120" w:line="240" w:lineRule="auto"/>
        <w:ind w:left="0"/>
        <w:jc w:val="both"/>
        <w:rPr>
          <w:rFonts w:ascii="Noto Sans" w:hAnsi="Noto Sans"/>
          <w:lang w:val="ca-ES"/>
        </w:rPr>
      </w:pPr>
      <w:r w:rsidRPr="00C224D7">
        <w:rPr>
          <w:rFonts w:ascii="Noto Sans" w:hAnsi="Noto Sans"/>
          <w:lang w:val="ca-ES"/>
        </w:rPr>
        <w:t>1. Les confraries de pescadors poden acordar entre elles la gestió de serveis comuns o fer propostes conjuntes per a la defensa dels seus interessos generals, sense que això hagi d’implicar la fusió de les confraries que ho acordin. En tot cas, els esmentats acords de col·laboració s’han d’adoptar per majoria simple dels membres de la junta general de cada confraria.</w:t>
      </w:r>
    </w:p>
    <w:p w14:paraId="67711AB6" w14:textId="77777777" w:rsidR="009A1EC2" w:rsidRPr="00C224D7" w:rsidRDefault="009A1EC2" w:rsidP="000B04F8">
      <w:pPr>
        <w:spacing w:after="120"/>
        <w:jc w:val="both"/>
      </w:pPr>
      <w:r w:rsidRPr="00C224D7">
        <w:t xml:space="preserve">2. Les confraries de pescadors es poden associar per al compliment de les seves finalitat, sense que això n’impliqui la fusió. </w:t>
      </w:r>
    </w:p>
    <w:p w14:paraId="0CF38372" w14:textId="77777777" w:rsidR="009A1EC2" w:rsidRPr="00C224D7" w:rsidRDefault="009A1EC2" w:rsidP="000B04F8">
      <w:pPr>
        <w:spacing w:after="120"/>
        <w:rPr>
          <w:b/>
          <w:bCs/>
        </w:rPr>
      </w:pPr>
      <w:r w:rsidRPr="00C224D7">
        <w:rPr>
          <w:b/>
          <w:bCs/>
        </w:rPr>
        <w:br w:type="page"/>
      </w:r>
    </w:p>
    <w:p w14:paraId="750659E5" w14:textId="77777777" w:rsidR="009A1EC2" w:rsidRPr="00C224D7" w:rsidRDefault="009A1EC2" w:rsidP="000B04F8">
      <w:pPr>
        <w:spacing w:after="120"/>
        <w:jc w:val="center"/>
        <w:rPr>
          <w:b/>
          <w:bCs/>
        </w:rPr>
      </w:pPr>
      <w:r w:rsidRPr="00C224D7">
        <w:rPr>
          <w:b/>
          <w:bCs/>
        </w:rPr>
        <w:lastRenderedPageBreak/>
        <w:t>Capítol II</w:t>
      </w:r>
    </w:p>
    <w:p w14:paraId="0FB389D9" w14:textId="77777777" w:rsidR="009A1EC2" w:rsidRPr="00C224D7" w:rsidRDefault="009A1EC2" w:rsidP="000B04F8">
      <w:pPr>
        <w:spacing w:after="120"/>
        <w:jc w:val="center"/>
        <w:rPr>
          <w:b/>
          <w:bCs/>
        </w:rPr>
      </w:pPr>
      <w:r w:rsidRPr="00C224D7">
        <w:rPr>
          <w:b/>
          <w:bCs/>
        </w:rPr>
        <w:t>Membres de les confraries de pescadors</w:t>
      </w:r>
    </w:p>
    <w:p w14:paraId="75BC13C9" w14:textId="77777777" w:rsidR="009A1EC2" w:rsidRPr="00C224D7" w:rsidRDefault="009A1EC2" w:rsidP="000B04F8">
      <w:pPr>
        <w:spacing w:after="120"/>
        <w:jc w:val="center"/>
      </w:pPr>
    </w:p>
    <w:p w14:paraId="2D038E06" w14:textId="77777777" w:rsidR="004E118A" w:rsidRDefault="009A1EC2" w:rsidP="000B04F8">
      <w:pPr>
        <w:spacing w:after="120"/>
        <w:rPr>
          <w:b/>
          <w:bCs/>
        </w:rPr>
      </w:pPr>
      <w:r w:rsidRPr="00C224D7">
        <w:rPr>
          <w:b/>
          <w:bCs/>
        </w:rPr>
        <w:t>Article 7</w:t>
      </w:r>
    </w:p>
    <w:p w14:paraId="4B4FEA93" w14:textId="6C484ECA" w:rsidR="009A1EC2" w:rsidRPr="00C224D7" w:rsidRDefault="009A1EC2" w:rsidP="000B04F8">
      <w:pPr>
        <w:spacing w:after="120"/>
        <w:rPr>
          <w:b/>
          <w:bCs/>
        </w:rPr>
      </w:pPr>
      <w:r w:rsidRPr="00C224D7">
        <w:rPr>
          <w:b/>
          <w:bCs/>
        </w:rPr>
        <w:t>Membres de les confraries</w:t>
      </w:r>
    </w:p>
    <w:p w14:paraId="53E6DA40" w14:textId="6E48F29E" w:rsidR="009A1EC2" w:rsidRPr="00C224D7" w:rsidRDefault="009A1EC2" w:rsidP="000B04F8">
      <w:pPr>
        <w:spacing w:after="120"/>
        <w:jc w:val="both"/>
      </w:pPr>
      <w:r w:rsidRPr="00C224D7">
        <w:t xml:space="preserve">1. Poden ser membres de les confraries de pescadors les persones propietàries i armadores d’embarcacions de pesca </w:t>
      </w:r>
      <w:r w:rsidR="006762AF">
        <w:t xml:space="preserve">professional </w:t>
      </w:r>
      <w:r w:rsidRPr="00C224D7">
        <w:t xml:space="preserve">amb port base a les Illes Balears i el personal del sector pesquer extractiu a les Illes Balears així com qui estigui en possessió d’una autorització que l’habiliti per a l’exercici del </w:t>
      </w:r>
      <w:proofErr w:type="spellStart"/>
      <w:r w:rsidRPr="00C224D7">
        <w:t>marisqueig</w:t>
      </w:r>
      <w:proofErr w:type="spellEnd"/>
      <w:r w:rsidRPr="00C224D7">
        <w:t>.</w:t>
      </w:r>
    </w:p>
    <w:p w14:paraId="5A4FA2B7" w14:textId="77777777" w:rsidR="009A1EC2" w:rsidRPr="00C224D7" w:rsidRDefault="009A1EC2" w:rsidP="000B04F8">
      <w:pPr>
        <w:spacing w:after="120"/>
        <w:jc w:val="both"/>
      </w:pPr>
      <w:r w:rsidRPr="00C224D7">
        <w:t>2. Les persones armadores de més d’una embarcació de pesca professional a varis ports base poden associar-se a més d’una confraria de pescadors. En aquest cas, sols poden ser membres dels òrgans representatius d’una de les confraries a les que pertanyin.</w:t>
      </w:r>
    </w:p>
    <w:p w14:paraId="3C221BAD" w14:textId="77777777" w:rsidR="009A1EC2" w:rsidRPr="00C224D7" w:rsidRDefault="009A1EC2" w:rsidP="000B04F8">
      <w:pPr>
        <w:spacing w:after="120"/>
        <w:jc w:val="both"/>
      </w:pPr>
      <w:r w:rsidRPr="00C224D7">
        <w:t>3. Les persones titulars d’explotacions d’aqüicultura que estiguin en l'àmbit territorial de la confraria o de vivers flotants, sempre que la seva embarcació tingui base en un port de l'àmbit territorial de la confraria o estiguin enrolats en embarcacions amb port base en aquest àmbit.</w:t>
      </w:r>
    </w:p>
    <w:p w14:paraId="038C837C" w14:textId="45631BCD" w:rsidR="009A1EC2" w:rsidRPr="00C224D7" w:rsidRDefault="009A1EC2" w:rsidP="000B04F8">
      <w:pPr>
        <w:spacing w:after="120"/>
        <w:jc w:val="both"/>
      </w:pPr>
      <w:r w:rsidRPr="00C224D7">
        <w:t>4. Els estatuts de cada confraria de pescadors han de regular la relació que hi mantenen els jubilats que n’havien estat membres de ple dret. Els jubilats no poden ésser ni electors ni elegibles, llevat dels que tinguin la condició d’armadors, propietaris</w:t>
      </w:r>
      <w:r w:rsidR="000B56AF">
        <w:t>,</w:t>
      </w:r>
      <w:r w:rsidRPr="00C224D7">
        <w:t xml:space="preserve"> usufructuaris</w:t>
      </w:r>
      <w:r w:rsidR="000B56AF">
        <w:t xml:space="preserve"> o representants legals</w:t>
      </w:r>
      <w:r w:rsidRPr="00C224D7">
        <w:t xml:space="preserve"> d’una empresa pesquera membre de la confraria, que ho són per aquesta condició, i els casos específics que estableixin els estatuts, d’acord amb la normativa general vigent. Tampoc podran esser tinguts en compte a efectes d’ajuts o subvencions.</w:t>
      </w:r>
    </w:p>
    <w:p w14:paraId="3B7D86C4" w14:textId="396B50DD" w:rsidR="009A1EC2" w:rsidRDefault="009A1EC2" w:rsidP="000B04F8">
      <w:pPr>
        <w:spacing w:after="120"/>
        <w:jc w:val="both"/>
      </w:pPr>
      <w:r w:rsidRPr="00C224D7">
        <w:t xml:space="preserve">5. Podrà regular-se </w:t>
      </w:r>
      <w:r w:rsidR="006762AF">
        <w:t>als</w:t>
      </w:r>
      <w:r w:rsidRPr="00C224D7">
        <w:t xml:space="preserve"> estatuts de les confraries l'existència de membres col·laboradors, tenint dret a veu però no a vot. La seva admissió haurà de ser aprovada per la junta general de la confraria.</w:t>
      </w:r>
    </w:p>
    <w:p w14:paraId="725C4D2F" w14:textId="77777777" w:rsidR="004E118A" w:rsidRPr="004E118A" w:rsidRDefault="004E118A" w:rsidP="000B04F8">
      <w:pPr>
        <w:spacing w:after="120"/>
        <w:jc w:val="both"/>
      </w:pPr>
    </w:p>
    <w:p w14:paraId="1A241BFA" w14:textId="77777777" w:rsidR="004E118A" w:rsidRDefault="009A1EC2" w:rsidP="000B04F8">
      <w:pPr>
        <w:spacing w:after="120"/>
        <w:jc w:val="both"/>
        <w:rPr>
          <w:b/>
          <w:bCs/>
        </w:rPr>
      </w:pPr>
      <w:r w:rsidRPr="00C224D7">
        <w:rPr>
          <w:b/>
          <w:bCs/>
        </w:rPr>
        <w:t>Article 8</w:t>
      </w:r>
    </w:p>
    <w:p w14:paraId="59A7E4B8" w14:textId="4F7A1929" w:rsidR="009A1EC2" w:rsidRPr="00C224D7" w:rsidRDefault="009A1EC2" w:rsidP="000B04F8">
      <w:pPr>
        <w:spacing w:after="120"/>
        <w:jc w:val="both"/>
        <w:rPr>
          <w:b/>
          <w:bCs/>
        </w:rPr>
      </w:pPr>
      <w:r w:rsidRPr="00C224D7">
        <w:rPr>
          <w:b/>
          <w:bCs/>
        </w:rPr>
        <w:t>Nous membres</w:t>
      </w:r>
    </w:p>
    <w:p w14:paraId="18FE46AE" w14:textId="088F2D2D" w:rsidR="009A1EC2" w:rsidRPr="00C224D7" w:rsidRDefault="009A1EC2" w:rsidP="000B04F8">
      <w:pPr>
        <w:spacing w:after="120"/>
        <w:jc w:val="both"/>
      </w:pPr>
      <w:r w:rsidRPr="00C224D7">
        <w:t xml:space="preserve">1. La condició de membre d’una confraria de pescadors s’adquireix, havent presentat la sol·licitud corresponent, per l’acord favorable del capítol, segons el que disposin els estatuts de la confraria. Les persones físiques o jurídiques a les quals no </w:t>
      </w:r>
      <w:r w:rsidR="00A23689">
        <w:t>s</w:t>
      </w:r>
      <w:r w:rsidRPr="00C224D7">
        <w:t>e</w:t>
      </w:r>
      <w:r w:rsidR="00A23689">
        <w:t>’</w:t>
      </w:r>
      <w:r w:rsidRPr="00C224D7">
        <w:t>ls hagi accepta</w:t>
      </w:r>
      <w:r w:rsidR="00A23689">
        <w:t>t</w:t>
      </w:r>
      <w:r w:rsidRPr="00C224D7">
        <w:t xml:space="preserve"> la sol·licitud poden presentar recurs davant la Direcció General de Pesca, sens perjudici de les altres accions administratives i jurídiques pertinents.</w:t>
      </w:r>
    </w:p>
    <w:p w14:paraId="6DEA40E6" w14:textId="77777777" w:rsidR="009A1EC2" w:rsidRPr="00C224D7" w:rsidRDefault="009A1EC2" w:rsidP="000B04F8">
      <w:pPr>
        <w:spacing w:after="120"/>
        <w:jc w:val="both"/>
      </w:pPr>
      <w:r w:rsidRPr="00C224D7">
        <w:lastRenderedPageBreak/>
        <w:t>2. La condició de membre de la confraria atribueix, des del moment de la seva afiliació, la plenitud i igualtat dels drets i obligacions inherents a ella, sense perjudici de les limitacions regulades en aquest decret per als drets a ser elector o elegible.</w:t>
      </w:r>
    </w:p>
    <w:p w14:paraId="4EC8A087" w14:textId="77777777" w:rsidR="009A1EC2" w:rsidRPr="00C224D7" w:rsidRDefault="009A1EC2" w:rsidP="000B04F8">
      <w:pPr>
        <w:spacing w:after="120"/>
        <w:jc w:val="both"/>
        <w:rPr>
          <w:b/>
          <w:bCs/>
        </w:rPr>
      </w:pPr>
    </w:p>
    <w:p w14:paraId="5B53C86D" w14:textId="77777777" w:rsidR="004E118A" w:rsidRDefault="009A1EC2" w:rsidP="000B04F8">
      <w:pPr>
        <w:spacing w:after="120"/>
        <w:jc w:val="both"/>
        <w:rPr>
          <w:b/>
          <w:bCs/>
        </w:rPr>
      </w:pPr>
      <w:r w:rsidRPr="00C224D7">
        <w:rPr>
          <w:b/>
          <w:bCs/>
        </w:rPr>
        <w:t>Article 9</w:t>
      </w:r>
    </w:p>
    <w:p w14:paraId="01C34752" w14:textId="7DB84463" w:rsidR="009A1EC2" w:rsidRPr="00C224D7" w:rsidRDefault="009A1EC2" w:rsidP="000B04F8">
      <w:pPr>
        <w:spacing w:after="120"/>
        <w:jc w:val="both"/>
        <w:rPr>
          <w:b/>
          <w:bCs/>
        </w:rPr>
      </w:pPr>
      <w:r w:rsidRPr="00C224D7">
        <w:rPr>
          <w:b/>
          <w:bCs/>
        </w:rPr>
        <w:t xml:space="preserve">Pèrdua </w:t>
      </w:r>
      <w:r w:rsidR="00CC0E9B">
        <w:rPr>
          <w:b/>
          <w:bCs/>
        </w:rPr>
        <w:t xml:space="preserve">de la </w:t>
      </w:r>
      <w:r w:rsidRPr="00C224D7">
        <w:rPr>
          <w:b/>
          <w:bCs/>
        </w:rPr>
        <w:t>condició membre</w:t>
      </w:r>
    </w:p>
    <w:p w14:paraId="3B93B3F6" w14:textId="616708BA" w:rsidR="009A1EC2" w:rsidRPr="00C224D7" w:rsidRDefault="009A1EC2" w:rsidP="000B04F8">
      <w:pPr>
        <w:spacing w:after="120"/>
        <w:jc w:val="both"/>
      </w:pPr>
      <w:r w:rsidRPr="00C224D7">
        <w:t>Són causes de la pèrdua de la condició de membre de la confraria: deixar d</w:t>
      </w:r>
      <w:r w:rsidR="006762AF">
        <w:t>’acomplir</w:t>
      </w:r>
      <w:r w:rsidRPr="00C224D7">
        <w:t xml:space="preserve"> els requisits exigits per a la seva adquisició</w:t>
      </w:r>
      <w:r w:rsidR="00E40094">
        <w:t>,</w:t>
      </w:r>
      <w:r w:rsidRPr="00C224D7">
        <w:t xml:space="preserve"> per incompliment de les obligacions econòmiques amb la confraria durant el període de temps establert </w:t>
      </w:r>
      <w:r w:rsidR="006762AF">
        <w:t>als</w:t>
      </w:r>
      <w:r w:rsidRPr="00C224D7">
        <w:t xml:space="preserve"> estatuts, per defunció, baixa voluntària manifestada per escrit, expulsió de la confraria després d'expedient disciplinari incoat a aquest efecte, o per qualsevol altra causa prevista en els estatuts de la respectiva confraria.</w:t>
      </w:r>
    </w:p>
    <w:p w14:paraId="2C6BAD6D" w14:textId="77777777" w:rsidR="009A1EC2" w:rsidRPr="00C224D7" w:rsidRDefault="009A1EC2" w:rsidP="000B04F8">
      <w:pPr>
        <w:spacing w:after="120"/>
        <w:jc w:val="both"/>
      </w:pPr>
    </w:p>
    <w:p w14:paraId="300ECE54" w14:textId="77777777" w:rsidR="004E118A" w:rsidRDefault="009A1EC2" w:rsidP="000B04F8">
      <w:pPr>
        <w:spacing w:after="120"/>
        <w:jc w:val="both"/>
        <w:rPr>
          <w:b/>
          <w:bCs/>
        </w:rPr>
      </w:pPr>
      <w:r w:rsidRPr="00C224D7">
        <w:rPr>
          <w:b/>
          <w:bCs/>
        </w:rPr>
        <w:t>Article 10</w:t>
      </w:r>
    </w:p>
    <w:p w14:paraId="39E8FCE6" w14:textId="6259F4BC" w:rsidR="009A1EC2" w:rsidRPr="00C224D7" w:rsidRDefault="009A1EC2" w:rsidP="000B04F8">
      <w:pPr>
        <w:spacing w:after="120"/>
        <w:jc w:val="both"/>
        <w:rPr>
          <w:b/>
          <w:bCs/>
        </w:rPr>
      </w:pPr>
      <w:r w:rsidRPr="00C224D7">
        <w:rPr>
          <w:b/>
          <w:bCs/>
        </w:rPr>
        <w:t>Manteniment condició membre</w:t>
      </w:r>
    </w:p>
    <w:p w14:paraId="3A3AD647" w14:textId="351161D0" w:rsidR="009A1EC2" w:rsidRPr="00C224D7" w:rsidRDefault="009A1EC2" w:rsidP="000B04F8">
      <w:pPr>
        <w:spacing w:after="120"/>
        <w:jc w:val="both"/>
      </w:pPr>
      <w:r w:rsidRPr="00C224D7">
        <w:t xml:space="preserve">1. La condició de membre de la confraria es manté </w:t>
      </w:r>
      <w:r w:rsidR="006762AF">
        <w:t>durant</w:t>
      </w:r>
      <w:r w:rsidRPr="00C224D7">
        <w:t xml:space="preserve"> els períodes d’inactivitat motivats per les aturades temporals aprovades per l’autoritat corresponent, i també en els supòsits d’exercici de càrrecs o tasques de representació política o sindical. Així mateix, podran mantenir la condició de membres els que estiguin en una situació d'incapacitat permanent total, sempre que en aquesta situació desenvolupin treballs dins de l'àmbit del sector pesquer o marisquer.</w:t>
      </w:r>
    </w:p>
    <w:p w14:paraId="7E3B29A5" w14:textId="77777777" w:rsidR="009A1EC2" w:rsidRPr="00C224D7" w:rsidRDefault="009A1EC2" w:rsidP="000B04F8">
      <w:pPr>
        <w:spacing w:after="120"/>
        <w:jc w:val="both"/>
      </w:pPr>
      <w:r w:rsidRPr="00C224D7">
        <w:t>2. Aquelles persones que, sent membres de la confraria, passin a la situació d'incapacitat permanent absoluta, gran invalidesa o jubilació mantindran la condició de membre honorari/a de la confraria sense tenir dret a ser elector/a o elegible.</w:t>
      </w:r>
    </w:p>
    <w:p w14:paraId="3EB9A690" w14:textId="77777777" w:rsidR="009A1EC2" w:rsidRPr="00C224D7" w:rsidRDefault="009A1EC2" w:rsidP="000B04F8">
      <w:pPr>
        <w:spacing w:after="120"/>
        <w:jc w:val="both"/>
      </w:pPr>
    </w:p>
    <w:p w14:paraId="4A5879A4" w14:textId="77777777" w:rsidR="004E118A" w:rsidRDefault="009A1EC2" w:rsidP="000B04F8">
      <w:pPr>
        <w:spacing w:after="120"/>
        <w:jc w:val="both"/>
        <w:rPr>
          <w:b/>
          <w:bCs/>
        </w:rPr>
      </w:pPr>
      <w:r w:rsidRPr="00C224D7">
        <w:rPr>
          <w:b/>
          <w:bCs/>
        </w:rPr>
        <w:t>Article 11</w:t>
      </w:r>
    </w:p>
    <w:p w14:paraId="7337B375" w14:textId="070AF4A8" w:rsidR="009A1EC2" w:rsidRPr="00C224D7" w:rsidRDefault="009A1EC2" w:rsidP="000B04F8">
      <w:pPr>
        <w:spacing w:after="120"/>
        <w:jc w:val="both"/>
        <w:rPr>
          <w:b/>
          <w:bCs/>
        </w:rPr>
      </w:pPr>
      <w:r w:rsidRPr="00C224D7">
        <w:rPr>
          <w:b/>
          <w:bCs/>
        </w:rPr>
        <w:t>Drets dels membres</w:t>
      </w:r>
    </w:p>
    <w:p w14:paraId="3AEC84D8" w14:textId="77777777" w:rsidR="009A1EC2" w:rsidRPr="00C224D7" w:rsidRDefault="009A1EC2" w:rsidP="000B04F8">
      <w:pPr>
        <w:spacing w:after="120"/>
        <w:jc w:val="both"/>
      </w:pPr>
      <w:r w:rsidRPr="00C224D7">
        <w:t>1. Són drets dels membres de les confraries:</w:t>
      </w:r>
    </w:p>
    <w:p w14:paraId="1EB11755" w14:textId="4294C470" w:rsidR="009A1EC2" w:rsidRPr="00C224D7" w:rsidRDefault="009A1EC2" w:rsidP="000B04F8">
      <w:pPr>
        <w:pStyle w:val="Prrafodelista"/>
        <w:numPr>
          <w:ilvl w:val="0"/>
          <w:numId w:val="6"/>
        </w:numPr>
        <w:spacing w:after="120" w:line="240" w:lineRule="auto"/>
        <w:jc w:val="both"/>
        <w:rPr>
          <w:rFonts w:ascii="Noto Sans" w:hAnsi="Noto Sans"/>
          <w:lang w:val="ca-ES"/>
        </w:rPr>
      </w:pPr>
      <w:r w:rsidRPr="00C224D7">
        <w:rPr>
          <w:rFonts w:ascii="Noto Sans" w:hAnsi="Noto Sans"/>
          <w:lang w:val="ca-ES"/>
        </w:rPr>
        <w:t xml:space="preserve">Elegir i ser elegits per als </w:t>
      </w:r>
      <w:r w:rsidR="006762AF">
        <w:rPr>
          <w:rFonts w:ascii="Noto Sans" w:hAnsi="Noto Sans"/>
          <w:lang w:val="ca-ES"/>
        </w:rPr>
        <w:t xml:space="preserve">càrrecs </w:t>
      </w:r>
      <w:r w:rsidRPr="00C224D7">
        <w:rPr>
          <w:rFonts w:ascii="Noto Sans" w:hAnsi="Noto Sans"/>
          <w:lang w:val="ca-ES"/>
        </w:rPr>
        <w:t>de representació i</w:t>
      </w:r>
      <w:r w:rsidR="006762AF">
        <w:rPr>
          <w:rFonts w:ascii="Noto Sans" w:hAnsi="Noto Sans"/>
          <w:lang w:val="ca-ES"/>
        </w:rPr>
        <w:t xml:space="preserve">/o </w:t>
      </w:r>
      <w:r w:rsidRPr="00C224D7">
        <w:rPr>
          <w:rFonts w:ascii="Noto Sans" w:hAnsi="Noto Sans"/>
          <w:lang w:val="ca-ES"/>
        </w:rPr>
        <w:t xml:space="preserve">directius de la confraria. Per a ésser elegit és requisit necessari tenir una antiguitat mínima de </w:t>
      </w:r>
      <w:r w:rsidR="006877AF">
        <w:rPr>
          <w:rFonts w:ascii="Noto Sans" w:hAnsi="Noto Sans"/>
          <w:lang w:val="ca-ES"/>
        </w:rPr>
        <w:t>sis mesos a</w:t>
      </w:r>
      <w:r w:rsidRPr="00C224D7">
        <w:rPr>
          <w:rFonts w:ascii="Noto Sans" w:hAnsi="Noto Sans"/>
          <w:lang w:val="ca-ES"/>
        </w:rPr>
        <w:t xml:space="preserve"> la confraria.</w:t>
      </w:r>
      <w:r w:rsidR="006877AF">
        <w:rPr>
          <w:rFonts w:ascii="Noto Sans" w:hAnsi="Noto Sans"/>
          <w:lang w:val="ca-ES"/>
        </w:rPr>
        <w:t xml:space="preserve"> Les confraries podran establir a través dels seus estatuts una antiguitat superior.</w:t>
      </w:r>
    </w:p>
    <w:p w14:paraId="0AD8C896" w14:textId="77777777" w:rsidR="009A1EC2" w:rsidRPr="00C224D7" w:rsidRDefault="009A1EC2" w:rsidP="000B04F8">
      <w:pPr>
        <w:pStyle w:val="Prrafodelista"/>
        <w:numPr>
          <w:ilvl w:val="0"/>
          <w:numId w:val="6"/>
        </w:numPr>
        <w:spacing w:after="120" w:line="240" w:lineRule="auto"/>
        <w:jc w:val="both"/>
        <w:rPr>
          <w:rFonts w:ascii="Noto Sans" w:hAnsi="Noto Sans"/>
          <w:lang w:val="ca-ES"/>
        </w:rPr>
      </w:pPr>
      <w:r w:rsidRPr="00C224D7">
        <w:rPr>
          <w:rFonts w:ascii="Noto Sans" w:hAnsi="Noto Sans"/>
          <w:lang w:val="ca-ES"/>
        </w:rPr>
        <w:t>Exercir accions i formular recursos en relació amb els seus drets i instar la confraria a l'exercici de les actuacions necessàries per a la defensa dels seus membres.</w:t>
      </w:r>
    </w:p>
    <w:p w14:paraId="3993D884" w14:textId="77777777" w:rsidR="009A1EC2" w:rsidRPr="00C224D7" w:rsidRDefault="009A1EC2" w:rsidP="000B04F8">
      <w:pPr>
        <w:pStyle w:val="Prrafodelista"/>
        <w:numPr>
          <w:ilvl w:val="0"/>
          <w:numId w:val="6"/>
        </w:numPr>
        <w:spacing w:after="120" w:line="240" w:lineRule="auto"/>
        <w:jc w:val="both"/>
        <w:rPr>
          <w:rFonts w:ascii="Noto Sans" w:hAnsi="Noto Sans"/>
          <w:lang w:val="ca-ES"/>
        </w:rPr>
      </w:pPr>
      <w:r w:rsidRPr="00C224D7">
        <w:rPr>
          <w:rFonts w:ascii="Noto Sans" w:hAnsi="Noto Sans"/>
          <w:lang w:val="ca-ES"/>
        </w:rPr>
        <w:lastRenderedPageBreak/>
        <w:t>Participar en tots els actes als quals hagin de ser convocats/as.</w:t>
      </w:r>
    </w:p>
    <w:p w14:paraId="77E6185E" w14:textId="78C96D30" w:rsidR="009A1EC2" w:rsidRPr="00C224D7" w:rsidRDefault="009A1EC2" w:rsidP="000B04F8">
      <w:pPr>
        <w:pStyle w:val="Prrafodelista"/>
        <w:numPr>
          <w:ilvl w:val="0"/>
          <w:numId w:val="6"/>
        </w:numPr>
        <w:spacing w:after="120" w:line="240" w:lineRule="auto"/>
        <w:jc w:val="both"/>
        <w:rPr>
          <w:rFonts w:ascii="Noto Sans" w:hAnsi="Noto Sans"/>
          <w:lang w:val="ca-ES"/>
        </w:rPr>
      </w:pPr>
      <w:r w:rsidRPr="00C224D7">
        <w:rPr>
          <w:rFonts w:ascii="Noto Sans" w:hAnsi="Noto Sans"/>
          <w:lang w:val="ca-ES"/>
        </w:rPr>
        <w:t xml:space="preserve">Sol·licitar al capítol </w:t>
      </w:r>
      <w:r w:rsidR="006877AF">
        <w:rPr>
          <w:rFonts w:ascii="Noto Sans" w:hAnsi="Noto Sans"/>
          <w:lang w:val="ca-ES"/>
        </w:rPr>
        <w:t xml:space="preserve">o a la junta general </w:t>
      </w:r>
      <w:r w:rsidRPr="00C224D7">
        <w:rPr>
          <w:rFonts w:ascii="Noto Sans" w:hAnsi="Noto Sans"/>
          <w:lang w:val="ca-ES"/>
        </w:rPr>
        <w:t>els aclariments i informes que considerin necessaris sobre l'estat de l'administració, patrimoni, funcionament i actuacions de la confraria, en tot el que els pugui afectar.</w:t>
      </w:r>
    </w:p>
    <w:p w14:paraId="5141B4E0" w14:textId="77777777" w:rsidR="009A1EC2" w:rsidRPr="00C224D7" w:rsidRDefault="009A1EC2" w:rsidP="000B04F8">
      <w:pPr>
        <w:pStyle w:val="Prrafodelista"/>
        <w:numPr>
          <w:ilvl w:val="0"/>
          <w:numId w:val="6"/>
        </w:numPr>
        <w:spacing w:after="120" w:line="240" w:lineRule="auto"/>
        <w:jc w:val="both"/>
        <w:rPr>
          <w:rFonts w:ascii="Noto Sans" w:hAnsi="Noto Sans"/>
          <w:lang w:val="ca-ES"/>
        </w:rPr>
      </w:pPr>
      <w:r w:rsidRPr="00C224D7">
        <w:rPr>
          <w:rFonts w:ascii="Noto Sans" w:hAnsi="Noto Sans"/>
          <w:lang w:val="ca-ES"/>
        </w:rPr>
        <w:t>Formular-li tot tipus de propostes als seus representants.</w:t>
      </w:r>
    </w:p>
    <w:p w14:paraId="60C4D069" w14:textId="77777777" w:rsidR="009A1EC2" w:rsidRPr="00C224D7" w:rsidRDefault="009A1EC2" w:rsidP="000B04F8">
      <w:pPr>
        <w:pStyle w:val="Prrafodelista"/>
        <w:numPr>
          <w:ilvl w:val="0"/>
          <w:numId w:val="6"/>
        </w:numPr>
        <w:spacing w:after="120" w:line="240" w:lineRule="auto"/>
        <w:jc w:val="both"/>
        <w:rPr>
          <w:rFonts w:ascii="Noto Sans" w:hAnsi="Noto Sans"/>
          <w:lang w:val="ca-ES"/>
        </w:rPr>
      </w:pPr>
      <w:r w:rsidRPr="00C224D7">
        <w:rPr>
          <w:rFonts w:ascii="Noto Sans" w:hAnsi="Noto Sans"/>
          <w:lang w:val="ca-ES"/>
        </w:rPr>
        <w:t>Utilitzar, de la manera que s’estableixi reglamentàriament, els serveis tècnics i d’assessorament de la confraria, i també els de caràcter assistencial.</w:t>
      </w:r>
    </w:p>
    <w:p w14:paraId="797C4094" w14:textId="77777777" w:rsidR="009A1EC2" w:rsidRPr="00C224D7" w:rsidRDefault="009A1EC2" w:rsidP="000B04F8">
      <w:pPr>
        <w:pStyle w:val="Prrafodelista"/>
        <w:numPr>
          <w:ilvl w:val="0"/>
          <w:numId w:val="6"/>
        </w:numPr>
        <w:spacing w:after="120" w:line="240" w:lineRule="auto"/>
        <w:jc w:val="both"/>
        <w:rPr>
          <w:rFonts w:ascii="Noto Sans" w:hAnsi="Noto Sans"/>
          <w:lang w:val="ca-ES"/>
        </w:rPr>
      </w:pPr>
      <w:r w:rsidRPr="00C224D7">
        <w:rPr>
          <w:rFonts w:ascii="Noto Sans" w:hAnsi="Noto Sans"/>
          <w:lang w:val="ca-ES"/>
        </w:rPr>
        <w:t>Participar en la constitució i el desenvolupament de les agrupacions i les unitats que es puguin crear en la confraria.</w:t>
      </w:r>
    </w:p>
    <w:p w14:paraId="2EC6784F" w14:textId="77777777" w:rsidR="009A1EC2" w:rsidRPr="00C224D7" w:rsidRDefault="009A1EC2" w:rsidP="000B04F8">
      <w:pPr>
        <w:pStyle w:val="Prrafodelista"/>
        <w:numPr>
          <w:ilvl w:val="0"/>
          <w:numId w:val="6"/>
        </w:numPr>
        <w:spacing w:after="120" w:line="240" w:lineRule="auto"/>
        <w:jc w:val="both"/>
        <w:rPr>
          <w:rFonts w:ascii="Noto Sans" w:hAnsi="Noto Sans"/>
          <w:lang w:val="ca-ES"/>
        </w:rPr>
      </w:pPr>
      <w:r w:rsidRPr="00C224D7">
        <w:rPr>
          <w:rFonts w:ascii="Noto Sans" w:hAnsi="Noto Sans"/>
          <w:lang w:val="ca-ES"/>
        </w:rPr>
        <w:t>Els altres drets que els reconeguin els estatuts.</w:t>
      </w:r>
    </w:p>
    <w:p w14:paraId="0F0242FF" w14:textId="77777777" w:rsidR="009A1EC2" w:rsidRPr="00C224D7" w:rsidRDefault="009A1EC2" w:rsidP="000B04F8">
      <w:pPr>
        <w:spacing w:after="120"/>
        <w:jc w:val="both"/>
      </w:pPr>
    </w:p>
    <w:p w14:paraId="60B8D115" w14:textId="77777777" w:rsidR="00A15693" w:rsidRDefault="009A1EC2" w:rsidP="000B04F8">
      <w:pPr>
        <w:spacing w:after="120"/>
        <w:jc w:val="both"/>
        <w:rPr>
          <w:b/>
          <w:bCs/>
        </w:rPr>
      </w:pPr>
      <w:r w:rsidRPr="00C224D7">
        <w:rPr>
          <w:b/>
          <w:bCs/>
        </w:rPr>
        <w:t>Article 12</w:t>
      </w:r>
    </w:p>
    <w:p w14:paraId="64D0F15F" w14:textId="7414E597" w:rsidR="009A1EC2" w:rsidRPr="00C224D7" w:rsidRDefault="009A1EC2" w:rsidP="000B04F8">
      <w:pPr>
        <w:spacing w:after="120"/>
        <w:jc w:val="both"/>
        <w:rPr>
          <w:b/>
          <w:bCs/>
        </w:rPr>
      </w:pPr>
      <w:r w:rsidRPr="00C224D7">
        <w:rPr>
          <w:b/>
          <w:bCs/>
        </w:rPr>
        <w:t>Obligacions</w:t>
      </w:r>
      <w:r w:rsidR="00A23689">
        <w:rPr>
          <w:b/>
          <w:bCs/>
        </w:rPr>
        <w:t xml:space="preserve"> dels </w:t>
      </w:r>
      <w:r w:rsidRPr="00C224D7">
        <w:rPr>
          <w:b/>
          <w:bCs/>
        </w:rPr>
        <w:t>membres</w:t>
      </w:r>
    </w:p>
    <w:p w14:paraId="3EC8C751" w14:textId="77777777" w:rsidR="009A1EC2" w:rsidRPr="00C224D7" w:rsidRDefault="009A1EC2" w:rsidP="000B04F8">
      <w:pPr>
        <w:spacing w:after="120"/>
        <w:jc w:val="both"/>
      </w:pPr>
      <w:r w:rsidRPr="00C224D7">
        <w:t>1. Són obligacions dels membres de les confraries:</w:t>
      </w:r>
    </w:p>
    <w:p w14:paraId="3793474B" w14:textId="0092AA78" w:rsidR="009A1EC2" w:rsidRPr="00C224D7" w:rsidRDefault="009A1EC2" w:rsidP="000B04F8">
      <w:pPr>
        <w:pStyle w:val="Prrafodelista"/>
        <w:numPr>
          <w:ilvl w:val="0"/>
          <w:numId w:val="7"/>
        </w:numPr>
        <w:spacing w:after="120" w:line="240" w:lineRule="auto"/>
        <w:jc w:val="both"/>
        <w:rPr>
          <w:rFonts w:ascii="Noto Sans" w:hAnsi="Noto Sans"/>
          <w:lang w:val="ca-ES"/>
        </w:rPr>
      </w:pPr>
      <w:r w:rsidRPr="00C224D7">
        <w:rPr>
          <w:rFonts w:ascii="Noto Sans" w:hAnsi="Noto Sans"/>
          <w:lang w:val="ca-ES"/>
        </w:rPr>
        <w:t xml:space="preserve">Actuar conforme al que es disposa </w:t>
      </w:r>
      <w:r w:rsidR="00A23689">
        <w:rPr>
          <w:rFonts w:ascii="Noto Sans" w:hAnsi="Noto Sans"/>
          <w:lang w:val="ca-ES"/>
        </w:rPr>
        <w:t>a</w:t>
      </w:r>
      <w:r w:rsidRPr="00C224D7">
        <w:rPr>
          <w:rFonts w:ascii="Noto Sans" w:hAnsi="Noto Sans"/>
          <w:lang w:val="ca-ES"/>
        </w:rPr>
        <w:t>ls estatuts de la confraria, reglaments de règim interior i altra normativa que els resulti d'aplicació.</w:t>
      </w:r>
    </w:p>
    <w:p w14:paraId="2822CC0F" w14:textId="77777777" w:rsidR="009A1EC2" w:rsidRPr="00C224D7" w:rsidRDefault="009A1EC2" w:rsidP="000B04F8">
      <w:pPr>
        <w:pStyle w:val="Prrafodelista"/>
        <w:numPr>
          <w:ilvl w:val="0"/>
          <w:numId w:val="7"/>
        </w:numPr>
        <w:spacing w:after="120" w:line="240" w:lineRule="auto"/>
        <w:jc w:val="both"/>
        <w:rPr>
          <w:rFonts w:ascii="Noto Sans" w:hAnsi="Noto Sans"/>
          <w:lang w:val="ca-ES"/>
        </w:rPr>
      </w:pPr>
      <w:r w:rsidRPr="00C224D7">
        <w:rPr>
          <w:rFonts w:ascii="Noto Sans" w:hAnsi="Noto Sans"/>
          <w:lang w:val="ca-ES"/>
        </w:rPr>
        <w:t>Acatar i complir els acords vàlidament adoptats pels òrgans de govern de la confraria, així com complir els reglaments interns de la confraria.</w:t>
      </w:r>
    </w:p>
    <w:p w14:paraId="59FB1DAF" w14:textId="77777777" w:rsidR="009A1EC2" w:rsidRPr="00C224D7" w:rsidRDefault="009A1EC2" w:rsidP="000B04F8">
      <w:pPr>
        <w:pStyle w:val="Prrafodelista"/>
        <w:numPr>
          <w:ilvl w:val="0"/>
          <w:numId w:val="7"/>
        </w:numPr>
        <w:spacing w:after="120" w:line="240" w:lineRule="auto"/>
        <w:jc w:val="both"/>
        <w:rPr>
          <w:rFonts w:ascii="Noto Sans" w:hAnsi="Noto Sans"/>
          <w:lang w:val="ca-ES"/>
        </w:rPr>
      </w:pPr>
      <w:r w:rsidRPr="00C224D7">
        <w:rPr>
          <w:rFonts w:ascii="Noto Sans" w:hAnsi="Noto Sans"/>
          <w:lang w:val="ca-ES"/>
        </w:rPr>
        <w:t>Actuar amb lleialtat i bona fe, no obstaculitzant el normal funcionament de la confraria.</w:t>
      </w:r>
    </w:p>
    <w:p w14:paraId="11AEB24C" w14:textId="77777777" w:rsidR="009A1EC2" w:rsidRPr="00C224D7" w:rsidRDefault="009A1EC2" w:rsidP="000B04F8">
      <w:pPr>
        <w:pStyle w:val="Prrafodelista"/>
        <w:numPr>
          <w:ilvl w:val="0"/>
          <w:numId w:val="7"/>
        </w:numPr>
        <w:spacing w:after="120" w:line="240" w:lineRule="auto"/>
        <w:jc w:val="both"/>
        <w:rPr>
          <w:rFonts w:ascii="Noto Sans" w:hAnsi="Noto Sans"/>
          <w:lang w:val="ca-ES"/>
        </w:rPr>
      </w:pPr>
      <w:r w:rsidRPr="00C224D7">
        <w:rPr>
          <w:rFonts w:ascii="Noto Sans" w:hAnsi="Noto Sans"/>
          <w:lang w:val="ca-ES"/>
        </w:rPr>
        <w:t>Assistir a les reunions i els actes dels òrgans de govern de què formen part quan hi siguin convocats.</w:t>
      </w:r>
    </w:p>
    <w:p w14:paraId="75FABA6A" w14:textId="2B064B06" w:rsidR="009A1EC2" w:rsidRPr="00C224D7" w:rsidRDefault="009A1EC2" w:rsidP="000B04F8">
      <w:pPr>
        <w:pStyle w:val="Prrafodelista"/>
        <w:numPr>
          <w:ilvl w:val="0"/>
          <w:numId w:val="7"/>
        </w:numPr>
        <w:spacing w:after="120" w:line="240" w:lineRule="auto"/>
        <w:jc w:val="both"/>
        <w:rPr>
          <w:rFonts w:ascii="Noto Sans" w:hAnsi="Noto Sans"/>
          <w:lang w:val="ca-ES"/>
        </w:rPr>
      </w:pPr>
      <w:r w:rsidRPr="00C224D7">
        <w:rPr>
          <w:rFonts w:ascii="Noto Sans" w:hAnsi="Noto Sans"/>
          <w:lang w:val="ca-ES"/>
        </w:rPr>
        <w:t xml:space="preserve">Satisfer les quotes i </w:t>
      </w:r>
      <w:r w:rsidR="00976038">
        <w:rPr>
          <w:rFonts w:ascii="Noto Sans" w:hAnsi="Noto Sans"/>
          <w:lang w:val="ca-ES"/>
        </w:rPr>
        <w:t>derrames</w:t>
      </w:r>
      <w:r w:rsidRPr="00C224D7">
        <w:rPr>
          <w:rFonts w:ascii="Noto Sans" w:hAnsi="Noto Sans"/>
          <w:lang w:val="ca-ES"/>
        </w:rPr>
        <w:t xml:space="preserve"> que estableixin els òrgans de govern.</w:t>
      </w:r>
    </w:p>
    <w:p w14:paraId="2ECE662D" w14:textId="77777777" w:rsidR="009A1EC2" w:rsidRPr="00C224D7" w:rsidRDefault="009A1EC2" w:rsidP="000B04F8">
      <w:pPr>
        <w:pStyle w:val="Prrafodelista"/>
        <w:numPr>
          <w:ilvl w:val="0"/>
          <w:numId w:val="7"/>
        </w:numPr>
        <w:spacing w:after="120" w:line="240" w:lineRule="auto"/>
        <w:jc w:val="both"/>
        <w:rPr>
          <w:rFonts w:ascii="Noto Sans" w:hAnsi="Noto Sans"/>
          <w:lang w:val="ca-ES"/>
        </w:rPr>
      </w:pPr>
      <w:r w:rsidRPr="00C224D7">
        <w:rPr>
          <w:rFonts w:ascii="Noto Sans" w:hAnsi="Noto Sans"/>
          <w:lang w:val="ca-ES"/>
        </w:rPr>
        <w:t>Participar com a membre de la comissió o de la mesa electoral quan sigui designat com a integrant de qualsevol d'elles.</w:t>
      </w:r>
    </w:p>
    <w:p w14:paraId="3F3294F4" w14:textId="77777777" w:rsidR="009A1EC2" w:rsidRPr="00C224D7" w:rsidRDefault="009A1EC2" w:rsidP="000B04F8">
      <w:pPr>
        <w:pStyle w:val="Prrafodelista"/>
        <w:numPr>
          <w:ilvl w:val="0"/>
          <w:numId w:val="7"/>
        </w:numPr>
        <w:spacing w:after="120" w:line="240" w:lineRule="auto"/>
        <w:jc w:val="both"/>
        <w:rPr>
          <w:rFonts w:ascii="Noto Sans" w:hAnsi="Noto Sans"/>
          <w:lang w:val="ca-ES"/>
        </w:rPr>
      </w:pPr>
      <w:r w:rsidRPr="00C224D7">
        <w:rPr>
          <w:rFonts w:ascii="Noto Sans" w:hAnsi="Noto Sans"/>
          <w:lang w:val="ca-ES"/>
        </w:rPr>
        <w:t>Totes aquelles que estableixin els respectius estatuts.</w:t>
      </w:r>
    </w:p>
    <w:p w14:paraId="12892EDB" w14:textId="77777777" w:rsidR="009A1EC2" w:rsidRPr="00C224D7" w:rsidRDefault="009A1EC2" w:rsidP="000B04F8">
      <w:pPr>
        <w:spacing w:after="120"/>
        <w:jc w:val="both"/>
      </w:pPr>
    </w:p>
    <w:p w14:paraId="4C40DC33" w14:textId="77777777" w:rsidR="004E118A" w:rsidRDefault="009A1EC2" w:rsidP="000B04F8">
      <w:pPr>
        <w:spacing w:after="120"/>
        <w:jc w:val="both"/>
        <w:rPr>
          <w:b/>
          <w:bCs/>
        </w:rPr>
      </w:pPr>
      <w:r w:rsidRPr="00C224D7">
        <w:rPr>
          <w:b/>
          <w:bCs/>
        </w:rPr>
        <w:t>Article 13</w:t>
      </w:r>
    </w:p>
    <w:p w14:paraId="33D755B6" w14:textId="4FCFD4D2" w:rsidR="009A1EC2" w:rsidRPr="00C224D7" w:rsidRDefault="009A1EC2" w:rsidP="000B04F8">
      <w:pPr>
        <w:spacing w:after="120"/>
        <w:jc w:val="both"/>
        <w:rPr>
          <w:b/>
          <w:bCs/>
        </w:rPr>
      </w:pPr>
      <w:r w:rsidRPr="00C224D7">
        <w:rPr>
          <w:b/>
          <w:bCs/>
        </w:rPr>
        <w:t xml:space="preserve">Responsabilitat </w:t>
      </w:r>
      <w:r w:rsidR="00A23689">
        <w:rPr>
          <w:b/>
          <w:bCs/>
        </w:rPr>
        <w:t xml:space="preserve">dels </w:t>
      </w:r>
      <w:r w:rsidRPr="00C224D7">
        <w:rPr>
          <w:b/>
          <w:bCs/>
        </w:rPr>
        <w:t>membres</w:t>
      </w:r>
    </w:p>
    <w:p w14:paraId="66FFEBE6" w14:textId="77777777" w:rsidR="009A1EC2" w:rsidRPr="00C224D7" w:rsidRDefault="009A1EC2" w:rsidP="000B04F8">
      <w:pPr>
        <w:spacing w:after="120"/>
        <w:jc w:val="both"/>
      </w:pPr>
      <w:r w:rsidRPr="00C224D7">
        <w:t>1. L’incompliment de les obligacions legalment i estatutàriament establertes imputable als membres d’una confraria de pescadors pot donar lloc a l’exigència de responsabilitats.</w:t>
      </w:r>
    </w:p>
    <w:p w14:paraId="0309CD05" w14:textId="77777777" w:rsidR="009A1EC2" w:rsidRPr="00C224D7" w:rsidRDefault="009A1EC2" w:rsidP="000B04F8">
      <w:pPr>
        <w:spacing w:after="120"/>
        <w:jc w:val="both"/>
      </w:pPr>
      <w:r w:rsidRPr="00C224D7">
        <w:t>2. Els estatuts han de regular el règim disciplinari, que ha d’establir les infraccions i les sancions, el procediment sancionador i les mesures cautelars a aplicar, si escau, durant la seva tramitació.</w:t>
      </w:r>
    </w:p>
    <w:p w14:paraId="2A0AF2F6" w14:textId="77777777" w:rsidR="009A1EC2" w:rsidRPr="00C224D7" w:rsidRDefault="009A1EC2" w:rsidP="000B04F8">
      <w:pPr>
        <w:spacing w:after="120"/>
        <w:jc w:val="both"/>
      </w:pPr>
      <w:r w:rsidRPr="00C224D7">
        <w:t>3. Les infraccions s’han de classificar en lleus, greus i molt greus. En la determinació de les sancions hi ha d’haver proporcionalitat entre la gravetat del fet constitutiu de la infracció i la sanció aplicable.</w:t>
      </w:r>
    </w:p>
    <w:p w14:paraId="01179F6A" w14:textId="24A9ECD1" w:rsidR="009A1EC2" w:rsidRPr="00C224D7" w:rsidRDefault="009A1EC2" w:rsidP="000B04F8">
      <w:pPr>
        <w:spacing w:after="120"/>
        <w:jc w:val="both"/>
      </w:pPr>
      <w:r w:rsidRPr="00C224D7">
        <w:lastRenderedPageBreak/>
        <w:t>4. No es pot acordar cap limitació dels drets dels membres ni cap sanció sense la instrucció i la resolució de l’expedient disciplinari corresponent i és preceptiu</w:t>
      </w:r>
      <w:r w:rsidR="00A15693">
        <w:t>,</w:t>
      </w:r>
      <w:r w:rsidRPr="00C224D7">
        <w:t xml:space="preserve"> en tots els casos, abans de dictar-se resolució, haver formalitzat el tràmit d’audiència a la persona interessada. Els estatuts de cada confraria han de determinar els òrgans competents per a iniciar i resoldre els dits expedients.</w:t>
      </w:r>
    </w:p>
    <w:p w14:paraId="024B5A09" w14:textId="5A252A21" w:rsidR="009A1EC2" w:rsidRPr="00C224D7" w:rsidRDefault="009A1EC2" w:rsidP="000B04F8">
      <w:pPr>
        <w:spacing w:after="120"/>
        <w:jc w:val="both"/>
      </w:pPr>
      <w:r w:rsidRPr="00C224D7">
        <w:t>5. Les actuacions dels òrgans de les confraries que comportin l’exercici de potestats públiques sotmeses a la tutela de l’Administració són susceptibles de recurs d’alçada davant la Conselleria d’Agricultura, Pesca i Medi Natural. Les actuacions no sotmeses a tutela administrativa són susceptibles de recurs d’alçada davant la Federació Balear de Confraries</w:t>
      </w:r>
      <w:r w:rsidR="006762AF">
        <w:t xml:space="preserve"> de Pescadors</w:t>
      </w:r>
      <w:r w:rsidRPr="00C224D7">
        <w:t xml:space="preserve">. En tot cas, les resolucions dictades per la Conselleria d’Agricultura, Pesca i Medi Natural o per la Federació Balear de Confraries </w:t>
      </w:r>
      <w:r w:rsidR="006762AF">
        <w:t xml:space="preserve">de Pescadors </w:t>
      </w:r>
      <w:r w:rsidRPr="00C224D7">
        <w:t>són susceptibles d’impugnació davant la jurisdicció competent.</w:t>
      </w:r>
    </w:p>
    <w:p w14:paraId="1B8D4CB4" w14:textId="77777777" w:rsidR="009A1EC2" w:rsidRPr="00C224D7" w:rsidRDefault="009A1EC2" w:rsidP="000B04F8">
      <w:pPr>
        <w:spacing w:after="120"/>
        <w:jc w:val="both"/>
        <w:rPr>
          <w:b/>
          <w:bCs/>
        </w:rPr>
      </w:pPr>
    </w:p>
    <w:p w14:paraId="2F157F84" w14:textId="77777777" w:rsidR="00A15693" w:rsidRDefault="009A1EC2" w:rsidP="000B04F8">
      <w:pPr>
        <w:spacing w:after="120"/>
        <w:jc w:val="both"/>
        <w:rPr>
          <w:b/>
          <w:bCs/>
        </w:rPr>
      </w:pPr>
      <w:r w:rsidRPr="00C224D7">
        <w:rPr>
          <w:b/>
          <w:bCs/>
        </w:rPr>
        <w:t>Article 14</w:t>
      </w:r>
    </w:p>
    <w:p w14:paraId="16C46082" w14:textId="17FBB9D9" w:rsidR="009A1EC2" w:rsidRPr="00C224D7" w:rsidRDefault="009A1EC2" w:rsidP="000B04F8">
      <w:pPr>
        <w:spacing w:after="120"/>
        <w:jc w:val="both"/>
        <w:rPr>
          <w:b/>
          <w:bCs/>
        </w:rPr>
      </w:pPr>
      <w:r w:rsidRPr="00C224D7">
        <w:rPr>
          <w:b/>
          <w:bCs/>
        </w:rPr>
        <w:t>Inscripció i accés al cens</w:t>
      </w:r>
    </w:p>
    <w:p w14:paraId="06B72586" w14:textId="77777777" w:rsidR="009A1EC2" w:rsidRPr="00C224D7" w:rsidRDefault="009A1EC2" w:rsidP="000B04F8">
      <w:pPr>
        <w:spacing w:after="120"/>
        <w:jc w:val="both"/>
      </w:pPr>
      <w:r w:rsidRPr="00C224D7">
        <w:t>1. Les confraries de pescadors estan obligades a tenir un cens dels seus membres en els quals s'inscriuran totes les persones físiques o jurídiques que adquireixin tal condició.</w:t>
      </w:r>
    </w:p>
    <w:p w14:paraId="3B2729AF" w14:textId="77777777" w:rsidR="009A1EC2" w:rsidRPr="00C224D7" w:rsidRDefault="009A1EC2" w:rsidP="000B04F8">
      <w:pPr>
        <w:spacing w:after="120"/>
        <w:jc w:val="both"/>
      </w:pPr>
      <w:r w:rsidRPr="00C224D7">
        <w:t>El cens es podrà mantenir en un suport electrònic, havent de complir amb les obligacions establertes en la Llei orgànica 3/2018, de 5 de desembre, de protecció de dades personals i garantia dels drets digitals.</w:t>
      </w:r>
    </w:p>
    <w:p w14:paraId="6876EFE8" w14:textId="2DE08960" w:rsidR="009A1EC2" w:rsidRPr="00C224D7" w:rsidRDefault="009A1EC2" w:rsidP="000B04F8">
      <w:pPr>
        <w:spacing w:after="120"/>
        <w:jc w:val="both"/>
      </w:pPr>
      <w:r w:rsidRPr="00C224D7">
        <w:t xml:space="preserve">2. La inscripció en el cens es farà d'ofici una vegada adquirida la condició de membre de la confraria. Aquesta inscripció serà realitzada per </w:t>
      </w:r>
      <w:r w:rsidR="009C6623">
        <w:t>la persona responsable de la Secretaria</w:t>
      </w:r>
      <w:r w:rsidRPr="00C224D7">
        <w:t xml:space="preserve"> de la confraria, qui serà el responsable de la seva coordinació i supervisió, així com de la seva custòdia i dipòsit.</w:t>
      </w:r>
    </w:p>
    <w:p w14:paraId="35DE8AD2" w14:textId="77777777" w:rsidR="009A1EC2" w:rsidRPr="00C224D7" w:rsidRDefault="009A1EC2" w:rsidP="000B04F8">
      <w:pPr>
        <w:spacing w:after="120"/>
        <w:jc w:val="both"/>
      </w:pPr>
      <w:r w:rsidRPr="00C224D7">
        <w:t>3. Els membres de la confraria tindran accés al cens de membres, havent de subscriure el corresponent compromís de confidencialitat, respectant el recollit en la normativa vigent sobre protecció de dades de caràcter personal.</w:t>
      </w:r>
    </w:p>
    <w:p w14:paraId="35807793" w14:textId="77777777" w:rsidR="009A1EC2" w:rsidRPr="00C224D7" w:rsidRDefault="009A1EC2" w:rsidP="000B04F8">
      <w:pPr>
        <w:spacing w:after="120"/>
        <w:jc w:val="both"/>
      </w:pPr>
    </w:p>
    <w:p w14:paraId="021B8375" w14:textId="77777777" w:rsidR="004E118A" w:rsidRDefault="009A1EC2" w:rsidP="000B04F8">
      <w:pPr>
        <w:spacing w:after="120"/>
        <w:jc w:val="both"/>
        <w:rPr>
          <w:b/>
          <w:bCs/>
        </w:rPr>
      </w:pPr>
      <w:r w:rsidRPr="00C224D7">
        <w:rPr>
          <w:b/>
          <w:bCs/>
        </w:rPr>
        <w:t>Article 15</w:t>
      </w:r>
    </w:p>
    <w:p w14:paraId="1C7821B7" w14:textId="638861C4" w:rsidR="009A1EC2" w:rsidRPr="00C224D7" w:rsidRDefault="009A1EC2" w:rsidP="000B04F8">
      <w:pPr>
        <w:spacing w:after="120"/>
        <w:jc w:val="both"/>
        <w:rPr>
          <w:b/>
          <w:bCs/>
        </w:rPr>
      </w:pPr>
      <w:r w:rsidRPr="00C224D7">
        <w:rPr>
          <w:b/>
          <w:bCs/>
        </w:rPr>
        <w:t>Seccions del cens</w:t>
      </w:r>
    </w:p>
    <w:p w14:paraId="47B21EC1" w14:textId="77777777" w:rsidR="009A1EC2" w:rsidRPr="00C224D7" w:rsidRDefault="009A1EC2" w:rsidP="000B04F8">
      <w:pPr>
        <w:spacing w:after="120"/>
        <w:jc w:val="both"/>
      </w:pPr>
      <w:r w:rsidRPr="00C224D7">
        <w:t>El cens constarà de dues seccions:</w:t>
      </w:r>
    </w:p>
    <w:p w14:paraId="1752B193" w14:textId="27CD0C7A" w:rsidR="009A1EC2" w:rsidRPr="00C224D7" w:rsidRDefault="009A1EC2" w:rsidP="000B04F8">
      <w:pPr>
        <w:spacing w:after="120"/>
        <w:jc w:val="both"/>
      </w:pPr>
      <w:r w:rsidRPr="00C224D7">
        <w:t>1. De treballadors/</w:t>
      </w:r>
      <w:r w:rsidR="00A23689">
        <w:t>e</w:t>
      </w:r>
      <w:r w:rsidRPr="00C224D7">
        <w:t>s. S'inscriurà tota persona física que tingui la condició de treballador/a conforme al que estableix l’article 7 i de la qual necessàriament hauran de constar les següents dades:</w:t>
      </w:r>
    </w:p>
    <w:p w14:paraId="5A73179D" w14:textId="77777777" w:rsidR="009A1EC2" w:rsidRPr="00C224D7" w:rsidRDefault="009A1EC2" w:rsidP="000B04F8">
      <w:pPr>
        <w:pStyle w:val="Prrafodelista"/>
        <w:numPr>
          <w:ilvl w:val="0"/>
          <w:numId w:val="8"/>
        </w:numPr>
        <w:spacing w:after="120" w:line="240" w:lineRule="auto"/>
        <w:jc w:val="both"/>
        <w:rPr>
          <w:rFonts w:ascii="Noto Sans" w:hAnsi="Noto Sans"/>
          <w:lang w:val="ca-ES"/>
        </w:rPr>
      </w:pPr>
      <w:r w:rsidRPr="00C224D7">
        <w:rPr>
          <w:rFonts w:ascii="Noto Sans" w:hAnsi="Noto Sans"/>
          <w:lang w:val="ca-ES"/>
        </w:rPr>
        <w:t>Número de membre.</w:t>
      </w:r>
    </w:p>
    <w:p w14:paraId="0C5DB941" w14:textId="77777777" w:rsidR="009A1EC2" w:rsidRPr="00C224D7" w:rsidRDefault="009A1EC2" w:rsidP="000B04F8">
      <w:pPr>
        <w:pStyle w:val="Prrafodelista"/>
        <w:numPr>
          <w:ilvl w:val="0"/>
          <w:numId w:val="8"/>
        </w:numPr>
        <w:spacing w:after="120" w:line="240" w:lineRule="auto"/>
        <w:jc w:val="both"/>
        <w:rPr>
          <w:rFonts w:ascii="Noto Sans" w:hAnsi="Noto Sans"/>
          <w:lang w:val="ca-ES"/>
        </w:rPr>
      </w:pPr>
      <w:r w:rsidRPr="00C224D7">
        <w:rPr>
          <w:rFonts w:ascii="Noto Sans" w:hAnsi="Noto Sans"/>
          <w:lang w:val="ca-ES"/>
        </w:rPr>
        <w:lastRenderedPageBreak/>
        <w:t>Data d'alta i baixa.</w:t>
      </w:r>
    </w:p>
    <w:p w14:paraId="0298B694" w14:textId="39386E3F" w:rsidR="009A1EC2" w:rsidRPr="00C224D7" w:rsidRDefault="009A1EC2" w:rsidP="000B04F8">
      <w:pPr>
        <w:pStyle w:val="Prrafodelista"/>
        <w:numPr>
          <w:ilvl w:val="0"/>
          <w:numId w:val="8"/>
        </w:numPr>
        <w:spacing w:after="120" w:line="240" w:lineRule="auto"/>
        <w:jc w:val="both"/>
        <w:rPr>
          <w:rFonts w:ascii="Noto Sans" w:hAnsi="Noto Sans"/>
          <w:lang w:val="ca-ES"/>
        </w:rPr>
      </w:pPr>
      <w:r w:rsidRPr="00C224D7">
        <w:rPr>
          <w:rFonts w:ascii="Noto Sans" w:hAnsi="Noto Sans"/>
          <w:lang w:val="ca-ES"/>
        </w:rPr>
        <w:t>Nom, cognoms, número document identitat i data de naixement</w:t>
      </w:r>
      <w:r w:rsidR="006762AF">
        <w:rPr>
          <w:rFonts w:ascii="Noto Sans" w:hAnsi="Noto Sans"/>
          <w:lang w:val="ca-ES"/>
        </w:rPr>
        <w:t>.</w:t>
      </w:r>
    </w:p>
    <w:p w14:paraId="37A0F594" w14:textId="77777777" w:rsidR="009A1EC2" w:rsidRPr="00C224D7" w:rsidRDefault="009A1EC2" w:rsidP="000B04F8">
      <w:pPr>
        <w:pStyle w:val="Prrafodelista"/>
        <w:numPr>
          <w:ilvl w:val="0"/>
          <w:numId w:val="8"/>
        </w:numPr>
        <w:spacing w:after="120" w:line="240" w:lineRule="auto"/>
        <w:jc w:val="both"/>
        <w:rPr>
          <w:rFonts w:ascii="Noto Sans" w:hAnsi="Noto Sans"/>
          <w:lang w:val="ca-ES"/>
        </w:rPr>
      </w:pPr>
      <w:r w:rsidRPr="00C224D7">
        <w:rPr>
          <w:rFonts w:ascii="Noto Sans" w:hAnsi="Noto Sans"/>
          <w:lang w:val="ca-ES"/>
        </w:rPr>
        <w:t>Classe de títol administratiu habilitant.</w:t>
      </w:r>
    </w:p>
    <w:p w14:paraId="34F9EFE2" w14:textId="77777777" w:rsidR="009A1EC2" w:rsidRPr="00C224D7" w:rsidRDefault="009A1EC2" w:rsidP="000B04F8">
      <w:pPr>
        <w:pStyle w:val="Prrafodelista"/>
        <w:numPr>
          <w:ilvl w:val="0"/>
          <w:numId w:val="8"/>
        </w:numPr>
        <w:spacing w:after="120" w:line="240" w:lineRule="auto"/>
        <w:jc w:val="both"/>
        <w:rPr>
          <w:rFonts w:ascii="Noto Sans" w:hAnsi="Noto Sans"/>
          <w:lang w:val="ca-ES"/>
        </w:rPr>
      </w:pPr>
      <w:r w:rsidRPr="00C224D7">
        <w:rPr>
          <w:rFonts w:ascii="Noto Sans" w:hAnsi="Noto Sans"/>
          <w:lang w:val="ca-ES"/>
        </w:rPr>
        <w:t>Sector de producció o agrupació sectorial si és el cas.</w:t>
      </w:r>
    </w:p>
    <w:p w14:paraId="737475A8" w14:textId="77777777" w:rsidR="009A1EC2" w:rsidRPr="00C224D7" w:rsidRDefault="009A1EC2" w:rsidP="000B04F8">
      <w:pPr>
        <w:pStyle w:val="Prrafodelista"/>
        <w:numPr>
          <w:ilvl w:val="0"/>
          <w:numId w:val="8"/>
        </w:numPr>
        <w:spacing w:after="120" w:line="240" w:lineRule="auto"/>
        <w:jc w:val="both"/>
        <w:rPr>
          <w:rFonts w:ascii="Noto Sans" w:hAnsi="Noto Sans"/>
          <w:lang w:val="ca-ES"/>
        </w:rPr>
      </w:pPr>
      <w:r w:rsidRPr="00C224D7">
        <w:rPr>
          <w:rFonts w:ascii="Noto Sans" w:hAnsi="Noto Sans"/>
          <w:lang w:val="ca-ES"/>
        </w:rPr>
        <w:t>Observacions.</w:t>
      </w:r>
    </w:p>
    <w:p w14:paraId="55D2B5F3" w14:textId="6AE37026" w:rsidR="009A1EC2" w:rsidRPr="00C224D7" w:rsidRDefault="009A1EC2" w:rsidP="000B04F8">
      <w:pPr>
        <w:spacing w:after="120"/>
        <w:jc w:val="both"/>
      </w:pPr>
      <w:r w:rsidRPr="00C224D7">
        <w:t>2. D'</w:t>
      </w:r>
      <w:r w:rsidR="009C6623">
        <w:t>armadors/</w:t>
      </w:r>
      <w:r w:rsidRPr="00C224D7">
        <w:t>es. S'inscriurà tota persona física o jurídica que tingui la condició d'</w:t>
      </w:r>
      <w:r w:rsidR="009C6623">
        <w:t>armador/a</w:t>
      </w:r>
      <w:r w:rsidRPr="00C224D7">
        <w:t xml:space="preserve"> conforme al que estableix l’article 7 i de la qual necessàriament hauran de constar les següents dades:</w:t>
      </w:r>
    </w:p>
    <w:p w14:paraId="0F9B184D" w14:textId="77777777" w:rsidR="009A1EC2" w:rsidRPr="00C224D7" w:rsidRDefault="009A1EC2" w:rsidP="000B04F8">
      <w:pPr>
        <w:pStyle w:val="Prrafodelista"/>
        <w:numPr>
          <w:ilvl w:val="0"/>
          <w:numId w:val="9"/>
        </w:numPr>
        <w:spacing w:after="120" w:line="240" w:lineRule="auto"/>
        <w:jc w:val="both"/>
        <w:rPr>
          <w:rFonts w:ascii="Noto Sans" w:hAnsi="Noto Sans"/>
          <w:lang w:val="ca-ES"/>
        </w:rPr>
      </w:pPr>
      <w:r w:rsidRPr="00C224D7">
        <w:rPr>
          <w:rFonts w:ascii="Noto Sans" w:hAnsi="Noto Sans"/>
          <w:lang w:val="ca-ES"/>
        </w:rPr>
        <w:t>Número de membre.</w:t>
      </w:r>
    </w:p>
    <w:p w14:paraId="4C000076" w14:textId="77777777" w:rsidR="009A1EC2" w:rsidRPr="00C224D7" w:rsidRDefault="009A1EC2" w:rsidP="000B04F8">
      <w:pPr>
        <w:pStyle w:val="Prrafodelista"/>
        <w:numPr>
          <w:ilvl w:val="0"/>
          <w:numId w:val="9"/>
        </w:numPr>
        <w:spacing w:after="120" w:line="240" w:lineRule="auto"/>
        <w:jc w:val="both"/>
        <w:rPr>
          <w:rFonts w:ascii="Noto Sans" w:hAnsi="Noto Sans"/>
          <w:lang w:val="ca-ES"/>
        </w:rPr>
      </w:pPr>
      <w:r w:rsidRPr="00C224D7">
        <w:rPr>
          <w:rFonts w:ascii="Noto Sans" w:hAnsi="Noto Sans"/>
          <w:lang w:val="ca-ES"/>
        </w:rPr>
        <w:t>Data d'alta i baixa.</w:t>
      </w:r>
    </w:p>
    <w:p w14:paraId="371E9B70" w14:textId="77777777" w:rsidR="009A1EC2" w:rsidRPr="00C224D7" w:rsidRDefault="009A1EC2" w:rsidP="000B04F8">
      <w:pPr>
        <w:pStyle w:val="Prrafodelista"/>
        <w:numPr>
          <w:ilvl w:val="0"/>
          <w:numId w:val="9"/>
        </w:numPr>
        <w:spacing w:after="120" w:line="240" w:lineRule="auto"/>
        <w:jc w:val="both"/>
        <w:rPr>
          <w:rFonts w:ascii="Noto Sans" w:hAnsi="Noto Sans"/>
          <w:lang w:val="ca-ES"/>
        </w:rPr>
      </w:pPr>
      <w:r w:rsidRPr="00C224D7">
        <w:rPr>
          <w:rFonts w:ascii="Noto Sans" w:hAnsi="Noto Sans"/>
          <w:lang w:val="ca-ES"/>
        </w:rPr>
        <w:t>Nom, cognoms, NIF i data de naixement, o per al cas de persones jurídiques i comunitat de béns, denominació i NIF.</w:t>
      </w:r>
    </w:p>
    <w:p w14:paraId="2C3DF919" w14:textId="77777777" w:rsidR="009A1EC2" w:rsidRPr="00C224D7" w:rsidRDefault="009A1EC2" w:rsidP="000B04F8">
      <w:pPr>
        <w:pStyle w:val="Prrafodelista"/>
        <w:numPr>
          <w:ilvl w:val="0"/>
          <w:numId w:val="9"/>
        </w:numPr>
        <w:spacing w:after="120" w:line="240" w:lineRule="auto"/>
        <w:jc w:val="both"/>
        <w:rPr>
          <w:rFonts w:ascii="Noto Sans" w:hAnsi="Noto Sans"/>
          <w:lang w:val="ca-ES"/>
        </w:rPr>
      </w:pPr>
      <w:r w:rsidRPr="00C224D7">
        <w:rPr>
          <w:rFonts w:ascii="Noto Sans" w:hAnsi="Noto Sans"/>
          <w:lang w:val="ca-ES"/>
        </w:rPr>
        <w:t>Identificació del/de la representant per a exercir el dret al sufragi actiu.</w:t>
      </w:r>
    </w:p>
    <w:p w14:paraId="6089ECA7" w14:textId="77777777" w:rsidR="009A1EC2" w:rsidRPr="00C224D7" w:rsidRDefault="009A1EC2" w:rsidP="000B04F8">
      <w:pPr>
        <w:pStyle w:val="Prrafodelista"/>
        <w:numPr>
          <w:ilvl w:val="0"/>
          <w:numId w:val="9"/>
        </w:numPr>
        <w:spacing w:after="120" w:line="240" w:lineRule="auto"/>
        <w:jc w:val="both"/>
        <w:rPr>
          <w:rFonts w:ascii="Noto Sans" w:hAnsi="Noto Sans"/>
          <w:lang w:val="ca-ES"/>
        </w:rPr>
      </w:pPr>
      <w:r w:rsidRPr="00C224D7">
        <w:rPr>
          <w:rFonts w:ascii="Noto Sans" w:hAnsi="Noto Sans"/>
          <w:lang w:val="ca-ES"/>
        </w:rPr>
        <w:t>Classe de títol administratiu habilitant.</w:t>
      </w:r>
    </w:p>
    <w:p w14:paraId="2648A1D4" w14:textId="00645E5B" w:rsidR="009A1EC2" w:rsidRPr="00C224D7" w:rsidRDefault="009A1EC2" w:rsidP="000B04F8">
      <w:pPr>
        <w:pStyle w:val="Prrafodelista"/>
        <w:numPr>
          <w:ilvl w:val="0"/>
          <w:numId w:val="9"/>
        </w:numPr>
        <w:spacing w:after="120" w:line="240" w:lineRule="auto"/>
        <w:jc w:val="both"/>
        <w:rPr>
          <w:rFonts w:ascii="Noto Sans" w:hAnsi="Noto Sans"/>
          <w:lang w:val="ca-ES"/>
        </w:rPr>
      </w:pPr>
      <w:r w:rsidRPr="00C224D7">
        <w:rPr>
          <w:rFonts w:ascii="Noto Sans" w:hAnsi="Noto Sans"/>
          <w:lang w:val="ca-ES"/>
        </w:rPr>
        <w:t>Nom, matrícula i fol</w:t>
      </w:r>
      <w:r w:rsidR="00A23689">
        <w:rPr>
          <w:rFonts w:ascii="Noto Sans" w:hAnsi="Noto Sans"/>
          <w:lang w:val="ca-ES"/>
        </w:rPr>
        <w:t>i</w:t>
      </w:r>
      <w:r w:rsidRPr="00C224D7">
        <w:rPr>
          <w:rFonts w:ascii="Noto Sans" w:hAnsi="Noto Sans"/>
          <w:lang w:val="ca-ES"/>
        </w:rPr>
        <w:t xml:space="preserve"> de l'embarcació o nom de l’explotació d’aqüicultura.</w:t>
      </w:r>
    </w:p>
    <w:p w14:paraId="4B750FB7" w14:textId="77777777" w:rsidR="009A1EC2" w:rsidRPr="00C224D7" w:rsidRDefault="009A1EC2" w:rsidP="000B04F8">
      <w:pPr>
        <w:pStyle w:val="Prrafodelista"/>
        <w:numPr>
          <w:ilvl w:val="0"/>
          <w:numId w:val="9"/>
        </w:numPr>
        <w:spacing w:after="120" w:line="240" w:lineRule="auto"/>
        <w:jc w:val="both"/>
        <w:rPr>
          <w:rFonts w:ascii="Noto Sans" w:hAnsi="Noto Sans"/>
          <w:lang w:val="ca-ES"/>
        </w:rPr>
      </w:pPr>
      <w:r w:rsidRPr="00C224D7">
        <w:rPr>
          <w:rFonts w:ascii="Noto Sans" w:hAnsi="Noto Sans"/>
          <w:lang w:val="ca-ES"/>
        </w:rPr>
        <w:t>Sector de producció o agrupació sectorial, si és el cas.</w:t>
      </w:r>
    </w:p>
    <w:p w14:paraId="64E8C72E" w14:textId="77777777" w:rsidR="009A1EC2" w:rsidRPr="00C224D7" w:rsidRDefault="009A1EC2" w:rsidP="000B04F8">
      <w:pPr>
        <w:pStyle w:val="Prrafodelista"/>
        <w:numPr>
          <w:ilvl w:val="0"/>
          <w:numId w:val="9"/>
        </w:numPr>
        <w:spacing w:after="120" w:line="240" w:lineRule="auto"/>
        <w:jc w:val="both"/>
        <w:rPr>
          <w:rFonts w:ascii="Noto Sans" w:hAnsi="Noto Sans"/>
          <w:lang w:val="ca-ES"/>
        </w:rPr>
      </w:pPr>
      <w:r w:rsidRPr="00C224D7">
        <w:rPr>
          <w:rFonts w:ascii="Noto Sans" w:hAnsi="Noto Sans"/>
          <w:lang w:val="ca-ES"/>
        </w:rPr>
        <w:t>Observacions.</w:t>
      </w:r>
    </w:p>
    <w:p w14:paraId="512E1889" w14:textId="77777777" w:rsidR="009A1EC2" w:rsidRPr="00C224D7" w:rsidRDefault="009A1EC2" w:rsidP="000B04F8">
      <w:pPr>
        <w:spacing w:after="120"/>
        <w:jc w:val="both"/>
        <w:rPr>
          <w:b/>
          <w:bCs/>
        </w:rPr>
      </w:pPr>
    </w:p>
    <w:p w14:paraId="33D9C3DC" w14:textId="77777777" w:rsidR="00A15693" w:rsidRDefault="009A1EC2" w:rsidP="000B04F8">
      <w:pPr>
        <w:spacing w:after="120"/>
        <w:jc w:val="both"/>
        <w:rPr>
          <w:b/>
          <w:bCs/>
        </w:rPr>
      </w:pPr>
      <w:r w:rsidRPr="00C224D7">
        <w:rPr>
          <w:b/>
          <w:bCs/>
        </w:rPr>
        <w:t>Article 16</w:t>
      </w:r>
    </w:p>
    <w:p w14:paraId="70701E07" w14:textId="6C8B376A" w:rsidR="009A1EC2" w:rsidRPr="00C224D7" w:rsidRDefault="009A1EC2" w:rsidP="000B04F8">
      <w:pPr>
        <w:spacing w:after="120"/>
        <w:jc w:val="both"/>
        <w:rPr>
          <w:b/>
          <w:bCs/>
        </w:rPr>
      </w:pPr>
      <w:r w:rsidRPr="00C224D7">
        <w:rPr>
          <w:b/>
          <w:bCs/>
        </w:rPr>
        <w:t>Actualització del cens</w:t>
      </w:r>
    </w:p>
    <w:p w14:paraId="183CDFB7" w14:textId="53555CBF" w:rsidR="009A1EC2" w:rsidRPr="00C224D7" w:rsidRDefault="009A1EC2" w:rsidP="000B04F8">
      <w:pPr>
        <w:spacing w:after="120"/>
        <w:jc w:val="both"/>
      </w:pPr>
      <w:r w:rsidRPr="00C224D7">
        <w:t xml:space="preserve">1. El cens de membres haurà de ser actualitzat quan es produeixin altes, baixes o modificacions de les dades contingudes en les seves seccions. Les modificacions en aquest cens s’hauran de comunicar a la Direcció General de Pesca </w:t>
      </w:r>
      <w:r w:rsidR="001B3D39">
        <w:t xml:space="preserve">i a la Federació Balear de Confraries </w:t>
      </w:r>
      <w:r w:rsidRPr="00C224D7">
        <w:t>un cop a l’any al darrer mes de l’any, prèvia aprovació del capítol</w:t>
      </w:r>
      <w:r w:rsidR="001B3D39">
        <w:t xml:space="preserve"> o junta general</w:t>
      </w:r>
      <w:r w:rsidRPr="00C224D7">
        <w:t>.</w:t>
      </w:r>
    </w:p>
    <w:p w14:paraId="725F3BFB" w14:textId="77777777" w:rsidR="009A1EC2" w:rsidRPr="00C224D7" w:rsidRDefault="009A1EC2" w:rsidP="000B04F8">
      <w:pPr>
        <w:spacing w:after="120"/>
        <w:jc w:val="both"/>
      </w:pPr>
      <w:r w:rsidRPr="00C224D7">
        <w:t>2. El cens de membres es mantindrà a disposició de les persones interessades per a la seva consulta permanent. Les reclamacions sobre inclusions, exclusions o dades censals es dirigiran al capítol.</w:t>
      </w:r>
    </w:p>
    <w:p w14:paraId="4A8CF77B" w14:textId="77777777" w:rsidR="009A1EC2" w:rsidRPr="00C224D7" w:rsidRDefault="009A1EC2" w:rsidP="000B04F8">
      <w:pPr>
        <w:spacing w:after="120"/>
        <w:jc w:val="both"/>
      </w:pPr>
      <w:r w:rsidRPr="00C224D7">
        <w:t>3. El cens de membres actualitzat serà remès per la persona encarregada de la Secretaria de la confraria a la Direcció General de Pesca per mitjans electrònics, informàtics o telemàtics, en el format que aquesta Direcció General per a la seva inscripció en el Registre de Confraries.</w:t>
      </w:r>
    </w:p>
    <w:p w14:paraId="1CFF07B9" w14:textId="77777777" w:rsidR="009A1EC2" w:rsidRPr="00C224D7" w:rsidRDefault="009A1EC2" w:rsidP="000B04F8">
      <w:pPr>
        <w:spacing w:after="120"/>
      </w:pPr>
      <w:r w:rsidRPr="00C224D7">
        <w:br w:type="page"/>
      </w:r>
    </w:p>
    <w:p w14:paraId="7ED7F61B" w14:textId="77777777" w:rsidR="009A1EC2" w:rsidRPr="00C224D7" w:rsidRDefault="009A1EC2" w:rsidP="000B04F8">
      <w:pPr>
        <w:spacing w:after="120"/>
        <w:jc w:val="center"/>
        <w:rPr>
          <w:b/>
          <w:bCs/>
        </w:rPr>
      </w:pPr>
      <w:r w:rsidRPr="00C224D7">
        <w:rPr>
          <w:b/>
          <w:bCs/>
        </w:rPr>
        <w:lastRenderedPageBreak/>
        <w:t>Capítol III</w:t>
      </w:r>
    </w:p>
    <w:p w14:paraId="3E0968F6" w14:textId="77777777" w:rsidR="009A1EC2" w:rsidRPr="00C224D7" w:rsidRDefault="009A1EC2" w:rsidP="000B04F8">
      <w:pPr>
        <w:spacing w:after="120"/>
        <w:jc w:val="center"/>
        <w:rPr>
          <w:b/>
          <w:bCs/>
        </w:rPr>
      </w:pPr>
      <w:r w:rsidRPr="00C224D7">
        <w:rPr>
          <w:b/>
          <w:bCs/>
        </w:rPr>
        <w:t>Dels Estatuts</w:t>
      </w:r>
    </w:p>
    <w:p w14:paraId="56FCEC62" w14:textId="77777777" w:rsidR="00A15693" w:rsidRDefault="009A1EC2" w:rsidP="000B04F8">
      <w:pPr>
        <w:spacing w:after="120"/>
        <w:jc w:val="both"/>
        <w:rPr>
          <w:b/>
          <w:bCs/>
        </w:rPr>
      </w:pPr>
      <w:r w:rsidRPr="00C224D7">
        <w:rPr>
          <w:b/>
          <w:bCs/>
        </w:rPr>
        <w:t>Article 17</w:t>
      </w:r>
    </w:p>
    <w:p w14:paraId="0A0C88A7" w14:textId="3E5B7DFB" w:rsidR="009A1EC2" w:rsidRPr="00C224D7" w:rsidRDefault="009A1EC2" w:rsidP="000B04F8">
      <w:pPr>
        <w:spacing w:after="120"/>
        <w:jc w:val="both"/>
        <w:rPr>
          <w:b/>
          <w:bCs/>
        </w:rPr>
      </w:pPr>
      <w:r w:rsidRPr="00C224D7">
        <w:rPr>
          <w:b/>
          <w:bCs/>
        </w:rPr>
        <w:t>Estatuts</w:t>
      </w:r>
    </w:p>
    <w:p w14:paraId="1DE315A2" w14:textId="3CD7519E" w:rsidR="009A1EC2" w:rsidRPr="00C224D7" w:rsidRDefault="009A1EC2" w:rsidP="000B04F8">
      <w:pPr>
        <w:spacing w:after="120"/>
        <w:jc w:val="both"/>
        <w:rPr>
          <w:i/>
          <w:iCs/>
        </w:rPr>
      </w:pPr>
      <w:r w:rsidRPr="001D275E">
        <w:t>1. El funcionament de las confraries de pescadors e</w:t>
      </w:r>
      <w:r w:rsidR="001D275E">
        <w:t>s</w:t>
      </w:r>
      <w:r w:rsidRPr="001D275E">
        <w:t xml:space="preserve"> regeix per la normativa que els sigui aplicable, pels seus estatuts, que han de ser elaborats i aprovats per</w:t>
      </w:r>
      <w:r w:rsidR="001D275E">
        <w:t xml:space="preserve"> dues terceres parts de</w:t>
      </w:r>
      <w:r w:rsidRPr="001D275E">
        <w:t xml:space="preserve"> la junta general i pels principis democràtics. Així mateix els haurà de sotmetre a la ratificació de la Conselleria d’Agricultura, Pesca i Medi Natural. </w:t>
      </w:r>
    </w:p>
    <w:p w14:paraId="2BC1ACB6" w14:textId="1405C806" w:rsidR="009A1EC2" w:rsidRPr="001D275E" w:rsidRDefault="009A1EC2" w:rsidP="000B04F8">
      <w:pPr>
        <w:spacing w:after="120"/>
        <w:jc w:val="both"/>
      </w:pPr>
      <w:r w:rsidRPr="001D275E">
        <w:t>2. Els estatuts han de regular</w:t>
      </w:r>
      <w:r w:rsidR="00A23689" w:rsidRPr="001D275E">
        <w:t>, a</w:t>
      </w:r>
      <w:r w:rsidR="001D275E">
        <w:t xml:space="preserve"> </w:t>
      </w:r>
      <w:r w:rsidR="00A23689" w:rsidRPr="001D275E">
        <w:t xml:space="preserve">més d’allò previst a l’article 34 de la Llei 6/2013, </w:t>
      </w:r>
      <w:r w:rsidRPr="001D275E">
        <w:t xml:space="preserve"> almenys els aspectes següents de la confraria:</w:t>
      </w:r>
    </w:p>
    <w:p w14:paraId="352617E2" w14:textId="2007A252" w:rsidR="009A1EC2" w:rsidRPr="001D275E" w:rsidRDefault="009A1EC2" w:rsidP="000B04F8">
      <w:pPr>
        <w:pStyle w:val="Prrafodelista"/>
        <w:numPr>
          <w:ilvl w:val="0"/>
          <w:numId w:val="10"/>
        </w:numPr>
        <w:spacing w:after="120" w:line="240" w:lineRule="auto"/>
        <w:jc w:val="both"/>
        <w:rPr>
          <w:rFonts w:ascii="Noto Sans" w:hAnsi="Noto Sans"/>
          <w:lang w:val="ca-ES"/>
        </w:rPr>
      </w:pPr>
      <w:r w:rsidRPr="001D275E">
        <w:rPr>
          <w:rFonts w:ascii="Noto Sans" w:hAnsi="Noto Sans"/>
          <w:lang w:val="ca-ES"/>
        </w:rPr>
        <w:t>Els requisits per adquirir la condició de membre de la confraria.</w:t>
      </w:r>
    </w:p>
    <w:p w14:paraId="0E40955A" w14:textId="77777777" w:rsidR="009A1EC2" w:rsidRPr="001D275E" w:rsidRDefault="009A1EC2" w:rsidP="000B04F8">
      <w:pPr>
        <w:pStyle w:val="Prrafodelista"/>
        <w:numPr>
          <w:ilvl w:val="0"/>
          <w:numId w:val="10"/>
        </w:numPr>
        <w:spacing w:after="120" w:line="240" w:lineRule="auto"/>
        <w:jc w:val="both"/>
        <w:rPr>
          <w:rFonts w:ascii="Noto Sans" w:hAnsi="Noto Sans"/>
          <w:lang w:val="ca-ES"/>
        </w:rPr>
      </w:pPr>
      <w:r w:rsidRPr="001D275E">
        <w:rPr>
          <w:rFonts w:ascii="Noto Sans" w:hAnsi="Noto Sans"/>
          <w:lang w:val="ca-ES"/>
        </w:rPr>
        <w:t>Els procediments interns i externs de control de la gestió pressupostària i comptable.</w:t>
      </w:r>
    </w:p>
    <w:p w14:paraId="06503C07" w14:textId="3599364F" w:rsidR="009A1EC2" w:rsidRPr="001D275E" w:rsidRDefault="009A1EC2" w:rsidP="000B04F8">
      <w:pPr>
        <w:pStyle w:val="Prrafodelista"/>
        <w:numPr>
          <w:ilvl w:val="0"/>
          <w:numId w:val="10"/>
        </w:numPr>
        <w:spacing w:after="120" w:line="240" w:lineRule="auto"/>
        <w:jc w:val="both"/>
        <w:rPr>
          <w:rFonts w:ascii="Noto Sans" w:hAnsi="Noto Sans"/>
          <w:lang w:val="ca-ES"/>
        </w:rPr>
      </w:pPr>
      <w:r w:rsidRPr="001D275E">
        <w:rPr>
          <w:rFonts w:ascii="Noto Sans" w:hAnsi="Noto Sans"/>
          <w:lang w:val="ca-ES"/>
        </w:rPr>
        <w:t>Altres possibles aspectes que apareguin en aquest Decret</w:t>
      </w:r>
      <w:r w:rsidR="001D275E">
        <w:rPr>
          <w:rFonts w:ascii="Noto Sans" w:hAnsi="Noto Sans"/>
          <w:lang w:val="ca-ES"/>
        </w:rPr>
        <w:t>.</w:t>
      </w:r>
    </w:p>
    <w:p w14:paraId="4F1B7CF5" w14:textId="325255B8" w:rsidR="009A1EC2" w:rsidRPr="00C224D7" w:rsidRDefault="009A1EC2" w:rsidP="000B04F8">
      <w:pPr>
        <w:spacing w:after="120"/>
        <w:jc w:val="both"/>
        <w:rPr>
          <w:i/>
          <w:iCs/>
        </w:rPr>
      </w:pPr>
      <w:r w:rsidRPr="001D275E">
        <w:t xml:space="preserve">3. </w:t>
      </w:r>
      <w:r w:rsidR="002066BC">
        <w:t>D’acord</w:t>
      </w:r>
      <w:r w:rsidR="002066BC" w:rsidRPr="002066BC">
        <w:t xml:space="preserve"> </w:t>
      </w:r>
      <w:r w:rsidR="002066BC" w:rsidRPr="001D275E">
        <w:t>a</w:t>
      </w:r>
      <w:r w:rsidR="002066BC">
        <w:t>mb</w:t>
      </w:r>
      <w:r w:rsidR="002066BC" w:rsidRPr="001D275E">
        <w:t xml:space="preserve"> l’article 34 de la Llei 6/2013</w:t>
      </w:r>
      <w:r w:rsidR="002066BC">
        <w:t>, e</w:t>
      </w:r>
      <w:r w:rsidRPr="001D275E">
        <w:t xml:space="preserve">ls estatuts s’han de revisar i actualitzar almenys cada cinc anys. </w:t>
      </w:r>
      <w:r w:rsidR="002066BC">
        <w:t xml:space="preserve">Els estatuts actualitzats </w:t>
      </w:r>
      <w:r w:rsidRPr="001D275E">
        <w:t>han de ser ratificats per la Direcció General de Pesca i inscrit</w:t>
      </w:r>
      <w:r w:rsidR="009C6623">
        <w:t>s</w:t>
      </w:r>
      <w:r w:rsidRPr="001D275E">
        <w:t xml:space="preserve"> al Registre de Confraries</w:t>
      </w:r>
      <w:r w:rsidRPr="001D275E">
        <w:rPr>
          <w:i/>
          <w:iCs/>
        </w:rPr>
        <w:t>.</w:t>
      </w:r>
    </w:p>
    <w:p w14:paraId="444709C7" w14:textId="77777777" w:rsidR="009A1EC2" w:rsidRPr="00C224D7" w:rsidRDefault="009A1EC2" w:rsidP="000B04F8">
      <w:pPr>
        <w:spacing w:after="120"/>
        <w:jc w:val="both"/>
        <w:rPr>
          <w:b/>
          <w:bCs/>
        </w:rPr>
      </w:pPr>
    </w:p>
    <w:p w14:paraId="3C546D7B" w14:textId="77777777" w:rsidR="00A15693" w:rsidRDefault="009A1EC2" w:rsidP="000B04F8">
      <w:pPr>
        <w:spacing w:after="120"/>
        <w:jc w:val="both"/>
        <w:rPr>
          <w:b/>
          <w:bCs/>
        </w:rPr>
      </w:pPr>
      <w:r w:rsidRPr="00C224D7">
        <w:rPr>
          <w:b/>
          <w:bCs/>
        </w:rPr>
        <w:t>Article 18</w:t>
      </w:r>
    </w:p>
    <w:p w14:paraId="744EE6F0" w14:textId="2543FD2D" w:rsidR="009A1EC2" w:rsidRPr="00C224D7" w:rsidRDefault="009A1EC2" w:rsidP="000B04F8">
      <w:pPr>
        <w:spacing w:after="120"/>
        <w:jc w:val="both"/>
        <w:rPr>
          <w:b/>
          <w:bCs/>
        </w:rPr>
      </w:pPr>
      <w:r w:rsidRPr="00C224D7">
        <w:rPr>
          <w:b/>
          <w:bCs/>
        </w:rPr>
        <w:t>Reforma</w:t>
      </w:r>
      <w:r w:rsidR="002066BC">
        <w:rPr>
          <w:b/>
          <w:bCs/>
        </w:rPr>
        <w:t xml:space="preserve"> dels</w:t>
      </w:r>
      <w:r w:rsidRPr="00C224D7">
        <w:rPr>
          <w:b/>
          <w:bCs/>
        </w:rPr>
        <w:t xml:space="preserve"> estatuts</w:t>
      </w:r>
    </w:p>
    <w:p w14:paraId="11FE889D" w14:textId="77777777" w:rsidR="009A1EC2" w:rsidRPr="00C224D7" w:rsidRDefault="009A1EC2" w:rsidP="000B04F8">
      <w:pPr>
        <w:spacing w:after="120"/>
        <w:jc w:val="both"/>
      </w:pPr>
      <w:r w:rsidRPr="00C224D7">
        <w:t>1. Les confraries de pescadors podran modificar els seus estatuts.</w:t>
      </w:r>
    </w:p>
    <w:p w14:paraId="6CCBB996" w14:textId="77777777" w:rsidR="009A1EC2" w:rsidRPr="00C224D7" w:rsidRDefault="009A1EC2" w:rsidP="000B04F8">
      <w:pPr>
        <w:spacing w:after="120"/>
        <w:jc w:val="both"/>
      </w:pPr>
      <w:r w:rsidRPr="00C224D7">
        <w:t>2. La proposta de reforma de l'estatut requerirà la seva presentació per escrit indicant l'objecte de la mateixa i precisarà la signatura d'un nombre de membres que suposi qualsevol de les següents majories:</w:t>
      </w:r>
    </w:p>
    <w:p w14:paraId="5E9BA56E" w14:textId="77777777" w:rsidR="009A1EC2" w:rsidRPr="00C224D7" w:rsidRDefault="009A1EC2" w:rsidP="000B04F8">
      <w:pPr>
        <w:pStyle w:val="Prrafodelista"/>
        <w:numPr>
          <w:ilvl w:val="0"/>
          <w:numId w:val="11"/>
        </w:numPr>
        <w:spacing w:after="120" w:line="240" w:lineRule="auto"/>
        <w:jc w:val="both"/>
        <w:rPr>
          <w:rFonts w:ascii="Noto Sans" w:hAnsi="Noto Sans"/>
          <w:lang w:val="ca-ES"/>
        </w:rPr>
      </w:pPr>
      <w:r w:rsidRPr="00C224D7">
        <w:rPr>
          <w:rFonts w:ascii="Noto Sans" w:hAnsi="Noto Sans"/>
          <w:lang w:val="ca-ES"/>
        </w:rPr>
        <w:t>Dos terços dels membres del capítol.</w:t>
      </w:r>
    </w:p>
    <w:p w14:paraId="14264335" w14:textId="77777777" w:rsidR="009A1EC2" w:rsidRPr="00C224D7" w:rsidRDefault="009A1EC2" w:rsidP="000B04F8">
      <w:pPr>
        <w:pStyle w:val="Prrafodelista"/>
        <w:numPr>
          <w:ilvl w:val="0"/>
          <w:numId w:val="11"/>
        </w:numPr>
        <w:spacing w:after="120" w:line="240" w:lineRule="auto"/>
        <w:jc w:val="both"/>
        <w:rPr>
          <w:rFonts w:ascii="Noto Sans" w:hAnsi="Noto Sans"/>
          <w:lang w:val="ca-ES"/>
        </w:rPr>
      </w:pPr>
      <w:r w:rsidRPr="00C224D7">
        <w:rPr>
          <w:rFonts w:ascii="Noto Sans" w:hAnsi="Noto Sans"/>
          <w:lang w:val="ca-ES"/>
        </w:rPr>
        <w:t>La meitat més un dels membres de la junta general.</w:t>
      </w:r>
    </w:p>
    <w:p w14:paraId="1AECFE5B" w14:textId="77777777" w:rsidR="009A1EC2" w:rsidRPr="00C224D7" w:rsidRDefault="009A1EC2" w:rsidP="000B04F8">
      <w:pPr>
        <w:pStyle w:val="Prrafodelista"/>
        <w:numPr>
          <w:ilvl w:val="0"/>
          <w:numId w:val="11"/>
        </w:numPr>
        <w:spacing w:after="120" w:line="240" w:lineRule="auto"/>
        <w:jc w:val="both"/>
        <w:rPr>
          <w:rFonts w:ascii="Noto Sans" w:hAnsi="Noto Sans"/>
          <w:lang w:val="ca-ES"/>
        </w:rPr>
      </w:pPr>
      <w:r w:rsidRPr="00C224D7">
        <w:rPr>
          <w:rFonts w:ascii="Noto Sans" w:hAnsi="Noto Sans"/>
          <w:lang w:val="ca-ES"/>
        </w:rPr>
        <w:t>Les tres cinquenes parts de la totalitat dels membres de la confraria.</w:t>
      </w:r>
    </w:p>
    <w:p w14:paraId="10E6A215" w14:textId="0983857F" w:rsidR="009A1EC2" w:rsidRPr="00C224D7" w:rsidRDefault="009A1EC2" w:rsidP="000B04F8">
      <w:pPr>
        <w:spacing w:after="120"/>
        <w:jc w:val="both"/>
      </w:pPr>
      <w:r w:rsidRPr="00C224D7">
        <w:t xml:space="preserve">3. En el termini màxim de dos mesos, la junta general de la confraria haurà de resoldre la proposta formulada. L'acord favorable per a la reforma dels estatuts requerirà la majoria establerta </w:t>
      </w:r>
      <w:r w:rsidR="00CE1072">
        <w:t>a</w:t>
      </w:r>
      <w:r w:rsidRPr="00C224D7">
        <w:t xml:space="preserve"> l'article</w:t>
      </w:r>
      <w:r w:rsidR="00CE1072">
        <w:t xml:space="preserve"> 29 </w:t>
      </w:r>
      <w:r w:rsidRPr="00C224D7">
        <w:t>d'aquest decret.</w:t>
      </w:r>
    </w:p>
    <w:p w14:paraId="7AE4BBDE" w14:textId="77777777" w:rsidR="009A1EC2" w:rsidRPr="00C224D7" w:rsidRDefault="009A1EC2" w:rsidP="000B04F8">
      <w:pPr>
        <w:spacing w:after="120"/>
        <w:jc w:val="both"/>
      </w:pPr>
      <w:r w:rsidRPr="00C224D7">
        <w:t>4. La modificació dels estatuts aprovada per la junta general haurà de ser sotmesa a ratificació de la Direcció General de Pesca per a la seva inscripció en el Registre de Confraries.</w:t>
      </w:r>
    </w:p>
    <w:p w14:paraId="3408355A" w14:textId="77777777" w:rsidR="009A1EC2" w:rsidRPr="00C224D7" w:rsidRDefault="009A1EC2" w:rsidP="000B04F8">
      <w:pPr>
        <w:spacing w:after="120"/>
      </w:pPr>
      <w:r w:rsidRPr="00C224D7">
        <w:br w:type="page"/>
      </w:r>
    </w:p>
    <w:p w14:paraId="39F3815B" w14:textId="77777777" w:rsidR="009A1EC2" w:rsidRPr="00C224D7" w:rsidRDefault="009A1EC2" w:rsidP="000B04F8">
      <w:pPr>
        <w:spacing w:after="120"/>
        <w:jc w:val="center"/>
        <w:rPr>
          <w:b/>
          <w:bCs/>
        </w:rPr>
      </w:pPr>
      <w:r w:rsidRPr="00C224D7">
        <w:rPr>
          <w:b/>
          <w:bCs/>
        </w:rPr>
        <w:lastRenderedPageBreak/>
        <w:t>Capítol IV</w:t>
      </w:r>
    </w:p>
    <w:p w14:paraId="4DB65AB9" w14:textId="77777777" w:rsidR="009A1EC2" w:rsidRPr="00C224D7" w:rsidRDefault="009A1EC2" w:rsidP="000B04F8">
      <w:pPr>
        <w:spacing w:after="120"/>
        <w:jc w:val="center"/>
        <w:rPr>
          <w:b/>
          <w:bCs/>
          <w:highlight w:val="yellow"/>
        </w:rPr>
      </w:pPr>
      <w:r w:rsidRPr="00C224D7">
        <w:rPr>
          <w:b/>
          <w:bCs/>
        </w:rPr>
        <w:t>De la creació, fusió i dissolució de confraries</w:t>
      </w:r>
    </w:p>
    <w:p w14:paraId="67C33CCD" w14:textId="77777777" w:rsidR="009A1EC2" w:rsidRPr="00C224D7" w:rsidRDefault="009A1EC2" w:rsidP="000B04F8">
      <w:pPr>
        <w:spacing w:after="120"/>
        <w:jc w:val="both"/>
        <w:rPr>
          <w:b/>
          <w:bCs/>
        </w:rPr>
      </w:pPr>
    </w:p>
    <w:p w14:paraId="2142CCE4" w14:textId="77777777" w:rsidR="00CE1072" w:rsidRPr="005610AC" w:rsidRDefault="009A1EC2" w:rsidP="000B04F8">
      <w:pPr>
        <w:spacing w:after="120"/>
        <w:jc w:val="both"/>
        <w:rPr>
          <w:b/>
          <w:bCs/>
        </w:rPr>
      </w:pPr>
      <w:r w:rsidRPr="005610AC">
        <w:rPr>
          <w:b/>
          <w:bCs/>
        </w:rPr>
        <w:t>Article 19</w:t>
      </w:r>
    </w:p>
    <w:p w14:paraId="48007D42" w14:textId="1ABB058C" w:rsidR="009A1EC2" w:rsidRPr="00C224D7" w:rsidRDefault="009A1EC2" w:rsidP="000B04F8">
      <w:pPr>
        <w:spacing w:after="120"/>
        <w:jc w:val="both"/>
        <w:rPr>
          <w:b/>
          <w:bCs/>
        </w:rPr>
      </w:pPr>
      <w:r w:rsidRPr="005610AC">
        <w:rPr>
          <w:b/>
          <w:bCs/>
        </w:rPr>
        <w:t>De la creació</w:t>
      </w:r>
    </w:p>
    <w:p w14:paraId="55D21F52" w14:textId="2204D57D" w:rsidR="009A1EC2" w:rsidRPr="00C224D7" w:rsidRDefault="009A1EC2" w:rsidP="000B04F8">
      <w:pPr>
        <w:spacing w:after="120"/>
        <w:jc w:val="both"/>
      </w:pPr>
      <w:r w:rsidRPr="005610AC">
        <w:t xml:space="preserve">1. </w:t>
      </w:r>
      <w:r w:rsidR="005610AC">
        <w:t xml:space="preserve">La creació d’una nova </w:t>
      </w:r>
      <w:r w:rsidRPr="005610AC">
        <w:t>confrari</w:t>
      </w:r>
      <w:r w:rsidR="005610AC">
        <w:t xml:space="preserve">a només és possible </w:t>
      </w:r>
      <w:r w:rsidR="005610AC" w:rsidRPr="005610AC">
        <w:t>per escissió d’una</w:t>
      </w:r>
      <w:r w:rsidR="005610AC">
        <w:t xml:space="preserve"> o unes</w:t>
      </w:r>
      <w:r w:rsidR="005610AC" w:rsidRPr="005610AC">
        <w:t xml:space="preserve"> preexistent</w:t>
      </w:r>
      <w:r w:rsidR="005610AC">
        <w:t>s</w:t>
      </w:r>
      <w:r w:rsidRPr="005610AC">
        <w:t>.</w:t>
      </w:r>
    </w:p>
    <w:p w14:paraId="79087E87" w14:textId="510D0422" w:rsidR="009A1EC2" w:rsidRPr="00C224D7" w:rsidRDefault="009A1EC2" w:rsidP="000B04F8">
      <w:pPr>
        <w:spacing w:after="120"/>
        <w:jc w:val="both"/>
      </w:pPr>
      <w:r w:rsidRPr="00C224D7">
        <w:t>2. La creació de la nova confraria requerirà l'acord</w:t>
      </w:r>
      <w:r w:rsidR="00117883">
        <w:t>,</w:t>
      </w:r>
      <w:r w:rsidRPr="00C224D7">
        <w:t xml:space="preserve"> d’almenys, les tres quartes parts dels professionals legalment habilitats en l'àmbit territorial </w:t>
      </w:r>
      <w:r w:rsidR="005610AC">
        <w:t>on</w:t>
      </w:r>
      <w:r w:rsidRPr="00C224D7">
        <w:t xml:space="preserve"> es pretén establir, ja siguin o no membres d</w:t>
      </w:r>
      <w:r w:rsidR="005610AC">
        <w:t>’</w:t>
      </w:r>
      <w:r w:rsidRPr="00C224D7">
        <w:t>altres confraries.</w:t>
      </w:r>
    </w:p>
    <w:p w14:paraId="55EAF6E7" w14:textId="68E27AAA" w:rsidR="009A1EC2" w:rsidRPr="00C224D7" w:rsidRDefault="009A1EC2" w:rsidP="000B04F8">
      <w:pPr>
        <w:spacing w:after="120"/>
        <w:jc w:val="both"/>
      </w:pPr>
      <w:r w:rsidRPr="00C224D7">
        <w:t xml:space="preserve">3. La sol·licitud, signada per la totalitat dels professionals que </w:t>
      </w:r>
      <w:r w:rsidR="005610AC">
        <w:t>n’</w:t>
      </w:r>
      <w:r w:rsidRPr="00C224D7">
        <w:t xml:space="preserve">acordin la creació, es remetrà a la </w:t>
      </w:r>
      <w:r w:rsidR="005610AC">
        <w:t>D</w:t>
      </w:r>
      <w:r w:rsidRPr="00C224D7">
        <w:t xml:space="preserve">irecció </w:t>
      </w:r>
      <w:r w:rsidR="005610AC">
        <w:t>G</w:t>
      </w:r>
      <w:r w:rsidRPr="00C224D7">
        <w:t xml:space="preserve">eneral de </w:t>
      </w:r>
      <w:r w:rsidR="005610AC">
        <w:t>P</w:t>
      </w:r>
      <w:r w:rsidRPr="00C224D7">
        <w:t>esca juntament amb el projecte de l'estatut, d'un estudi de viabilitat i d'una memòria que comprengui els serveis que la confraria podria prestar des del moment de la seva creació. Les signatures de les persones sol·licitants estaran degudament legitimades.</w:t>
      </w:r>
    </w:p>
    <w:p w14:paraId="320EF17B" w14:textId="1D4322F6" w:rsidR="009A1EC2" w:rsidRPr="00C224D7" w:rsidRDefault="009A1EC2" w:rsidP="000B04F8">
      <w:pPr>
        <w:spacing w:after="120"/>
        <w:jc w:val="both"/>
      </w:pPr>
      <w:r w:rsidRPr="00C224D7">
        <w:t xml:space="preserve">4. La </w:t>
      </w:r>
      <w:r w:rsidR="00CE1072">
        <w:t>D</w:t>
      </w:r>
      <w:r w:rsidRPr="00C224D7">
        <w:t xml:space="preserve">irecció </w:t>
      </w:r>
      <w:r w:rsidR="00CE1072">
        <w:t>G</w:t>
      </w:r>
      <w:r w:rsidRPr="00C224D7">
        <w:t xml:space="preserve">eneral de </w:t>
      </w:r>
      <w:r w:rsidR="00CE1072">
        <w:t>P</w:t>
      </w:r>
      <w:r w:rsidRPr="00C224D7">
        <w:t xml:space="preserve">esca sol·licitarà informe a les confraries confrontants i a la </w:t>
      </w:r>
      <w:r w:rsidR="00CE1072">
        <w:t>Federació Balear de Confraries de Pescadors</w:t>
      </w:r>
      <w:r w:rsidRPr="00C224D7">
        <w:t>.</w:t>
      </w:r>
    </w:p>
    <w:p w14:paraId="0252D54D" w14:textId="7FF6A25C" w:rsidR="009A1EC2" w:rsidRPr="00C224D7" w:rsidRDefault="009A1EC2" w:rsidP="000B04F8">
      <w:pPr>
        <w:spacing w:after="120"/>
        <w:jc w:val="both"/>
      </w:pPr>
      <w:r w:rsidRPr="00C224D7">
        <w:t xml:space="preserve">5. Una vegada recaptada tota la informació per la </w:t>
      </w:r>
      <w:r w:rsidR="00CE1072">
        <w:t>D</w:t>
      </w:r>
      <w:r w:rsidR="00CE1072" w:rsidRPr="00C224D7">
        <w:t xml:space="preserve">irecció </w:t>
      </w:r>
      <w:r w:rsidR="00CE1072">
        <w:t>G</w:t>
      </w:r>
      <w:r w:rsidR="00CE1072" w:rsidRPr="00C224D7">
        <w:t xml:space="preserve">eneral de </w:t>
      </w:r>
      <w:r w:rsidR="00CE1072">
        <w:t>P</w:t>
      </w:r>
      <w:r w:rsidR="00CE1072" w:rsidRPr="00C224D7">
        <w:t>esca</w:t>
      </w:r>
      <w:r w:rsidRPr="00C224D7">
        <w:t xml:space="preserve">, aquesta elevarà el corresponent acord al </w:t>
      </w:r>
      <w:r w:rsidR="00CE1072">
        <w:t>c</w:t>
      </w:r>
      <w:r w:rsidRPr="00C224D7">
        <w:t>onseller d’Agricultura, Pesca i Medi Natural, per a la seva aprovació o arxiu mitjançant resolució.</w:t>
      </w:r>
    </w:p>
    <w:p w14:paraId="3ECDA7BD" w14:textId="55443DD3" w:rsidR="009A1EC2" w:rsidRPr="00C224D7" w:rsidRDefault="009A1EC2" w:rsidP="000B04F8">
      <w:pPr>
        <w:spacing w:after="120"/>
        <w:jc w:val="both"/>
      </w:pPr>
      <w:r w:rsidRPr="00C224D7">
        <w:t>6. Aprovada la creació de la confraria, es constituirà una comissió gestora designada pel</w:t>
      </w:r>
      <w:r w:rsidR="00CE1072">
        <w:t xml:space="preserve"> director</w:t>
      </w:r>
      <w:r w:rsidR="00CE1072" w:rsidRPr="00C224D7">
        <w:t xml:space="preserve"> </w:t>
      </w:r>
      <w:r w:rsidR="00CE1072">
        <w:t>g</w:t>
      </w:r>
      <w:r w:rsidR="00CE1072" w:rsidRPr="00C224D7">
        <w:t xml:space="preserve">eneral de </w:t>
      </w:r>
      <w:r w:rsidR="00CE1072">
        <w:t>P</w:t>
      </w:r>
      <w:r w:rsidR="00CE1072" w:rsidRPr="00C224D7">
        <w:t>esca</w:t>
      </w:r>
      <w:r w:rsidRPr="00C224D7">
        <w:t xml:space="preserve">, després de la proposta dels membres de la nova confraria. Aquesta comissió gestora tindrà encomanades les funcions descrites </w:t>
      </w:r>
      <w:r w:rsidR="00CE1072">
        <w:t>a</w:t>
      </w:r>
      <w:r w:rsidRPr="00C224D7">
        <w:t xml:space="preserve"> </w:t>
      </w:r>
      <w:r w:rsidRPr="00CE1072">
        <w:t xml:space="preserve">l'article </w:t>
      </w:r>
      <w:r w:rsidRPr="00C224D7">
        <w:t>3</w:t>
      </w:r>
      <w:r w:rsidR="00CE1072">
        <w:t>1</w:t>
      </w:r>
      <w:r w:rsidRPr="00C224D7">
        <w:t>.</w:t>
      </w:r>
    </w:p>
    <w:p w14:paraId="72A8E36A" w14:textId="77777777" w:rsidR="009A1EC2" w:rsidRPr="00C224D7" w:rsidRDefault="009A1EC2" w:rsidP="000B04F8">
      <w:pPr>
        <w:spacing w:after="120"/>
        <w:jc w:val="both"/>
      </w:pPr>
      <w:r w:rsidRPr="00C224D7">
        <w:t xml:space="preserve">7. La nova confraria i els seus estatuts seran inscrits en el Registre de Confraries. </w:t>
      </w:r>
    </w:p>
    <w:p w14:paraId="652C3DC6" w14:textId="77777777" w:rsidR="009A1EC2" w:rsidRPr="00C224D7" w:rsidRDefault="009A1EC2" w:rsidP="000B04F8">
      <w:pPr>
        <w:spacing w:after="120"/>
        <w:jc w:val="both"/>
        <w:rPr>
          <w:b/>
          <w:bCs/>
        </w:rPr>
      </w:pPr>
    </w:p>
    <w:p w14:paraId="75FC0318" w14:textId="77777777" w:rsidR="00CE1072" w:rsidRDefault="009A1EC2" w:rsidP="000B04F8">
      <w:pPr>
        <w:spacing w:after="120"/>
        <w:jc w:val="both"/>
        <w:rPr>
          <w:b/>
          <w:bCs/>
        </w:rPr>
      </w:pPr>
      <w:r w:rsidRPr="00C224D7">
        <w:rPr>
          <w:b/>
          <w:bCs/>
        </w:rPr>
        <w:t>Article 20</w:t>
      </w:r>
    </w:p>
    <w:p w14:paraId="6D4AB01D" w14:textId="1143ED87" w:rsidR="009A1EC2" w:rsidRPr="00C224D7" w:rsidRDefault="009A1EC2" w:rsidP="000B04F8">
      <w:pPr>
        <w:spacing w:after="120"/>
        <w:jc w:val="both"/>
        <w:rPr>
          <w:i/>
          <w:iCs/>
        </w:rPr>
      </w:pPr>
      <w:r w:rsidRPr="00CE1072">
        <w:rPr>
          <w:b/>
          <w:bCs/>
        </w:rPr>
        <w:t>Fusió de confraries de pescadors</w:t>
      </w:r>
    </w:p>
    <w:p w14:paraId="110D652D" w14:textId="229E7945" w:rsidR="009A1EC2" w:rsidRPr="00CE1072" w:rsidRDefault="001B3D39" w:rsidP="000B04F8">
      <w:pPr>
        <w:spacing w:after="120"/>
        <w:jc w:val="both"/>
      </w:pPr>
      <w:r>
        <w:t xml:space="preserve">1. </w:t>
      </w:r>
      <w:r w:rsidR="009A1EC2" w:rsidRPr="00CE1072">
        <w:t>La fusió de confraries tindrà les següents conseqüències:</w:t>
      </w:r>
    </w:p>
    <w:p w14:paraId="49EF21B3" w14:textId="77777777" w:rsidR="009A1EC2" w:rsidRPr="00C224D7" w:rsidRDefault="009A1EC2" w:rsidP="000B04F8">
      <w:pPr>
        <w:pStyle w:val="Prrafodelista"/>
        <w:numPr>
          <w:ilvl w:val="0"/>
          <w:numId w:val="12"/>
        </w:numPr>
        <w:spacing w:after="120" w:line="240" w:lineRule="auto"/>
        <w:jc w:val="both"/>
        <w:rPr>
          <w:rFonts w:ascii="Noto Sans" w:hAnsi="Noto Sans"/>
          <w:lang w:val="ca-ES"/>
        </w:rPr>
      </w:pPr>
      <w:r w:rsidRPr="00C224D7">
        <w:rPr>
          <w:rFonts w:ascii="Noto Sans" w:hAnsi="Noto Sans"/>
          <w:lang w:val="ca-ES"/>
        </w:rPr>
        <w:t>L'àmbit territorial de les confraries fusionades serà assumit per la nova confraria.</w:t>
      </w:r>
    </w:p>
    <w:p w14:paraId="75ECAC43" w14:textId="77777777" w:rsidR="009A1EC2" w:rsidRPr="00C224D7" w:rsidRDefault="009A1EC2" w:rsidP="000B04F8">
      <w:pPr>
        <w:pStyle w:val="Prrafodelista"/>
        <w:numPr>
          <w:ilvl w:val="0"/>
          <w:numId w:val="12"/>
        </w:numPr>
        <w:spacing w:after="120" w:line="240" w:lineRule="auto"/>
        <w:jc w:val="both"/>
        <w:rPr>
          <w:rFonts w:ascii="Noto Sans" w:hAnsi="Noto Sans"/>
          <w:lang w:val="ca-ES"/>
        </w:rPr>
      </w:pPr>
      <w:r w:rsidRPr="00C224D7">
        <w:rPr>
          <w:rFonts w:ascii="Noto Sans" w:hAnsi="Noto Sans"/>
          <w:lang w:val="ca-ES"/>
        </w:rPr>
        <w:t>Els drets, obligacions, patrimoni i membres de les confraries fusionades s'integraran en la nova confraria.</w:t>
      </w:r>
    </w:p>
    <w:p w14:paraId="1399772F" w14:textId="3E1E1AAE" w:rsidR="009A1EC2" w:rsidRPr="00C224D7" w:rsidRDefault="009A1EC2" w:rsidP="000B04F8">
      <w:pPr>
        <w:pStyle w:val="Prrafodelista"/>
        <w:numPr>
          <w:ilvl w:val="0"/>
          <w:numId w:val="12"/>
        </w:numPr>
        <w:spacing w:after="120" w:line="240" w:lineRule="auto"/>
        <w:jc w:val="both"/>
        <w:rPr>
          <w:rFonts w:ascii="Noto Sans" w:hAnsi="Noto Sans"/>
          <w:lang w:val="ca-ES"/>
        </w:rPr>
      </w:pPr>
      <w:r w:rsidRPr="00C224D7">
        <w:rPr>
          <w:rFonts w:ascii="Noto Sans" w:hAnsi="Noto Sans"/>
          <w:lang w:val="ca-ES"/>
        </w:rPr>
        <w:t xml:space="preserve">La pèrdua de les concessions i autoritzacions administratives per a l'exercici de les activitats de </w:t>
      </w:r>
      <w:proofErr w:type="spellStart"/>
      <w:r w:rsidRPr="00C224D7">
        <w:rPr>
          <w:rFonts w:ascii="Noto Sans" w:hAnsi="Noto Sans"/>
          <w:lang w:val="ca-ES"/>
        </w:rPr>
        <w:t>marisqueig</w:t>
      </w:r>
      <w:proofErr w:type="spellEnd"/>
      <w:r w:rsidRPr="00C224D7">
        <w:rPr>
          <w:rFonts w:ascii="Noto Sans" w:hAnsi="Noto Sans"/>
          <w:lang w:val="ca-ES"/>
        </w:rPr>
        <w:t xml:space="preserve"> i </w:t>
      </w:r>
      <w:r w:rsidR="00BF4AEF">
        <w:rPr>
          <w:rFonts w:ascii="Noto Sans" w:hAnsi="Noto Sans"/>
          <w:lang w:val="ca-ES"/>
        </w:rPr>
        <w:t>aqüicultura</w:t>
      </w:r>
      <w:r w:rsidRPr="00C224D7">
        <w:rPr>
          <w:rFonts w:ascii="Noto Sans" w:hAnsi="Noto Sans"/>
          <w:lang w:val="ca-ES"/>
        </w:rPr>
        <w:t xml:space="preserve"> marin</w:t>
      </w:r>
      <w:r w:rsidR="00BF4AEF">
        <w:rPr>
          <w:rFonts w:ascii="Noto Sans" w:hAnsi="Noto Sans"/>
          <w:lang w:val="ca-ES"/>
        </w:rPr>
        <w:t>a</w:t>
      </w:r>
      <w:r w:rsidRPr="00C224D7">
        <w:rPr>
          <w:rFonts w:ascii="Noto Sans" w:hAnsi="Noto Sans"/>
          <w:lang w:val="ca-ES"/>
        </w:rPr>
        <w:t>.</w:t>
      </w:r>
    </w:p>
    <w:p w14:paraId="017E0ED5" w14:textId="77777777" w:rsidR="009A1EC2" w:rsidRPr="00C224D7" w:rsidRDefault="009A1EC2" w:rsidP="000B04F8">
      <w:pPr>
        <w:pStyle w:val="Prrafodelista"/>
        <w:numPr>
          <w:ilvl w:val="0"/>
          <w:numId w:val="12"/>
        </w:numPr>
        <w:spacing w:after="120" w:line="240" w:lineRule="auto"/>
        <w:jc w:val="both"/>
        <w:rPr>
          <w:rFonts w:ascii="Noto Sans" w:hAnsi="Noto Sans"/>
          <w:lang w:val="ca-ES"/>
        </w:rPr>
      </w:pPr>
      <w:r w:rsidRPr="00C224D7">
        <w:rPr>
          <w:rFonts w:ascii="Noto Sans" w:hAnsi="Noto Sans"/>
          <w:lang w:val="ca-ES"/>
        </w:rPr>
        <w:t>Els òrgans rectors de cadascuna de les confraries fusionades es dissoldran una vegada que es dicti resolució aprovant la fusió.</w:t>
      </w:r>
    </w:p>
    <w:p w14:paraId="4A4B0E88" w14:textId="6CDA3EAF" w:rsidR="009A1EC2" w:rsidRPr="00C224D7" w:rsidRDefault="009A1EC2" w:rsidP="000B04F8">
      <w:pPr>
        <w:pStyle w:val="Prrafodelista"/>
        <w:numPr>
          <w:ilvl w:val="0"/>
          <w:numId w:val="12"/>
        </w:numPr>
        <w:spacing w:after="120" w:line="240" w:lineRule="auto"/>
        <w:jc w:val="both"/>
        <w:rPr>
          <w:rFonts w:ascii="Noto Sans" w:hAnsi="Noto Sans"/>
          <w:lang w:val="ca-ES"/>
        </w:rPr>
      </w:pPr>
      <w:r w:rsidRPr="00C224D7">
        <w:rPr>
          <w:rFonts w:ascii="Noto Sans" w:hAnsi="Noto Sans"/>
          <w:lang w:val="ca-ES"/>
        </w:rPr>
        <w:lastRenderedPageBreak/>
        <w:t>La nova confraria resultant de la fusió podrà mantenir la denominació de qualsevol de les confraries originàries o establir</w:t>
      </w:r>
      <w:r w:rsidR="00085FA1">
        <w:rPr>
          <w:rFonts w:ascii="Noto Sans" w:hAnsi="Noto Sans"/>
          <w:lang w:val="ca-ES"/>
        </w:rPr>
        <w:t>-ne</w:t>
      </w:r>
      <w:r w:rsidRPr="00C224D7">
        <w:rPr>
          <w:rFonts w:ascii="Noto Sans" w:hAnsi="Noto Sans"/>
          <w:lang w:val="ca-ES"/>
        </w:rPr>
        <w:t xml:space="preserve"> una </w:t>
      </w:r>
      <w:r w:rsidR="00085FA1">
        <w:rPr>
          <w:rFonts w:ascii="Noto Sans" w:hAnsi="Noto Sans"/>
          <w:lang w:val="ca-ES"/>
        </w:rPr>
        <w:t xml:space="preserve">de </w:t>
      </w:r>
      <w:r w:rsidRPr="00C224D7">
        <w:rPr>
          <w:rFonts w:ascii="Noto Sans" w:hAnsi="Noto Sans"/>
          <w:lang w:val="ca-ES"/>
        </w:rPr>
        <w:t>nova, havent de ser proposada des del començament del procés.</w:t>
      </w:r>
    </w:p>
    <w:p w14:paraId="3C794867" w14:textId="77777777" w:rsidR="009A1EC2" w:rsidRPr="00C224D7" w:rsidRDefault="009A1EC2" w:rsidP="000B04F8">
      <w:pPr>
        <w:pStyle w:val="Prrafodelista"/>
        <w:numPr>
          <w:ilvl w:val="0"/>
          <w:numId w:val="12"/>
        </w:numPr>
        <w:spacing w:after="120" w:line="240" w:lineRule="auto"/>
        <w:jc w:val="both"/>
        <w:rPr>
          <w:rFonts w:ascii="Noto Sans" w:hAnsi="Noto Sans"/>
          <w:lang w:val="ca-ES"/>
        </w:rPr>
      </w:pPr>
      <w:r w:rsidRPr="00C224D7">
        <w:rPr>
          <w:rFonts w:ascii="Noto Sans" w:hAnsi="Noto Sans"/>
          <w:lang w:val="ca-ES"/>
        </w:rPr>
        <w:t>La nova confraria i els seus estatuts seran inscrits en el Registre de Confraries.</w:t>
      </w:r>
    </w:p>
    <w:p w14:paraId="13DB7ED2" w14:textId="0FB77BC1" w:rsidR="009A1EC2" w:rsidRPr="00C224D7" w:rsidRDefault="001B3D39" w:rsidP="000B04F8">
      <w:pPr>
        <w:spacing w:after="120"/>
        <w:jc w:val="both"/>
      </w:pPr>
      <w:r>
        <w:t>2</w:t>
      </w:r>
      <w:r w:rsidR="009A1EC2" w:rsidRPr="00C224D7">
        <w:t>. Aprovada la fusió, cessaran tots els membres de les respectives juntes generals, constituint-se una comissió gestora designada pe</w:t>
      </w:r>
      <w:r w:rsidR="00085FA1">
        <w:t>l</w:t>
      </w:r>
      <w:r w:rsidR="009A1EC2" w:rsidRPr="00C224D7">
        <w:t xml:space="preserve"> </w:t>
      </w:r>
      <w:r w:rsidR="00085FA1">
        <w:t>c</w:t>
      </w:r>
      <w:r w:rsidR="00085FA1" w:rsidRPr="00C224D7">
        <w:t>onseller d’Agricultura, Pesca i Medi Natural</w:t>
      </w:r>
      <w:r w:rsidR="009A1EC2" w:rsidRPr="00C224D7">
        <w:t xml:space="preserve">, integrada per igual nombre de vocals de les confraries fusionades a proposta d'aquestes. Aquesta comissió gestora tindrà encomanades les funcions descrites </w:t>
      </w:r>
      <w:r w:rsidR="00BF4AEF">
        <w:t>a</w:t>
      </w:r>
      <w:r w:rsidR="009A1EC2" w:rsidRPr="00C224D7">
        <w:t xml:space="preserve"> l'article </w:t>
      </w:r>
      <w:r w:rsidR="009A1EC2" w:rsidRPr="00BF4AEF">
        <w:t>3</w:t>
      </w:r>
      <w:r w:rsidR="00BF4AEF" w:rsidRPr="00BF4AEF">
        <w:t>1</w:t>
      </w:r>
      <w:r w:rsidR="009A1EC2" w:rsidRPr="00C224D7">
        <w:t>.</w:t>
      </w:r>
    </w:p>
    <w:p w14:paraId="669D0B3D" w14:textId="68DC61D5" w:rsidR="009A1EC2" w:rsidRPr="00C224D7" w:rsidRDefault="001B3D39" w:rsidP="000B04F8">
      <w:pPr>
        <w:spacing w:after="120"/>
        <w:jc w:val="both"/>
      </w:pPr>
      <w:r>
        <w:t>3</w:t>
      </w:r>
      <w:r w:rsidR="009A1EC2" w:rsidRPr="00C224D7">
        <w:t>. Podrà iniciar-se, d'ofici, el procés de fusió en virtut de resolució motivada de</w:t>
      </w:r>
      <w:r w:rsidR="00085FA1">
        <w:t>l</w:t>
      </w:r>
      <w:r w:rsidR="009A1EC2" w:rsidRPr="00C224D7">
        <w:t xml:space="preserve"> </w:t>
      </w:r>
      <w:r w:rsidR="00085FA1">
        <w:t>c</w:t>
      </w:r>
      <w:r w:rsidR="00085FA1" w:rsidRPr="00C224D7">
        <w:t>onseller d’Agricultura, Pesca i Medi Natural</w:t>
      </w:r>
      <w:r w:rsidR="009A1EC2" w:rsidRPr="00C224D7">
        <w:t>, quan es doni algun dels següents supòsits:</w:t>
      </w:r>
    </w:p>
    <w:p w14:paraId="31C511E8" w14:textId="41C9D40D" w:rsidR="009A1EC2" w:rsidRPr="00C224D7" w:rsidRDefault="009A1EC2" w:rsidP="000B04F8">
      <w:pPr>
        <w:pStyle w:val="Prrafodelista"/>
        <w:numPr>
          <w:ilvl w:val="0"/>
          <w:numId w:val="13"/>
        </w:numPr>
        <w:spacing w:after="120" w:line="240" w:lineRule="auto"/>
        <w:jc w:val="both"/>
        <w:rPr>
          <w:rFonts w:ascii="Noto Sans" w:hAnsi="Noto Sans"/>
          <w:lang w:val="ca-ES"/>
        </w:rPr>
      </w:pPr>
      <w:r w:rsidRPr="00C224D7">
        <w:rPr>
          <w:rFonts w:ascii="Noto Sans" w:hAnsi="Noto Sans"/>
          <w:lang w:val="ca-ES"/>
        </w:rPr>
        <w:t xml:space="preserve">Quan, separadament, les confraries </w:t>
      </w:r>
      <w:r w:rsidR="00BF4AEF">
        <w:rPr>
          <w:rFonts w:ascii="Noto Sans" w:hAnsi="Noto Sans"/>
          <w:lang w:val="ca-ES"/>
        </w:rPr>
        <w:t xml:space="preserve">no tinguin prou </w:t>
      </w:r>
      <w:r w:rsidRPr="00C224D7">
        <w:rPr>
          <w:rFonts w:ascii="Noto Sans" w:hAnsi="Noto Sans"/>
          <w:lang w:val="ca-ES"/>
        </w:rPr>
        <w:t>recursos per atendre les necessitats dels seus membres.</w:t>
      </w:r>
    </w:p>
    <w:p w14:paraId="704CB696" w14:textId="77777777" w:rsidR="009A1EC2" w:rsidRPr="00C224D7" w:rsidRDefault="009A1EC2" w:rsidP="000B04F8">
      <w:pPr>
        <w:pStyle w:val="Prrafodelista"/>
        <w:numPr>
          <w:ilvl w:val="0"/>
          <w:numId w:val="13"/>
        </w:numPr>
        <w:spacing w:after="120" w:line="240" w:lineRule="auto"/>
        <w:jc w:val="both"/>
        <w:rPr>
          <w:rFonts w:ascii="Noto Sans" w:hAnsi="Noto Sans"/>
          <w:lang w:val="ca-ES"/>
        </w:rPr>
      </w:pPr>
      <w:r w:rsidRPr="00C224D7">
        <w:rPr>
          <w:rFonts w:ascii="Noto Sans" w:hAnsi="Noto Sans"/>
          <w:lang w:val="ca-ES"/>
        </w:rPr>
        <w:t>Quan existeixin motius notoris de necessitat; conveniència econòmica o administrativa; consideracions d'ordre geogràfica i demogràfica.</w:t>
      </w:r>
    </w:p>
    <w:p w14:paraId="4A05995E" w14:textId="28C46FDF" w:rsidR="009A1EC2" w:rsidRPr="00C224D7" w:rsidRDefault="009A1EC2" w:rsidP="000B04F8">
      <w:pPr>
        <w:pStyle w:val="Prrafodelista"/>
        <w:numPr>
          <w:ilvl w:val="0"/>
          <w:numId w:val="13"/>
        </w:numPr>
        <w:spacing w:after="120" w:line="240" w:lineRule="auto"/>
        <w:jc w:val="both"/>
        <w:rPr>
          <w:rFonts w:ascii="Noto Sans" w:hAnsi="Noto Sans"/>
          <w:lang w:val="ca-ES"/>
        </w:rPr>
      </w:pPr>
      <w:r w:rsidRPr="00C224D7">
        <w:rPr>
          <w:rFonts w:ascii="Noto Sans" w:hAnsi="Noto Sans"/>
          <w:lang w:val="ca-ES"/>
        </w:rPr>
        <w:t xml:space="preserve">Quan del procés de fusió derivin importants avantatges per a les confraries afectades </w:t>
      </w:r>
      <w:r w:rsidR="00BF4AEF">
        <w:rPr>
          <w:rFonts w:ascii="Noto Sans" w:hAnsi="Noto Sans"/>
          <w:lang w:val="ca-ES"/>
        </w:rPr>
        <w:t>pel que fa a</w:t>
      </w:r>
      <w:r w:rsidRPr="00C224D7">
        <w:rPr>
          <w:rFonts w:ascii="Noto Sans" w:hAnsi="Noto Sans"/>
          <w:lang w:val="ca-ES"/>
        </w:rPr>
        <w:t xml:space="preserve"> la prestació de serveis i així sigui estimat per les confraries que es fusionaran.</w:t>
      </w:r>
    </w:p>
    <w:p w14:paraId="53D9952C" w14:textId="6402D2E4" w:rsidR="009A1EC2" w:rsidRPr="00C224D7" w:rsidRDefault="009A1EC2" w:rsidP="000B04F8">
      <w:pPr>
        <w:spacing w:after="120"/>
        <w:jc w:val="both"/>
      </w:pPr>
      <w:r w:rsidRPr="00C224D7">
        <w:t xml:space="preserve">En aquests supòsits, i prèvia audiència a les confraries implicades i a la </w:t>
      </w:r>
      <w:r w:rsidR="00085FA1">
        <w:t xml:space="preserve">Federació Balear de Confraries de Pescadors, </w:t>
      </w:r>
      <w:r w:rsidRPr="00C224D7">
        <w:t xml:space="preserve">la </w:t>
      </w:r>
      <w:r w:rsidR="00085FA1">
        <w:t>D</w:t>
      </w:r>
      <w:r w:rsidRPr="00C224D7">
        <w:t xml:space="preserve">irecció </w:t>
      </w:r>
      <w:r w:rsidR="00085FA1">
        <w:t>G</w:t>
      </w:r>
      <w:r w:rsidRPr="00C224D7">
        <w:t xml:space="preserve">eneral de </w:t>
      </w:r>
      <w:r w:rsidR="00085FA1">
        <w:t>P</w:t>
      </w:r>
      <w:r w:rsidRPr="00C224D7">
        <w:t xml:space="preserve">esca elevarà </w:t>
      </w:r>
      <w:r w:rsidR="00085FA1">
        <w:t xml:space="preserve">la </w:t>
      </w:r>
      <w:r w:rsidRPr="00C224D7">
        <w:t xml:space="preserve">proposta al </w:t>
      </w:r>
      <w:r w:rsidR="00085FA1">
        <w:t>c</w:t>
      </w:r>
      <w:r w:rsidRPr="00C224D7">
        <w:t xml:space="preserve">onseller d’Agricultura, Pesca i Medi Natural per a la seva aprovació per resolució, </w:t>
      </w:r>
      <w:r w:rsidR="00BF4AEF">
        <w:t>on</w:t>
      </w:r>
      <w:r w:rsidRPr="00C224D7">
        <w:t xml:space="preserve"> es determinar</w:t>
      </w:r>
      <w:r w:rsidR="00BF4AEF">
        <w:t xml:space="preserve">an </w:t>
      </w:r>
      <w:r w:rsidRPr="00C224D7">
        <w:t xml:space="preserve">el nou nom </w:t>
      </w:r>
      <w:r w:rsidR="00BF4AEF" w:rsidRPr="00C224D7">
        <w:t xml:space="preserve">i </w:t>
      </w:r>
      <w:r w:rsidR="00BF4AEF">
        <w:t>l’</w:t>
      </w:r>
      <w:r w:rsidR="00BF4AEF" w:rsidRPr="00C224D7">
        <w:t xml:space="preserve">àmbit territorial </w:t>
      </w:r>
      <w:r w:rsidRPr="00C224D7">
        <w:t>de la confraria.</w:t>
      </w:r>
    </w:p>
    <w:p w14:paraId="5D3C93A5" w14:textId="77777777" w:rsidR="009A1EC2" w:rsidRPr="00C224D7" w:rsidRDefault="009A1EC2" w:rsidP="000B04F8">
      <w:pPr>
        <w:spacing w:after="120"/>
        <w:jc w:val="both"/>
      </w:pPr>
    </w:p>
    <w:p w14:paraId="55246374" w14:textId="234FBC12" w:rsidR="004E118A" w:rsidRDefault="009A1EC2" w:rsidP="000B04F8">
      <w:pPr>
        <w:spacing w:after="120"/>
        <w:jc w:val="both"/>
        <w:rPr>
          <w:b/>
          <w:bCs/>
        </w:rPr>
      </w:pPr>
      <w:r w:rsidRPr="00C224D7">
        <w:rPr>
          <w:b/>
          <w:bCs/>
        </w:rPr>
        <w:t>Article 2</w:t>
      </w:r>
      <w:r w:rsidR="00CE1072">
        <w:rPr>
          <w:b/>
          <w:bCs/>
        </w:rPr>
        <w:t>1</w:t>
      </w:r>
    </w:p>
    <w:p w14:paraId="77F918E6" w14:textId="21264B53" w:rsidR="009A1EC2" w:rsidRPr="00C224D7" w:rsidRDefault="009A1EC2" w:rsidP="000B04F8">
      <w:pPr>
        <w:spacing w:after="120"/>
        <w:jc w:val="both"/>
        <w:rPr>
          <w:b/>
          <w:bCs/>
        </w:rPr>
      </w:pPr>
      <w:r w:rsidRPr="00C224D7">
        <w:rPr>
          <w:b/>
          <w:bCs/>
        </w:rPr>
        <w:t>La dissolució de les confraries</w:t>
      </w:r>
    </w:p>
    <w:p w14:paraId="074163F5" w14:textId="460D0237" w:rsidR="009A1EC2" w:rsidRPr="00C224D7" w:rsidRDefault="001B3D39" w:rsidP="000B04F8">
      <w:pPr>
        <w:spacing w:after="120"/>
        <w:jc w:val="both"/>
      </w:pPr>
      <w:r>
        <w:t>1</w:t>
      </w:r>
      <w:r w:rsidR="009A1EC2" w:rsidRPr="00C224D7">
        <w:t>. La dissolució tindrà les següents conseqüències:</w:t>
      </w:r>
    </w:p>
    <w:p w14:paraId="72A45304" w14:textId="1E3CF077" w:rsidR="009A1EC2" w:rsidRPr="00C224D7" w:rsidRDefault="009A1EC2" w:rsidP="000B04F8">
      <w:pPr>
        <w:pStyle w:val="Prrafodelista"/>
        <w:numPr>
          <w:ilvl w:val="0"/>
          <w:numId w:val="14"/>
        </w:numPr>
        <w:spacing w:after="120" w:line="240" w:lineRule="auto"/>
        <w:jc w:val="both"/>
        <w:rPr>
          <w:rFonts w:ascii="Noto Sans" w:hAnsi="Noto Sans"/>
          <w:lang w:val="ca-ES"/>
        </w:rPr>
      </w:pPr>
      <w:r w:rsidRPr="00C224D7">
        <w:rPr>
          <w:rFonts w:ascii="Noto Sans" w:hAnsi="Noto Sans"/>
          <w:lang w:val="ca-ES"/>
        </w:rPr>
        <w:t xml:space="preserve">Suposarà la pèrdua de les concessions i autoritzacions administratives per a l'exercici de les activitats de </w:t>
      </w:r>
      <w:proofErr w:type="spellStart"/>
      <w:r w:rsidRPr="00C224D7">
        <w:rPr>
          <w:rFonts w:ascii="Noto Sans" w:hAnsi="Noto Sans"/>
          <w:lang w:val="ca-ES"/>
        </w:rPr>
        <w:t>marisqueig</w:t>
      </w:r>
      <w:proofErr w:type="spellEnd"/>
      <w:r w:rsidRPr="00C224D7">
        <w:rPr>
          <w:rFonts w:ascii="Noto Sans" w:hAnsi="Noto Sans"/>
          <w:lang w:val="ca-ES"/>
        </w:rPr>
        <w:t xml:space="preserve"> i </w:t>
      </w:r>
      <w:r w:rsidR="00085FA1">
        <w:rPr>
          <w:rFonts w:ascii="Noto Sans" w:hAnsi="Noto Sans"/>
          <w:lang w:val="ca-ES"/>
        </w:rPr>
        <w:t>aqüicultura</w:t>
      </w:r>
      <w:r w:rsidRPr="00C224D7">
        <w:rPr>
          <w:rFonts w:ascii="Noto Sans" w:hAnsi="Noto Sans"/>
          <w:lang w:val="ca-ES"/>
        </w:rPr>
        <w:t xml:space="preserve"> que posseeixin, sense perjudici del que prevegin els estatuts de la confraria afectada quant al que es disposa del seu patrimoni.</w:t>
      </w:r>
    </w:p>
    <w:p w14:paraId="2511B651" w14:textId="77777777" w:rsidR="009A1EC2" w:rsidRPr="00C224D7" w:rsidRDefault="009A1EC2" w:rsidP="000B04F8">
      <w:pPr>
        <w:pStyle w:val="Prrafodelista"/>
        <w:numPr>
          <w:ilvl w:val="0"/>
          <w:numId w:val="14"/>
        </w:numPr>
        <w:spacing w:after="120" w:line="240" w:lineRule="auto"/>
        <w:jc w:val="both"/>
        <w:rPr>
          <w:rFonts w:ascii="Noto Sans" w:hAnsi="Noto Sans"/>
          <w:lang w:val="ca-ES"/>
        </w:rPr>
      </w:pPr>
      <w:r w:rsidRPr="00C224D7">
        <w:rPr>
          <w:rFonts w:ascii="Noto Sans" w:hAnsi="Noto Sans"/>
          <w:lang w:val="ca-ES"/>
        </w:rPr>
        <w:t>L'àmbit territorial de la confraria dissolta serà atorgat a les confraries confrontants, segons acord d'aquestes o per parts iguals si no existeix acord, implicant la consegüent modificació estatutària i registral.</w:t>
      </w:r>
    </w:p>
    <w:p w14:paraId="338C10A0" w14:textId="77777777" w:rsidR="009A1EC2" w:rsidRPr="00C224D7" w:rsidRDefault="009A1EC2" w:rsidP="000B04F8">
      <w:pPr>
        <w:pStyle w:val="Prrafodelista"/>
        <w:numPr>
          <w:ilvl w:val="0"/>
          <w:numId w:val="14"/>
        </w:numPr>
        <w:spacing w:after="120" w:line="240" w:lineRule="auto"/>
        <w:jc w:val="both"/>
        <w:rPr>
          <w:rFonts w:ascii="Noto Sans" w:hAnsi="Noto Sans"/>
          <w:lang w:val="ca-ES"/>
        </w:rPr>
      </w:pPr>
      <w:r w:rsidRPr="00C224D7">
        <w:rPr>
          <w:rFonts w:ascii="Noto Sans" w:hAnsi="Noto Sans"/>
          <w:lang w:val="ca-ES"/>
        </w:rPr>
        <w:t>Les persones associades a la confraria dissolta podran integrar-se en alguna de les limítrofes.</w:t>
      </w:r>
    </w:p>
    <w:p w14:paraId="1F66A3BE" w14:textId="77777777" w:rsidR="009A1EC2" w:rsidRPr="00C224D7" w:rsidRDefault="009A1EC2" w:rsidP="000B04F8">
      <w:pPr>
        <w:pStyle w:val="Prrafodelista"/>
        <w:numPr>
          <w:ilvl w:val="0"/>
          <w:numId w:val="14"/>
        </w:numPr>
        <w:spacing w:after="120" w:line="240" w:lineRule="auto"/>
        <w:jc w:val="both"/>
        <w:rPr>
          <w:rFonts w:ascii="Noto Sans" w:hAnsi="Noto Sans"/>
          <w:lang w:val="ca-ES"/>
        </w:rPr>
      </w:pPr>
      <w:r w:rsidRPr="00C224D7">
        <w:rPr>
          <w:rFonts w:ascii="Noto Sans" w:hAnsi="Noto Sans"/>
          <w:lang w:val="ca-ES"/>
        </w:rPr>
        <w:t xml:space="preserve">L'acord de dissolució haurà de recollir el destí dels béns i drets, de conformitat amb els estatuts de la confraria, una vegada ateses les </w:t>
      </w:r>
      <w:r w:rsidRPr="00C224D7">
        <w:rPr>
          <w:rFonts w:ascii="Noto Sans" w:hAnsi="Noto Sans"/>
          <w:lang w:val="ca-ES"/>
        </w:rPr>
        <w:lastRenderedPageBreak/>
        <w:t xml:space="preserve">obligacions. </w:t>
      </w:r>
      <w:r w:rsidRPr="003A34E2">
        <w:rPr>
          <w:rFonts w:ascii="Noto Sans" w:hAnsi="Noto Sans"/>
          <w:lang w:val="ca-ES"/>
        </w:rPr>
        <w:t>En cap cas aquests béns i drets podran repartir-se entre els membres de la confraria dissolta, excepte la part proporcional d'aquelles quantitats ingressades en concepte de quotes en l'últim any.</w:t>
      </w:r>
    </w:p>
    <w:p w14:paraId="03F8FB65" w14:textId="2A03DA32" w:rsidR="001B3D39" w:rsidRPr="003A34E2" w:rsidRDefault="001B3D39" w:rsidP="000B04F8">
      <w:pPr>
        <w:spacing w:after="120"/>
        <w:jc w:val="both"/>
      </w:pPr>
      <w:r w:rsidRPr="007A7ED5">
        <w:t>2. L’acord de dissolució d'una confraria haurà de ser aprovat per la Conselleria d’Agricultura, Pesca i Medi Natural.</w:t>
      </w:r>
    </w:p>
    <w:p w14:paraId="3FA46CCA" w14:textId="47F0D136" w:rsidR="009A1EC2" w:rsidRPr="00C224D7" w:rsidRDefault="009A1EC2" w:rsidP="000B04F8">
      <w:pPr>
        <w:spacing w:after="120"/>
        <w:jc w:val="both"/>
        <w:rPr>
          <w:highlight w:val="cyan"/>
        </w:rPr>
      </w:pPr>
      <w:r w:rsidRPr="00BF4AEF">
        <w:t>3. Així mateix</w:t>
      </w:r>
      <w:r w:rsidR="00E82B7C" w:rsidRPr="00BF4AEF">
        <w:t>,</w:t>
      </w:r>
      <w:r w:rsidRPr="00BF4AEF">
        <w:t xml:space="preserve"> la Direcció General de Pesca, amb la instrucció prèvia del procediment corresponent en què es doni audiència a la part interessada i amb l’informe previ de la </w:t>
      </w:r>
      <w:r w:rsidR="00E82B7C" w:rsidRPr="00BF4AEF">
        <w:t>Federació Balear de Confraries de Pescadors</w:t>
      </w:r>
      <w:r w:rsidRPr="00BF4AEF">
        <w:t>, pot procedir a la supressió d’una confraria de pescadors quan deixi de complir les finalitats que té legalment encomanades. El procés de liquidació del seu patrimoni s’ha d’efectuar d’acord amb l’establert a l’apartat anterior i amb els estatuts de la confraria.</w:t>
      </w:r>
    </w:p>
    <w:p w14:paraId="21EE6723" w14:textId="77777777" w:rsidR="009A1EC2" w:rsidRPr="00C224D7" w:rsidRDefault="009A1EC2" w:rsidP="000B04F8">
      <w:pPr>
        <w:spacing w:after="120"/>
      </w:pPr>
      <w:r w:rsidRPr="00C224D7">
        <w:br w:type="page"/>
      </w:r>
    </w:p>
    <w:p w14:paraId="35C16E8B" w14:textId="5FAAA510" w:rsidR="00E24630" w:rsidRPr="00C224D7" w:rsidRDefault="00E24630" w:rsidP="00E24630">
      <w:pPr>
        <w:spacing w:after="120"/>
        <w:jc w:val="center"/>
        <w:rPr>
          <w:b/>
          <w:bCs/>
        </w:rPr>
      </w:pPr>
      <w:r w:rsidRPr="00C224D7">
        <w:rPr>
          <w:b/>
          <w:bCs/>
        </w:rPr>
        <w:lastRenderedPageBreak/>
        <w:t>Capítol V</w:t>
      </w:r>
    </w:p>
    <w:p w14:paraId="1D96063F" w14:textId="77777777" w:rsidR="009A1EC2" w:rsidRPr="00C224D7" w:rsidRDefault="009A1EC2" w:rsidP="000B04F8">
      <w:pPr>
        <w:spacing w:after="120"/>
        <w:jc w:val="center"/>
        <w:rPr>
          <w:b/>
          <w:bCs/>
        </w:rPr>
      </w:pPr>
      <w:r w:rsidRPr="00C224D7">
        <w:rPr>
          <w:b/>
          <w:bCs/>
        </w:rPr>
        <w:t>Òrgans representatius</w:t>
      </w:r>
    </w:p>
    <w:p w14:paraId="2ADC1FD8" w14:textId="77777777" w:rsidR="00BF4AEF" w:rsidRDefault="00BF4AEF" w:rsidP="000B04F8">
      <w:pPr>
        <w:spacing w:after="120"/>
        <w:jc w:val="both"/>
        <w:rPr>
          <w:b/>
          <w:bCs/>
        </w:rPr>
      </w:pPr>
    </w:p>
    <w:p w14:paraId="2D570CA5" w14:textId="6245CD26" w:rsidR="004E118A" w:rsidRPr="00BF4AEF" w:rsidRDefault="009A1EC2" w:rsidP="000B04F8">
      <w:pPr>
        <w:spacing w:after="120"/>
        <w:jc w:val="both"/>
        <w:rPr>
          <w:b/>
          <w:bCs/>
        </w:rPr>
      </w:pPr>
      <w:r w:rsidRPr="00BF4AEF">
        <w:rPr>
          <w:b/>
          <w:bCs/>
        </w:rPr>
        <w:t>Article 2</w:t>
      </w:r>
      <w:r w:rsidR="007D7104" w:rsidRPr="00BF4AEF">
        <w:rPr>
          <w:b/>
          <w:bCs/>
        </w:rPr>
        <w:t>2</w:t>
      </w:r>
    </w:p>
    <w:p w14:paraId="1F7A5BF5" w14:textId="1C4F680A" w:rsidR="009A1EC2" w:rsidRPr="00C224D7" w:rsidRDefault="009A1EC2" w:rsidP="000B04F8">
      <w:pPr>
        <w:spacing w:after="120"/>
        <w:jc w:val="both"/>
        <w:rPr>
          <w:b/>
          <w:bCs/>
        </w:rPr>
      </w:pPr>
      <w:r w:rsidRPr="00BF4AEF">
        <w:rPr>
          <w:b/>
          <w:bCs/>
        </w:rPr>
        <w:t>Dels òrgans representatius</w:t>
      </w:r>
      <w:r w:rsidRPr="00C224D7">
        <w:rPr>
          <w:b/>
          <w:bCs/>
        </w:rPr>
        <w:t xml:space="preserve"> </w:t>
      </w:r>
    </w:p>
    <w:p w14:paraId="34267AE8" w14:textId="77777777" w:rsidR="009A1EC2" w:rsidRPr="00C224D7" w:rsidRDefault="009A1EC2" w:rsidP="000B04F8">
      <w:pPr>
        <w:spacing w:after="120"/>
        <w:jc w:val="both"/>
      </w:pPr>
      <w:r w:rsidRPr="00C224D7">
        <w:t>1. Són òrgans representatius de les confraries els recollits a l'article 35 de la Llei 6/2013, de 7 de novembre. Concretament:</w:t>
      </w:r>
    </w:p>
    <w:p w14:paraId="4345D2E6" w14:textId="77777777" w:rsidR="009A1EC2" w:rsidRPr="00C224D7" w:rsidRDefault="009A1EC2" w:rsidP="000B04F8">
      <w:pPr>
        <w:pStyle w:val="Prrafodelista"/>
        <w:numPr>
          <w:ilvl w:val="0"/>
          <w:numId w:val="1"/>
        </w:numPr>
        <w:spacing w:after="120" w:line="240" w:lineRule="auto"/>
        <w:jc w:val="both"/>
        <w:rPr>
          <w:rFonts w:ascii="Noto Sans" w:hAnsi="Noto Sans"/>
          <w:lang w:val="ca-ES"/>
        </w:rPr>
      </w:pPr>
      <w:r w:rsidRPr="00C224D7">
        <w:rPr>
          <w:rFonts w:ascii="Noto Sans" w:hAnsi="Noto Sans"/>
          <w:lang w:val="ca-ES"/>
        </w:rPr>
        <w:t>La junta general</w:t>
      </w:r>
    </w:p>
    <w:p w14:paraId="68B8995E" w14:textId="77777777" w:rsidR="009A1EC2" w:rsidRPr="00C224D7" w:rsidRDefault="009A1EC2" w:rsidP="000B04F8">
      <w:pPr>
        <w:pStyle w:val="Prrafodelista"/>
        <w:numPr>
          <w:ilvl w:val="0"/>
          <w:numId w:val="1"/>
        </w:numPr>
        <w:spacing w:after="120" w:line="240" w:lineRule="auto"/>
        <w:jc w:val="both"/>
        <w:rPr>
          <w:rFonts w:ascii="Noto Sans" w:hAnsi="Noto Sans"/>
          <w:lang w:val="ca-ES"/>
        </w:rPr>
      </w:pPr>
      <w:r w:rsidRPr="00C224D7">
        <w:rPr>
          <w:rFonts w:ascii="Noto Sans" w:hAnsi="Noto Sans"/>
          <w:lang w:val="ca-ES"/>
        </w:rPr>
        <w:t>El capítol</w:t>
      </w:r>
    </w:p>
    <w:p w14:paraId="0CE0A6DC" w14:textId="77777777" w:rsidR="009A1EC2" w:rsidRPr="00C224D7" w:rsidRDefault="009A1EC2" w:rsidP="000B04F8">
      <w:pPr>
        <w:pStyle w:val="Prrafodelista"/>
        <w:numPr>
          <w:ilvl w:val="0"/>
          <w:numId w:val="1"/>
        </w:numPr>
        <w:spacing w:after="120" w:line="240" w:lineRule="auto"/>
        <w:jc w:val="both"/>
        <w:rPr>
          <w:rFonts w:ascii="Noto Sans" w:hAnsi="Noto Sans"/>
          <w:lang w:val="ca-ES"/>
        </w:rPr>
      </w:pPr>
      <w:r w:rsidRPr="00C224D7">
        <w:rPr>
          <w:rFonts w:ascii="Noto Sans" w:hAnsi="Noto Sans"/>
          <w:lang w:val="ca-ES"/>
        </w:rPr>
        <w:t>La patronia major</w:t>
      </w:r>
    </w:p>
    <w:p w14:paraId="216DF521" w14:textId="49C394B0" w:rsidR="009A1EC2" w:rsidRDefault="009A1EC2" w:rsidP="000B04F8">
      <w:pPr>
        <w:spacing w:after="120"/>
        <w:jc w:val="both"/>
      </w:pPr>
      <w:r w:rsidRPr="00C224D7">
        <w:t>2. Els òrgans rectors tenen les funcions que se'ls atribueix</w:t>
      </w:r>
      <w:r w:rsidR="00C6132E">
        <w:t>en</w:t>
      </w:r>
      <w:r w:rsidR="00E82B7C">
        <w:t xml:space="preserve">, a més de la </w:t>
      </w:r>
      <w:r w:rsidR="00E82B7C" w:rsidRPr="00C224D7">
        <w:t>Llei 6/2013, de 7 de novembre</w:t>
      </w:r>
      <w:r w:rsidR="00E82B7C">
        <w:t>,</w:t>
      </w:r>
      <w:r w:rsidRPr="00C224D7">
        <w:t xml:space="preserve"> en aquest decret i </w:t>
      </w:r>
      <w:r w:rsidR="0071310C">
        <w:t>a</w:t>
      </w:r>
      <w:r w:rsidRPr="00C224D7">
        <w:t>ls estatuts de cada</w:t>
      </w:r>
      <w:r w:rsidR="0071310C">
        <w:t xml:space="preserve"> confraria</w:t>
      </w:r>
      <w:r w:rsidRPr="00C224D7">
        <w:t>.</w:t>
      </w:r>
    </w:p>
    <w:p w14:paraId="1AA3DFE2" w14:textId="51C9C06B" w:rsidR="00E82B7C" w:rsidRPr="00C224D7" w:rsidRDefault="00E82B7C" w:rsidP="000B04F8">
      <w:pPr>
        <w:spacing w:after="120"/>
        <w:jc w:val="both"/>
      </w:pPr>
      <w:r>
        <w:t xml:space="preserve">3. El nombre mínim </w:t>
      </w:r>
      <w:r w:rsidR="005F1593">
        <w:t xml:space="preserve">de membres de la junta general i el capítol és </w:t>
      </w:r>
      <w:r w:rsidR="0071310C">
        <w:t>l’establert</w:t>
      </w:r>
      <w:r w:rsidR="005F1593">
        <w:t xml:space="preserve"> </w:t>
      </w:r>
      <w:r w:rsidR="0071310C">
        <w:t>a</w:t>
      </w:r>
      <w:r w:rsidR="005F1593">
        <w:t>ls articles</w:t>
      </w:r>
      <w:r w:rsidR="0071310C">
        <w:t xml:space="preserve"> 24 i 3</w:t>
      </w:r>
      <w:r w:rsidR="00C6132E">
        <w:t>4</w:t>
      </w:r>
      <w:r w:rsidR="005F1593">
        <w:t xml:space="preserve"> del present decret.</w:t>
      </w:r>
    </w:p>
    <w:p w14:paraId="206500F1" w14:textId="0F7573FF" w:rsidR="009A1EC2" w:rsidRDefault="005F1593" w:rsidP="000B04F8">
      <w:pPr>
        <w:spacing w:after="120"/>
        <w:jc w:val="both"/>
      </w:pPr>
      <w:r>
        <w:t>4</w:t>
      </w:r>
      <w:r w:rsidR="009A1EC2" w:rsidRPr="00C224D7">
        <w:t>. Els càrrecs electes només percebran les indemnitzacions que per raons del seu càrrec els puguin correspondre en cada cas i la quantia del qual serà determinada en els pressupostos d'ingressos i despeses aprovades anualment per la junta general de la confraria.</w:t>
      </w:r>
    </w:p>
    <w:p w14:paraId="5DE1DAC5" w14:textId="77777777" w:rsidR="009A1EC2" w:rsidRPr="00C224D7" w:rsidRDefault="009A1EC2" w:rsidP="000B04F8">
      <w:pPr>
        <w:spacing w:after="120"/>
        <w:jc w:val="both"/>
        <w:rPr>
          <w:b/>
          <w:bCs/>
        </w:rPr>
      </w:pPr>
    </w:p>
    <w:p w14:paraId="1A43410A" w14:textId="56ECECB4" w:rsidR="004E118A" w:rsidRDefault="009A1EC2" w:rsidP="000B04F8">
      <w:pPr>
        <w:spacing w:after="120"/>
        <w:jc w:val="both"/>
        <w:rPr>
          <w:b/>
          <w:bCs/>
        </w:rPr>
      </w:pPr>
      <w:r w:rsidRPr="00C224D7">
        <w:rPr>
          <w:b/>
          <w:bCs/>
        </w:rPr>
        <w:t>Article 2</w:t>
      </w:r>
      <w:r w:rsidR="007D7104">
        <w:rPr>
          <w:b/>
          <w:bCs/>
        </w:rPr>
        <w:t>3</w:t>
      </w:r>
    </w:p>
    <w:p w14:paraId="3C929168" w14:textId="731225DB" w:rsidR="009A1EC2" w:rsidRPr="00C224D7" w:rsidRDefault="009A1EC2" w:rsidP="000B04F8">
      <w:pPr>
        <w:spacing w:after="120"/>
        <w:jc w:val="both"/>
        <w:rPr>
          <w:b/>
          <w:bCs/>
        </w:rPr>
      </w:pPr>
      <w:r w:rsidRPr="00C224D7">
        <w:rPr>
          <w:b/>
          <w:bCs/>
        </w:rPr>
        <w:t>De l'actuació dels òrgans representatius</w:t>
      </w:r>
    </w:p>
    <w:p w14:paraId="5DE11474" w14:textId="77777777" w:rsidR="009A1EC2" w:rsidRPr="00C224D7" w:rsidRDefault="009A1EC2" w:rsidP="000B04F8">
      <w:pPr>
        <w:spacing w:after="120"/>
        <w:jc w:val="both"/>
      </w:pPr>
      <w:r w:rsidRPr="00C224D7">
        <w:t>Els òrgans rectors de la confraria ajustaran la seva actuació al que es disposa en aquest decret i als seus acords vàlidament adoptats, amb sotmetiment exprés al principi de legalitat.</w:t>
      </w:r>
    </w:p>
    <w:p w14:paraId="1EDA7F88" w14:textId="77777777" w:rsidR="009A1EC2" w:rsidRPr="00C224D7" w:rsidRDefault="009A1EC2" w:rsidP="000B04F8">
      <w:pPr>
        <w:spacing w:after="120"/>
        <w:jc w:val="both"/>
      </w:pPr>
    </w:p>
    <w:p w14:paraId="40359CCB" w14:textId="233438AC" w:rsidR="005F1593" w:rsidRDefault="009A1EC2" w:rsidP="000B04F8">
      <w:pPr>
        <w:spacing w:after="120"/>
        <w:jc w:val="both"/>
        <w:rPr>
          <w:b/>
          <w:bCs/>
        </w:rPr>
      </w:pPr>
      <w:r w:rsidRPr="00C224D7">
        <w:rPr>
          <w:b/>
          <w:bCs/>
        </w:rPr>
        <w:t>Article 2</w:t>
      </w:r>
      <w:r w:rsidR="007D7104">
        <w:rPr>
          <w:b/>
          <w:bCs/>
        </w:rPr>
        <w:t>4</w:t>
      </w:r>
    </w:p>
    <w:p w14:paraId="3F5B52A2" w14:textId="5EFA37A5" w:rsidR="009A1EC2" w:rsidRPr="00C224D7" w:rsidRDefault="009A1EC2" w:rsidP="000B04F8">
      <w:pPr>
        <w:spacing w:after="120"/>
        <w:jc w:val="both"/>
        <w:rPr>
          <w:b/>
          <w:bCs/>
          <w:i/>
          <w:iCs/>
        </w:rPr>
      </w:pPr>
      <w:r w:rsidRPr="00C224D7">
        <w:rPr>
          <w:b/>
          <w:bCs/>
        </w:rPr>
        <w:t>La junta general</w:t>
      </w:r>
    </w:p>
    <w:p w14:paraId="2D7DDC9B" w14:textId="77777777" w:rsidR="009A1EC2" w:rsidRPr="00C224D7" w:rsidRDefault="009A1EC2" w:rsidP="000B04F8">
      <w:pPr>
        <w:spacing w:after="120"/>
        <w:jc w:val="both"/>
      </w:pPr>
      <w:r w:rsidRPr="00C224D7">
        <w:t>1. La junta general és l’òrgan superior de representació de tots els membres de la confraria de pescadors i de control de la resta d’òrgans rectors i és constituïda pels representants dels armadors i dels treballadors.</w:t>
      </w:r>
    </w:p>
    <w:p w14:paraId="68D532EF" w14:textId="1BDCDBFD" w:rsidR="009A1EC2" w:rsidRPr="00C224D7" w:rsidRDefault="005F1593" w:rsidP="000B04F8">
      <w:pPr>
        <w:spacing w:after="120"/>
        <w:jc w:val="both"/>
      </w:pPr>
      <w:r>
        <w:t>2</w:t>
      </w:r>
      <w:r w:rsidR="009A1EC2" w:rsidRPr="00C224D7">
        <w:t>. La junta general actua com a òrgan de decisió i fiscalització dels restants òrgans rectors de la confraria. Els acords que adopta obliguen a la totalitat dels seus membres.</w:t>
      </w:r>
    </w:p>
    <w:p w14:paraId="560FF6D4" w14:textId="67BB6C72" w:rsidR="009A1EC2" w:rsidRPr="00C224D7" w:rsidRDefault="005F1593" w:rsidP="000B04F8">
      <w:pPr>
        <w:spacing w:after="120"/>
        <w:jc w:val="both"/>
      </w:pPr>
      <w:r>
        <w:t>3</w:t>
      </w:r>
      <w:r w:rsidR="009A1EC2" w:rsidRPr="00C224D7">
        <w:t>. E</w:t>
      </w:r>
      <w:r>
        <w:t xml:space="preserve">l seu nombre mínim de membres </w:t>
      </w:r>
      <w:r w:rsidRPr="00C224D7">
        <w:t>que la integren</w:t>
      </w:r>
      <w:r>
        <w:t xml:space="preserve"> és de 7 mentre que </w:t>
      </w:r>
      <w:r w:rsidRPr="00C224D7">
        <w:t>el nombre màxim de membres</w:t>
      </w:r>
      <w:r>
        <w:t xml:space="preserve"> serà el que </w:t>
      </w:r>
      <w:r w:rsidRPr="00C224D7">
        <w:t>determin</w:t>
      </w:r>
      <w:r>
        <w:t>in el</w:t>
      </w:r>
      <w:r w:rsidR="009A1EC2" w:rsidRPr="00C224D7">
        <w:t>s estatuts de la confraria.</w:t>
      </w:r>
    </w:p>
    <w:p w14:paraId="3D7D1475" w14:textId="77777777" w:rsidR="009A1EC2" w:rsidRPr="00C224D7" w:rsidRDefault="009A1EC2" w:rsidP="000B04F8">
      <w:pPr>
        <w:spacing w:after="120"/>
        <w:jc w:val="both"/>
      </w:pPr>
    </w:p>
    <w:p w14:paraId="43E750C6" w14:textId="2AA9F750" w:rsidR="004E118A" w:rsidRDefault="009A1EC2" w:rsidP="000B04F8">
      <w:pPr>
        <w:spacing w:after="120"/>
        <w:jc w:val="both"/>
        <w:rPr>
          <w:b/>
          <w:bCs/>
        </w:rPr>
      </w:pPr>
      <w:r w:rsidRPr="00C224D7">
        <w:rPr>
          <w:b/>
          <w:bCs/>
        </w:rPr>
        <w:t>Article 2</w:t>
      </w:r>
      <w:r w:rsidR="007D7104">
        <w:rPr>
          <w:b/>
          <w:bCs/>
        </w:rPr>
        <w:t>5</w:t>
      </w:r>
    </w:p>
    <w:p w14:paraId="0286A67F" w14:textId="78E352AB" w:rsidR="009A1EC2" w:rsidRPr="00C224D7" w:rsidRDefault="009A1EC2" w:rsidP="000B04F8">
      <w:pPr>
        <w:spacing w:after="120"/>
        <w:jc w:val="both"/>
        <w:rPr>
          <w:b/>
          <w:bCs/>
        </w:rPr>
      </w:pPr>
      <w:r w:rsidRPr="00C224D7">
        <w:rPr>
          <w:b/>
          <w:bCs/>
        </w:rPr>
        <w:t>Membres i composició</w:t>
      </w:r>
    </w:p>
    <w:p w14:paraId="02AE0F63" w14:textId="77777777" w:rsidR="009A1EC2" w:rsidRPr="00C224D7" w:rsidRDefault="009A1EC2" w:rsidP="000B04F8">
      <w:pPr>
        <w:spacing w:after="120"/>
        <w:jc w:val="both"/>
      </w:pPr>
      <w:r w:rsidRPr="00C224D7">
        <w:t>1. Són membres de la junta general d’una confraria de pescadors:</w:t>
      </w:r>
    </w:p>
    <w:p w14:paraId="6A90F3C0" w14:textId="77777777" w:rsidR="009A1EC2" w:rsidRPr="00C224D7" w:rsidRDefault="009A1EC2" w:rsidP="000B04F8">
      <w:pPr>
        <w:pStyle w:val="Prrafodelista"/>
        <w:numPr>
          <w:ilvl w:val="0"/>
          <w:numId w:val="3"/>
        </w:numPr>
        <w:spacing w:after="120" w:line="240" w:lineRule="auto"/>
        <w:jc w:val="both"/>
        <w:rPr>
          <w:rFonts w:ascii="Noto Sans" w:hAnsi="Noto Sans"/>
          <w:lang w:val="ca-ES"/>
        </w:rPr>
      </w:pPr>
      <w:r w:rsidRPr="00C224D7">
        <w:rPr>
          <w:rFonts w:ascii="Noto Sans" w:hAnsi="Noto Sans"/>
          <w:lang w:val="ca-ES"/>
        </w:rPr>
        <w:t>El patró o patrona major.</w:t>
      </w:r>
    </w:p>
    <w:p w14:paraId="55E3F2B9" w14:textId="77777777" w:rsidR="009A1EC2" w:rsidRPr="00C224D7" w:rsidRDefault="009A1EC2" w:rsidP="000B04F8">
      <w:pPr>
        <w:pStyle w:val="Prrafodelista"/>
        <w:numPr>
          <w:ilvl w:val="0"/>
          <w:numId w:val="3"/>
        </w:numPr>
        <w:spacing w:after="120" w:line="240" w:lineRule="auto"/>
        <w:jc w:val="both"/>
        <w:rPr>
          <w:rFonts w:ascii="Noto Sans" w:hAnsi="Noto Sans"/>
          <w:lang w:val="ca-ES"/>
        </w:rPr>
      </w:pPr>
      <w:r w:rsidRPr="00C224D7">
        <w:rPr>
          <w:rFonts w:ascii="Noto Sans" w:hAnsi="Noto Sans"/>
          <w:lang w:val="ca-ES"/>
        </w:rPr>
        <w:t>El president o presidenta de l’agrupació d’armadors.</w:t>
      </w:r>
    </w:p>
    <w:p w14:paraId="24E37D93" w14:textId="77777777" w:rsidR="009A1EC2" w:rsidRPr="00C224D7" w:rsidRDefault="009A1EC2" w:rsidP="000B04F8">
      <w:pPr>
        <w:pStyle w:val="Prrafodelista"/>
        <w:numPr>
          <w:ilvl w:val="0"/>
          <w:numId w:val="3"/>
        </w:numPr>
        <w:spacing w:after="120" w:line="240" w:lineRule="auto"/>
        <w:jc w:val="both"/>
        <w:rPr>
          <w:rFonts w:ascii="Noto Sans" w:hAnsi="Noto Sans"/>
          <w:lang w:val="ca-ES"/>
        </w:rPr>
      </w:pPr>
      <w:r w:rsidRPr="00C224D7">
        <w:rPr>
          <w:rFonts w:ascii="Noto Sans" w:hAnsi="Noto Sans"/>
          <w:lang w:val="ca-ES"/>
        </w:rPr>
        <w:t>El president o presidenta de l’agrupació de treballadors.</w:t>
      </w:r>
    </w:p>
    <w:p w14:paraId="46552620" w14:textId="77777777" w:rsidR="009A1EC2" w:rsidRPr="00C224D7" w:rsidRDefault="009A1EC2" w:rsidP="000B04F8">
      <w:pPr>
        <w:pStyle w:val="Prrafodelista"/>
        <w:numPr>
          <w:ilvl w:val="0"/>
          <w:numId w:val="3"/>
        </w:numPr>
        <w:spacing w:after="120" w:line="240" w:lineRule="auto"/>
        <w:jc w:val="both"/>
        <w:rPr>
          <w:rFonts w:ascii="Noto Sans" w:hAnsi="Noto Sans"/>
          <w:lang w:val="ca-ES"/>
        </w:rPr>
      </w:pPr>
      <w:r w:rsidRPr="00C224D7">
        <w:rPr>
          <w:rFonts w:ascii="Noto Sans" w:hAnsi="Noto Sans"/>
          <w:lang w:val="ca-ES"/>
        </w:rPr>
        <w:t>Els vocals, en el nombre que determinin els estatuts.</w:t>
      </w:r>
    </w:p>
    <w:p w14:paraId="4BA47C88" w14:textId="24EDAE48" w:rsidR="009A1EC2" w:rsidRPr="00C224D7" w:rsidRDefault="009A1EC2" w:rsidP="000B04F8">
      <w:pPr>
        <w:pStyle w:val="Prrafodelista"/>
        <w:numPr>
          <w:ilvl w:val="0"/>
          <w:numId w:val="3"/>
        </w:numPr>
        <w:spacing w:after="120" w:line="240" w:lineRule="auto"/>
        <w:jc w:val="both"/>
        <w:rPr>
          <w:rFonts w:ascii="Noto Sans" w:hAnsi="Noto Sans"/>
          <w:lang w:val="ca-ES"/>
        </w:rPr>
      </w:pPr>
      <w:r w:rsidRPr="00C224D7">
        <w:rPr>
          <w:rFonts w:ascii="Noto Sans" w:hAnsi="Noto Sans"/>
          <w:lang w:val="ca-ES"/>
        </w:rPr>
        <w:t>El secretari o secretària, amb veu</w:t>
      </w:r>
      <w:r w:rsidR="00C6132E">
        <w:rPr>
          <w:rFonts w:ascii="Noto Sans" w:hAnsi="Noto Sans"/>
          <w:lang w:val="ca-ES"/>
        </w:rPr>
        <w:t>,</w:t>
      </w:r>
      <w:r w:rsidRPr="00C224D7">
        <w:rPr>
          <w:rFonts w:ascii="Noto Sans" w:hAnsi="Noto Sans"/>
          <w:lang w:val="ca-ES"/>
        </w:rPr>
        <w:t xml:space="preserve"> però sense vot.</w:t>
      </w:r>
    </w:p>
    <w:p w14:paraId="004A3E42" w14:textId="008CC34F" w:rsidR="009A1EC2" w:rsidRPr="00C224D7" w:rsidRDefault="009A1EC2" w:rsidP="000B04F8">
      <w:pPr>
        <w:spacing w:after="120"/>
        <w:jc w:val="both"/>
      </w:pPr>
      <w:r w:rsidRPr="00C224D7">
        <w:t xml:space="preserve">2. Els membres de la junta general d’una confraria de pescadors són elegits per sufragi universal, lliure, igual, directe i secret, per un període de quatre anys, i poden ésser reelegits. El procediment electoral és el que estableix </w:t>
      </w:r>
      <w:r w:rsidR="00AF47E2">
        <w:t>al capítol VII d’aquest Decret.</w:t>
      </w:r>
    </w:p>
    <w:p w14:paraId="3B431D14" w14:textId="5741BA35" w:rsidR="009A1EC2" w:rsidRPr="00C224D7" w:rsidRDefault="009A1EC2" w:rsidP="000B04F8">
      <w:pPr>
        <w:spacing w:after="120"/>
        <w:jc w:val="both"/>
      </w:pPr>
      <w:r w:rsidRPr="00C224D7">
        <w:t xml:space="preserve">3. La junta general d’una confraria de pescadors és presidida per la patronia major, assistida, per la secretaria i per la o les </w:t>
      </w:r>
      <w:proofErr w:type="spellStart"/>
      <w:r w:rsidRPr="00C224D7">
        <w:t>vicepatronies</w:t>
      </w:r>
      <w:proofErr w:type="spellEnd"/>
      <w:r w:rsidR="007D7104">
        <w:t>,</w:t>
      </w:r>
      <w:r w:rsidRPr="00C224D7">
        <w:t xml:space="preserve"> en cas d’existir.</w:t>
      </w:r>
    </w:p>
    <w:p w14:paraId="18BF5D77" w14:textId="2B35BB07" w:rsidR="009A1EC2" w:rsidRPr="00C224D7" w:rsidRDefault="009A1EC2" w:rsidP="000B04F8">
      <w:pPr>
        <w:spacing w:after="120"/>
        <w:jc w:val="both"/>
      </w:pPr>
      <w:r w:rsidRPr="00C224D7">
        <w:t>4. En la composició de la junta general es respectarà, sempre que sigui possible, la paritat entre treballadors/</w:t>
      </w:r>
      <w:r w:rsidR="007D7104">
        <w:t>e</w:t>
      </w:r>
      <w:r w:rsidRPr="00C224D7">
        <w:t>s i empresaris/àries, així com la proporcionalitat entre sectors de producció. Els diferents sectors de producció d'una confraria estaran representats en la junta general sempre que comptin amb un nombre de membres suficient que els permeti comptar amb un vocal en la junta general.</w:t>
      </w:r>
    </w:p>
    <w:p w14:paraId="00714DE4" w14:textId="77777777" w:rsidR="009A1EC2" w:rsidRPr="00C224D7" w:rsidRDefault="009A1EC2" w:rsidP="000B04F8">
      <w:pPr>
        <w:spacing w:after="120"/>
        <w:jc w:val="both"/>
      </w:pPr>
      <w:r w:rsidRPr="00C224D7">
        <w:t>5. Els sectors de la producció es corresponen amb les diferents modalitats d'activitat extractiva de recursos marins.</w:t>
      </w:r>
    </w:p>
    <w:p w14:paraId="15C5C506" w14:textId="4D7A58FF" w:rsidR="009A1EC2" w:rsidRDefault="009A1EC2" w:rsidP="000B04F8">
      <w:pPr>
        <w:spacing w:after="120"/>
        <w:jc w:val="both"/>
      </w:pPr>
      <w:r w:rsidRPr="00C224D7">
        <w:t xml:space="preserve">6. Els estatuts de cada confraria de pescadors han de determinar les funcions dels </w:t>
      </w:r>
      <w:proofErr w:type="spellStart"/>
      <w:r w:rsidRPr="00C224D7">
        <w:t>vicep</w:t>
      </w:r>
      <w:r w:rsidR="007D7104">
        <w:t>atron</w:t>
      </w:r>
      <w:r w:rsidRPr="00C224D7">
        <w:t>s</w:t>
      </w:r>
      <w:proofErr w:type="spellEnd"/>
      <w:r w:rsidRPr="00C224D7">
        <w:t>.</w:t>
      </w:r>
    </w:p>
    <w:p w14:paraId="0DEE7E7D" w14:textId="77777777" w:rsidR="001314C7" w:rsidRDefault="001314C7" w:rsidP="000B04F8">
      <w:pPr>
        <w:spacing w:after="120"/>
        <w:jc w:val="both"/>
      </w:pPr>
    </w:p>
    <w:p w14:paraId="6CFDA9FB" w14:textId="63CA7EFD" w:rsidR="005F1593" w:rsidRPr="00F26587" w:rsidRDefault="009A1EC2" w:rsidP="000B04F8">
      <w:pPr>
        <w:spacing w:after="120"/>
        <w:jc w:val="both"/>
        <w:rPr>
          <w:b/>
          <w:bCs/>
        </w:rPr>
      </w:pPr>
      <w:r w:rsidRPr="00F26587">
        <w:rPr>
          <w:b/>
          <w:bCs/>
        </w:rPr>
        <w:t>Article 2</w:t>
      </w:r>
      <w:r w:rsidR="007D7104" w:rsidRPr="00F26587">
        <w:rPr>
          <w:b/>
          <w:bCs/>
        </w:rPr>
        <w:t>6</w:t>
      </w:r>
    </w:p>
    <w:p w14:paraId="0C344D4D" w14:textId="665BDB6C" w:rsidR="009A1EC2" w:rsidRPr="00C224D7" w:rsidRDefault="009A1EC2" w:rsidP="000B04F8">
      <w:pPr>
        <w:spacing w:after="120"/>
        <w:jc w:val="both"/>
        <w:rPr>
          <w:b/>
          <w:bCs/>
        </w:rPr>
      </w:pPr>
      <w:r w:rsidRPr="00F26587">
        <w:rPr>
          <w:b/>
          <w:bCs/>
        </w:rPr>
        <w:t>De les funcions de la junta general</w:t>
      </w:r>
    </w:p>
    <w:p w14:paraId="4D862AD6" w14:textId="77777777" w:rsidR="009A1EC2" w:rsidRPr="00C224D7" w:rsidRDefault="009A1EC2" w:rsidP="000B04F8">
      <w:pPr>
        <w:spacing w:after="120"/>
        <w:jc w:val="both"/>
      </w:pPr>
      <w:r w:rsidRPr="00C224D7">
        <w:t>1. Li corresponen a la junta general, entre d’altres, les següents funcions:</w:t>
      </w:r>
    </w:p>
    <w:p w14:paraId="2F261F7F" w14:textId="77777777" w:rsidR="009A1EC2" w:rsidRPr="00C224D7" w:rsidRDefault="009A1EC2" w:rsidP="000B04F8">
      <w:pPr>
        <w:pStyle w:val="Prrafodelista"/>
        <w:numPr>
          <w:ilvl w:val="0"/>
          <w:numId w:val="2"/>
        </w:numPr>
        <w:spacing w:after="120" w:line="240" w:lineRule="auto"/>
        <w:jc w:val="both"/>
        <w:rPr>
          <w:rFonts w:ascii="Noto Sans" w:hAnsi="Noto Sans"/>
          <w:lang w:val="ca-ES"/>
        </w:rPr>
      </w:pPr>
      <w:r w:rsidRPr="00C224D7">
        <w:rPr>
          <w:rFonts w:ascii="Noto Sans" w:hAnsi="Noto Sans"/>
          <w:lang w:val="ca-ES"/>
        </w:rPr>
        <w:t>Aprovar i modificar totalment o parcialment els estatuts i reglaments interns de la confraria.</w:t>
      </w:r>
    </w:p>
    <w:p w14:paraId="6493171D" w14:textId="06109524" w:rsidR="009A1EC2" w:rsidRPr="00C224D7" w:rsidRDefault="009A1EC2" w:rsidP="000B04F8">
      <w:pPr>
        <w:pStyle w:val="Prrafodelista"/>
        <w:numPr>
          <w:ilvl w:val="0"/>
          <w:numId w:val="2"/>
        </w:numPr>
        <w:spacing w:after="120" w:line="240" w:lineRule="auto"/>
        <w:jc w:val="both"/>
        <w:rPr>
          <w:rFonts w:ascii="Noto Sans" w:hAnsi="Noto Sans"/>
          <w:lang w:val="ca-ES"/>
        </w:rPr>
      </w:pPr>
      <w:r w:rsidRPr="00C224D7">
        <w:rPr>
          <w:rFonts w:ascii="Noto Sans" w:hAnsi="Noto Sans"/>
          <w:lang w:val="ca-ES"/>
        </w:rPr>
        <w:t>Elegir i fer cessar d’entre els seus membres</w:t>
      </w:r>
      <w:r w:rsidR="007D7104">
        <w:rPr>
          <w:rFonts w:ascii="Noto Sans" w:hAnsi="Noto Sans"/>
          <w:lang w:val="ca-ES"/>
        </w:rPr>
        <w:t>,</w:t>
      </w:r>
      <w:r w:rsidRPr="00C224D7">
        <w:rPr>
          <w:rFonts w:ascii="Noto Sans" w:hAnsi="Noto Sans"/>
          <w:lang w:val="ca-ES"/>
        </w:rPr>
        <w:t xml:space="preserve"> els vocals del capítol i el patró o patrona major.</w:t>
      </w:r>
    </w:p>
    <w:p w14:paraId="79EA946A" w14:textId="453626BF" w:rsidR="009A1EC2" w:rsidRPr="00C224D7" w:rsidRDefault="009A1EC2" w:rsidP="000B04F8">
      <w:pPr>
        <w:pStyle w:val="Prrafodelista"/>
        <w:numPr>
          <w:ilvl w:val="0"/>
          <w:numId w:val="2"/>
        </w:numPr>
        <w:spacing w:after="120" w:line="240" w:lineRule="auto"/>
        <w:jc w:val="both"/>
        <w:rPr>
          <w:rFonts w:ascii="Noto Sans" w:hAnsi="Noto Sans"/>
          <w:lang w:val="ca-ES"/>
        </w:rPr>
      </w:pPr>
      <w:r w:rsidRPr="00C224D7">
        <w:rPr>
          <w:rFonts w:ascii="Noto Sans" w:hAnsi="Noto Sans"/>
          <w:lang w:val="ca-ES"/>
        </w:rPr>
        <w:t>Acordar la convocatòria d'eleccions per a la cobertura de vacants en els òrgans de govern</w:t>
      </w:r>
      <w:r w:rsidR="007D7104">
        <w:rPr>
          <w:rFonts w:ascii="Noto Sans" w:hAnsi="Noto Sans"/>
          <w:lang w:val="ca-ES"/>
        </w:rPr>
        <w:t>,</w:t>
      </w:r>
      <w:r w:rsidRPr="00C224D7">
        <w:rPr>
          <w:rFonts w:ascii="Noto Sans" w:hAnsi="Noto Sans"/>
          <w:lang w:val="ca-ES"/>
        </w:rPr>
        <w:t xml:space="preserve"> per pròpia iniciativa o a proposta del capítol.</w:t>
      </w:r>
    </w:p>
    <w:p w14:paraId="374CA164" w14:textId="4E3FB094" w:rsidR="009A1EC2" w:rsidRPr="00C224D7" w:rsidRDefault="009A1EC2" w:rsidP="000B04F8">
      <w:pPr>
        <w:pStyle w:val="Prrafodelista"/>
        <w:numPr>
          <w:ilvl w:val="0"/>
          <w:numId w:val="2"/>
        </w:numPr>
        <w:spacing w:after="120" w:line="240" w:lineRule="auto"/>
        <w:jc w:val="both"/>
        <w:rPr>
          <w:rFonts w:ascii="Noto Sans" w:hAnsi="Noto Sans"/>
          <w:lang w:val="ca-ES"/>
        </w:rPr>
      </w:pPr>
      <w:r w:rsidRPr="00C224D7">
        <w:rPr>
          <w:rFonts w:ascii="Noto Sans" w:hAnsi="Noto Sans"/>
          <w:lang w:val="ca-ES"/>
        </w:rPr>
        <w:t xml:space="preserve">Nomenar i destituir el/la secretari/a al qual fa referència </w:t>
      </w:r>
      <w:r w:rsidRPr="00F26587">
        <w:rPr>
          <w:rFonts w:ascii="Noto Sans" w:hAnsi="Noto Sans"/>
          <w:lang w:val="ca-ES"/>
        </w:rPr>
        <w:t>l'article 4</w:t>
      </w:r>
      <w:r w:rsidR="00F26587" w:rsidRPr="00F26587">
        <w:rPr>
          <w:rFonts w:ascii="Noto Sans" w:hAnsi="Noto Sans"/>
          <w:lang w:val="ca-ES"/>
        </w:rPr>
        <w:t>5</w:t>
      </w:r>
      <w:r w:rsidRPr="00C224D7">
        <w:rPr>
          <w:rFonts w:ascii="Noto Sans" w:hAnsi="Noto Sans"/>
          <w:lang w:val="ca-ES"/>
        </w:rPr>
        <w:t xml:space="preserve"> d'aquest decret.</w:t>
      </w:r>
    </w:p>
    <w:p w14:paraId="11D84EF9" w14:textId="77777777" w:rsidR="009A1EC2" w:rsidRPr="00C224D7" w:rsidRDefault="009A1EC2" w:rsidP="000B04F8">
      <w:pPr>
        <w:pStyle w:val="Prrafodelista"/>
        <w:numPr>
          <w:ilvl w:val="0"/>
          <w:numId w:val="2"/>
        </w:numPr>
        <w:spacing w:after="120" w:line="240" w:lineRule="auto"/>
        <w:jc w:val="both"/>
        <w:rPr>
          <w:rFonts w:ascii="Noto Sans" w:hAnsi="Noto Sans"/>
          <w:lang w:val="ca-ES"/>
        </w:rPr>
      </w:pPr>
      <w:r w:rsidRPr="00C224D7">
        <w:rPr>
          <w:rFonts w:ascii="Noto Sans" w:hAnsi="Noto Sans"/>
          <w:lang w:val="ca-ES"/>
        </w:rPr>
        <w:lastRenderedPageBreak/>
        <w:t>Fixar els criteris per a la contractació de personal i acordar-ne la seva contractació.</w:t>
      </w:r>
    </w:p>
    <w:p w14:paraId="325A7189" w14:textId="77777777" w:rsidR="009A1EC2" w:rsidRPr="00C224D7" w:rsidRDefault="009A1EC2" w:rsidP="000B04F8">
      <w:pPr>
        <w:pStyle w:val="Prrafodelista"/>
        <w:numPr>
          <w:ilvl w:val="0"/>
          <w:numId w:val="2"/>
        </w:numPr>
        <w:spacing w:after="120" w:line="240" w:lineRule="auto"/>
        <w:jc w:val="both"/>
        <w:rPr>
          <w:rFonts w:ascii="Noto Sans" w:hAnsi="Noto Sans"/>
          <w:lang w:val="ca-ES"/>
        </w:rPr>
      </w:pPr>
      <w:r w:rsidRPr="00C224D7">
        <w:rPr>
          <w:rFonts w:ascii="Noto Sans" w:hAnsi="Noto Sans"/>
          <w:lang w:val="ca-ES"/>
        </w:rPr>
        <w:t>Aprovar el pressupost anual i les seves modificacions quan aquestes, aïllades o de manera acumulativa, excedeixin del 10% del total del pressupost.</w:t>
      </w:r>
    </w:p>
    <w:p w14:paraId="52C26EC2" w14:textId="77777777" w:rsidR="009A1EC2" w:rsidRPr="00C224D7" w:rsidRDefault="009A1EC2" w:rsidP="000B04F8">
      <w:pPr>
        <w:pStyle w:val="Prrafodelista"/>
        <w:numPr>
          <w:ilvl w:val="0"/>
          <w:numId w:val="2"/>
        </w:numPr>
        <w:spacing w:after="120" w:line="240" w:lineRule="auto"/>
        <w:jc w:val="both"/>
        <w:rPr>
          <w:rFonts w:ascii="Noto Sans" w:hAnsi="Noto Sans"/>
          <w:lang w:val="ca-ES"/>
        </w:rPr>
      </w:pPr>
      <w:r w:rsidRPr="00C224D7">
        <w:rPr>
          <w:rFonts w:ascii="Noto Sans" w:hAnsi="Noto Sans"/>
          <w:lang w:val="ca-ES"/>
        </w:rPr>
        <w:t>Determinar la quantia i la distribució de les quotes o derrames de caràcter ordinari o extraordinari.</w:t>
      </w:r>
    </w:p>
    <w:p w14:paraId="081FE817" w14:textId="571464AB" w:rsidR="009A1EC2" w:rsidRPr="00C224D7" w:rsidRDefault="009A1EC2" w:rsidP="000B04F8">
      <w:pPr>
        <w:pStyle w:val="Prrafodelista"/>
        <w:numPr>
          <w:ilvl w:val="0"/>
          <w:numId w:val="2"/>
        </w:numPr>
        <w:spacing w:after="120" w:line="240" w:lineRule="auto"/>
        <w:jc w:val="both"/>
        <w:rPr>
          <w:rFonts w:ascii="Noto Sans" w:hAnsi="Noto Sans"/>
          <w:lang w:val="ca-ES"/>
        </w:rPr>
      </w:pPr>
      <w:r w:rsidRPr="00C224D7">
        <w:rPr>
          <w:rFonts w:ascii="Noto Sans" w:hAnsi="Noto Sans"/>
          <w:lang w:val="ca-ES"/>
        </w:rPr>
        <w:t>Aprovar la memòria, els projectes i els programes d’actuació de la confraria així</w:t>
      </w:r>
      <w:r w:rsidR="00DD4E4A">
        <w:rPr>
          <w:rFonts w:ascii="Noto Sans" w:hAnsi="Noto Sans"/>
          <w:lang w:val="ca-ES"/>
        </w:rPr>
        <w:t>,</w:t>
      </w:r>
      <w:r w:rsidRPr="00C224D7">
        <w:rPr>
          <w:rFonts w:ascii="Noto Sans" w:hAnsi="Noto Sans"/>
          <w:lang w:val="ca-ES"/>
        </w:rPr>
        <w:t xml:space="preserve"> com la liquidació del pressupost de l’exercici anterior.</w:t>
      </w:r>
    </w:p>
    <w:p w14:paraId="4B176524" w14:textId="77777777" w:rsidR="009A1EC2" w:rsidRPr="00C224D7" w:rsidRDefault="009A1EC2" w:rsidP="000B04F8">
      <w:pPr>
        <w:pStyle w:val="Prrafodelista"/>
        <w:numPr>
          <w:ilvl w:val="0"/>
          <w:numId w:val="2"/>
        </w:numPr>
        <w:spacing w:after="120" w:line="240" w:lineRule="auto"/>
        <w:jc w:val="both"/>
        <w:rPr>
          <w:rFonts w:ascii="Noto Sans" w:hAnsi="Noto Sans"/>
          <w:lang w:val="ca-ES"/>
        </w:rPr>
      </w:pPr>
      <w:r w:rsidRPr="00C224D7">
        <w:rPr>
          <w:rFonts w:ascii="Noto Sans" w:hAnsi="Noto Sans"/>
          <w:lang w:val="ca-ES"/>
        </w:rPr>
        <w:t>Aprovar els actes de disposició de béns immobles.</w:t>
      </w:r>
    </w:p>
    <w:p w14:paraId="5B8FE50D" w14:textId="77777777" w:rsidR="009A1EC2" w:rsidRPr="00C224D7" w:rsidRDefault="009A1EC2" w:rsidP="000B04F8">
      <w:pPr>
        <w:pStyle w:val="Prrafodelista"/>
        <w:numPr>
          <w:ilvl w:val="0"/>
          <w:numId w:val="2"/>
        </w:numPr>
        <w:spacing w:after="120" w:line="240" w:lineRule="auto"/>
        <w:jc w:val="both"/>
        <w:rPr>
          <w:rFonts w:ascii="Noto Sans" w:hAnsi="Noto Sans"/>
          <w:lang w:val="ca-ES"/>
        </w:rPr>
      </w:pPr>
      <w:r w:rsidRPr="00C224D7">
        <w:rPr>
          <w:rFonts w:ascii="Noto Sans" w:hAnsi="Noto Sans"/>
          <w:lang w:val="ca-ES"/>
        </w:rPr>
        <w:t>Aprovar la dissolució, la modificació, la fusió i l’àmbit territorial de la confraria.</w:t>
      </w:r>
    </w:p>
    <w:p w14:paraId="3A530ECC" w14:textId="77777777" w:rsidR="009A1EC2" w:rsidRPr="00C224D7" w:rsidRDefault="009A1EC2" w:rsidP="000B04F8">
      <w:pPr>
        <w:pStyle w:val="Prrafodelista"/>
        <w:numPr>
          <w:ilvl w:val="0"/>
          <w:numId w:val="2"/>
        </w:numPr>
        <w:spacing w:after="120" w:line="240" w:lineRule="auto"/>
        <w:jc w:val="both"/>
        <w:rPr>
          <w:rFonts w:ascii="Noto Sans" w:hAnsi="Noto Sans"/>
          <w:lang w:val="ca-ES"/>
        </w:rPr>
      </w:pPr>
      <w:r w:rsidRPr="00C224D7">
        <w:rPr>
          <w:rFonts w:ascii="Noto Sans" w:hAnsi="Noto Sans"/>
          <w:lang w:val="ca-ES"/>
        </w:rPr>
        <w:t>Aprovar la participació de la confraria en altres empreses i en organitzacions territorials, estatals, comunitàries i internacionals.</w:t>
      </w:r>
    </w:p>
    <w:p w14:paraId="1F6B713E" w14:textId="77777777" w:rsidR="009A1EC2" w:rsidRPr="00C224D7" w:rsidRDefault="009A1EC2" w:rsidP="000B04F8">
      <w:pPr>
        <w:pStyle w:val="Prrafodelista"/>
        <w:numPr>
          <w:ilvl w:val="0"/>
          <w:numId w:val="2"/>
        </w:numPr>
        <w:spacing w:after="120" w:line="240" w:lineRule="auto"/>
        <w:jc w:val="both"/>
        <w:rPr>
          <w:rFonts w:ascii="Noto Sans" w:hAnsi="Noto Sans"/>
          <w:lang w:val="ca-ES"/>
        </w:rPr>
      </w:pPr>
      <w:r w:rsidRPr="00C224D7">
        <w:rPr>
          <w:rFonts w:ascii="Noto Sans" w:hAnsi="Noto Sans"/>
          <w:lang w:val="ca-ES"/>
        </w:rPr>
        <w:t>Controlar l’actuació dels altres òrgans rectors, inclosa l’admissió de nous socis.</w:t>
      </w:r>
    </w:p>
    <w:p w14:paraId="77E415C9" w14:textId="5E4FA058" w:rsidR="009A1EC2" w:rsidRPr="00C224D7" w:rsidRDefault="009A1EC2" w:rsidP="000B04F8">
      <w:pPr>
        <w:pStyle w:val="Prrafodelista"/>
        <w:numPr>
          <w:ilvl w:val="0"/>
          <w:numId w:val="2"/>
        </w:numPr>
        <w:spacing w:after="120" w:line="240" w:lineRule="auto"/>
        <w:jc w:val="both"/>
        <w:rPr>
          <w:rFonts w:ascii="Noto Sans" w:hAnsi="Noto Sans"/>
          <w:lang w:val="ca-ES"/>
        </w:rPr>
      </w:pPr>
      <w:r w:rsidRPr="00C224D7">
        <w:rPr>
          <w:rFonts w:ascii="Noto Sans" w:hAnsi="Noto Sans"/>
          <w:lang w:val="ca-ES"/>
        </w:rPr>
        <w:t>Autoritzar el/la patró/patrona major per prendre diners a préstec, concertar avals i altres instruments financers, sol·licitar subvencions, signar convenis, concerts o acords, interposar recursos i formular litigis.</w:t>
      </w:r>
    </w:p>
    <w:p w14:paraId="0424BE0E" w14:textId="77777777" w:rsidR="009A1EC2" w:rsidRPr="00C224D7" w:rsidRDefault="009A1EC2" w:rsidP="000B04F8">
      <w:pPr>
        <w:pStyle w:val="Prrafodelista"/>
        <w:numPr>
          <w:ilvl w:val="0"/>
          <w:numId w:val="2"/>
        </w:numPr>
        <w:spacing w:after="120" w:line="240" w:lineRule="auto"/>
        <w:jc w:val="both"/>
        <w:rPr>
          <w:rFonts w:ascii="Noto Sans" w:hAnsi="Noto Sans"/>
          <w:lang w:val="ca-ES"/>
        </w:rPr>
      </w:pPr>
      <w:r w:rsidRPr="00C224D7">
        <w:rPr>
          <w:rFonts w:ascii="Noto Sans" w:hAnsi="Noto Sans"/>
          <w:lang w:val="ca-ES"/>
        </w:rPr>
        <w:t>Decidir sobre aquelles qüestions d'interès que un altre òrgan rector sotmeti a la seva consideració.</w:t>
      </w:r>
    </w:p>
    <w:p w14:paraId="109BC048" w14:textId="77777777" w:rsidR="009A1EC2" w:rsidRPr="00C224D7" w:rsidRDefault="009A1EC2" w:rsidP="000B04F8">
      <w:pPr>
        <w:pStyle w:val="Prrafodelista"/>
        <w:numPr>
          <w:ilvl w:val="0"/>
          <w:numId w:val="2"/>
        </w:numPr>
        <w:spacing w:after="120" w:line="240" w:lineRule="auto"/>
        <w:jc w:val="both"/>
        <w:rPr>
          <w:rFonts w:ascii="Noto Sans" w:hAnsi="Noto Sans"/>
          <w:lang w:val="ca-ES"/>
        </w:rPr>
      </w:pPr>
      <w:r w:rsidRPr="00C224D7">
        <w:rPr>
          <w:rFonts w:ascii="Noto Sans" w:hAnsi="Noto Sans"/>
          <w:lang w:val="ca-ES"/>
        </w:rPr>
        <w:t>Sol·licitar i rebre del capítol la informació oportuna sobre la situació de la confraria.</w:t>
      </w:r>
    </w:p>
    <w:p w14:paraId="422C4F8A" w14:textId="1373E5A8" w:rsidR="009A1EC2" w:rsidRPr="00C224D7" w:rsidRDefault="009A1EC2" w:rsidP="000B04F8">
      <w:pPr>
        <w:pStyle w:val="Prrafodelista"/>
        <w:numPr>
          <w:ilvl w:val="0"/>
          <w:numId w:val="2"/>
        </w:numPr>
        <w:spacing w:after="120" w:line="240" w:lineRule="auto"/>
        <w:jc w:val="both"/>
        <w:rPr>
          <w:rFonts w:ascii="Noto Sans" w:hAnsi="Noto Sans"/>
          <w:lang w:val="ca-ES"/>
        </w:rPr>
      </w:pPr>
      <w:r w:rsidRPr="00C224D7">
        <w:rPr>
          <w:rFonts w:ascii="Noto Sans" w:hAnsi="Noto Sans"/>
          <w:lang w:val="ca-ES"/>
        </w:rPr>
        <w:t>Informar sobre la idoneïtat dels plans de gestió elaborats per les agrupacions sectorials i proposar</w:t>
      </w:r>
      <w:r w:rsidR="00242669">
        <w:rPr>
          <w:rFonts w:ascii="Noto Sans" w:hAnsi="Noto Sans"/>
          <w:lang w:val="ca-ES"/>
        </w:rPr>
        <w:t>-los</w:t>
      </w:r>
      <w:r w:rsidRPr="00C224D7">
        <w:rPr>
          <w:rFonts w:ascii="Noto Sans" w:hAnsi="Noto Sans"/>
          <w:lang w:val="ca-ES"/>
        </w:rPr>
        <w:t xml:space="preserve"> a la </w:t>
      </w:r>
      <w:r w:rsidR="00242669">
        <w:rPr>
          <w:rFonts w:ascii="Noto Sans" w:hAnsi="Noto Sans"/>
          <w:lang w:val="ca-ES"/>
        </w:rPr>
        <w:t>D</w:t>
      </w:r>
      <w:r w:rsidRPr="00C224D7">
        <w:rPr>
          <w:rFonts w:ascii="Noto Sans" w:hAnsi="Noto Sans"/>
          <w:lang w:val="ca-ES"/>
        </w:rPr>
        <w:t xml:space="preserve">irecció </w:t>
      </w:r>
      <w:r w:rsidR="00242669">
        <w:rPr>
          <w:rFonts w:ascii="Noto Sans" w:hAnsi="Noto Sans"/>
          <w:lang w:val="ca-ES"/>
        </w:rPr>
        <w:t>G</w:t>
      </w:r>
      <w:r w:rsidRPr="00C224D7">
        <w:rPr>
          <w:rFonts w:ascii="Noto Sans" w:hAnsi="Noto Sans"/>
          <w:lang w:val="ca-ES"/>
        </w:rPr>
        <w:t xml:space="preserve">eneral de </w:t>
      </w:r>
      <w:r w:rsidR="00242669">
        <w:rPr>
          <w:rFonts w:ascii="Noto Sans" w:hAnsi="Noto Sans"/>
          <w:lang w:val="ca-ES"/>
        </w:rPr>
        <w:t>P</w:t>
      </w:r>
      <w:r w:rsidRPr="00C224D7">
        <w:rPr>
          <w:rFonts w:ascii="Noto Sans" w:hAnsi="Noto Sans"/>
          <w:lang w:val="ca-ES"/>
        </w:rPr>
        <w:t>esca.</w:t>
      </w:r>
    </w:p>
    <w:p w14:paraId="38F4429E" w14:textId="77777777" w:rsidR="009A1EC2" w:rsidRPr="007D7104" w:rsidRDefault="009A1EC2" w:rsidP="000B04F8">
      <w:pPr>
        <w:pStyle w:val="Prrafodelista"/>
        <w:numPr>
          <w:ilvl w:val="0"/>
          <w:numId w:val="2"/>
        </w:numPr>
        <w:spacing w:after="120" w:line="240" w:lineRule="auto"/>
        <w:jc w:val="both"/>
        <w:rPr>
          <w:rFonts w:ascii="Noto Sans" w:hAnsi="Noto Sans"/>
          <w:lang w:val="ca-ES"/>
        </w:rPr>
      </w:pPr>
      <w:r w:rsidRPr="007D7104">
        <w:rPr>
          <w:rFonts w:ascii="Noto Sans" w:hAnsi="Noto Sans"/>
          <w:lang w:val="ca-ES"/>
        </w:rPr>
        <w:t>Ratificar l'acord de constitució d'agrupacions sectorials i l'aprovació dels seus reglaments de règim interior.</w:t>
      </w:r>
    </w:p>
    <w:p w14:paraId="0DAC66F1" w14:textId="77777777" w:rsidR="009A1EC2" w:rsidRPr="007D7104" w:rsidRDefault="009A1EC2" w:rsidP="000B04F8">
      <w:pPr>
        <w:pStyle w:val="Prrafodelista"/>
        <w:numPr>
          <w:ilvl w:val="0"/>
          <w:numId w:val="2"/>
        </w:numPr>
        <w:spacing w:after="120" w:line="240" w:lineRule="auto"/>
        <w:jc w:val="both"/>
        <w:rPr>
          <w:rFonts w:ascii="Noto Sans" w:hAnsi="Noto Sans"/>
          <w:lang w:val="ca-ES"/>
        </w:rPr>
      </w:pPr>
      <w:r w:rsidRPr="007D7104">
        <w:rPr>
          <w:rFonts w:ascii="Noto Sans" w:hAnsi="Noto Sans"/>
          <w:lang w:val="ca-ES"/>
        </w:rPr>
        <w:t>Acordar la sol·licitud d'intervenció administrativa per l'administració competent.</w:t>
      </w:r>
    </w:p>
    <w:p w14:paraId="29F5E03A" w14:textId="77777777" w:rsidR="009A1EC2" w:rsidRPr="00C224D7" w:rsidRDefault="009A1EC2" w:rsidP="000B04F8">
      <w:pPr>
        <w:pStyle w:val="Prrafodelista"/>
        <w:numPr>
          <w:ilvl w:val="0"/>
          <w:numId w:val="2"/>
        </w:numPr>
        <w:spacing w:after="120" w:line="240" w:lineRule="auto"/>
        <w:jc w:val="both"/>
        <w:rPr>
          <w:rFonts w:ascii="Noto Sans" w:hAnsi="Noto Sans"/>
          <w:lang w:val="ca-ES"/>
        </w:rPr>
      </w:pPr>
      <w:r w:rsidRPr="00C224D7">
        <w:rPr>
          <w:rFonts w:ascii="Noto Sans" w:hAnsi="Noto Sans"/>
          <w:lang w:val="ca-ES"/>
        </w:rPr>
        <w:t>Regular les funcions a desenvolupar pel personal en cada lloc de treball.</w:t>
      </w:r>
    </w:p>
    <w:p w14:paraId="58A7DF25" w14:textId="3B6EC156" w:rsidR="009A1EC2" w:rsidRPr="00C224D7" w:rsidRDefault="009A1EC2" w:rsidP="000B04F8">
      <w:pPr>
        <w:pStyle w:val="Prrafodelista"/>
        <w:numPr>
          <w:ilvl w:val="0"/>
          <w:numId w:val="2"/>
        </w:numPr>
        <w:spacing w:after="120" w:line="240" w:lineRule="auto"/>
        <w:jc w:val="both"/>
        <w:rPr>
          <w:rFonts w:ascii="Noto Sans" w:hAnsi="Noto Sans"/>
          <w:lang w:val="ca-ES"/>
        </w:rPr>
      </w:pPr>
      <w:r w:rsidRPr="00C224D7">
        <w:rPr>
          <w:rFonts w:ascii="Noto Sans" w:hAnsi="Noto Sans"/>
          <w:lang w:val="ca-ES"/>
        </w:rPr>
        <w:t>Acordar les indemnitzacions que</w:t>
      </w:r>
      <w:r w:rsidR="007D7104">
        <w:rPr>
          <w:rFonts w:ascii="Noto Sans" w:hAnsi="Noto Sans"/>
          <w:lang w:val="ca-ES"/>
        </w:rPr>
        <w:t>,</w:t>
      </w:r>
      <w:r w:rsidRPr="00C224D7">
        <w:rPr>
          <w:rFonts w:ascii="Noto Sans" w:hAnsi="Noto Sans"/>
          <w:lang w:val="ca-ES"/>
        </w:rPr>
        <w:t xml:space="preserve"> per raó del servei</w:t>
      </w:r>
      <w:r w:rsidR="007D7104">
        <w:rPr>
          <w:rFonts w:ascii="Noto Sans" w:hAnsi="Noto Sans"/>
          <w:lang w:val="ca-ES"/>
        </w:rPr>
        <w:t>,</w:t>
      </w:r>
      <w:r w:rsidRPr="00C224D7">
        <w:rPr>
          <w:rFonts w:ascii="Noto Sans" w:hAnsi="Noto Sans"/>
          <w:lang w:val="ca-ES"/>
        </w:rPr>
        <w:t xml:space="preserve"> corresponguin als càrrecs electes.</w:t>
      </w:r>
    </w:p>
    <w:p w14:paraId="3B28729F" w14:textId="77777777" w:rsidR="009A1EC2" w:rsidRPr="00C224D7" w:rsidRDefault="009A1EC2" w:rsidP="000B04F8">
      <w:pPr>
        <w:pStyle w:val="Prrafodelista"/>
        <w:numPr>
          <w:ilvl w:val="0"/>
          <w:numId w:val="2"/>
        </w:numPr>
        <w:spacing w:after="120" w:line="240" w:lineRule="auto"/>
        <w:jc w:val="both"/>
        <w:rPr>
          <w:rFonts w:ascii="Noto Sans" w:hAnsi="Noto Sans"/>
          <w:lang w:val="ca-ES"/>
        </w:rPr>
      </w:pPr>
      <w:r w:rsidRPr="00C224D7">
        <w:rPr>
          <w:rFonts w:ascii="Noto Sans" w:hAnsi="Noto Sans"/>
          <w:lang w:val="ca-ES"/>
        </w:rPr>
        <w:t>Les altres funcions que li atribueixin els estatuts, aquest Decret i les disposicions que la desenvolupin.</w:t>
      </w:r>
    </w:p>
    <w:p w14:paraId="19C211FC" w14:textId="548951E5" w:rsidR="009A1EC2" w:rsidRPr="00C224D7" w:rsidRDefault="009A1EC2" w:rsidP="000B04F8">
      <w:pPr>
        <w:spacing w:after="120"/>
        <w:jc w:val="both"/>
      </w:pPr>
      <w:r w:rsidRPr="00C224D7">
        <w:t>2. La junta general podrà delegar en el capítol, amb les limitacions que estimi convenients, l'exercici de les funcions de l’apartat anterior que estimin oportunes.</w:t>
      </w:r>
    </w:p>
    <w:p w14:paraId="4538AA51" w14:textId="35F9E698" w:rsidR="009A1EC2" w:rsidRPr="00C224D7" w:rsidRDefault="009A1EC2" w:rsidP="000B04F8">
      <w:pPr>
        <w:spacing w:after="120"/>
        <w:jc w:val="both"/>
      </w:pPr>
      <w:r w:rsidRPr="00C224D7">
        <w:t>3. La delegació haurà de ser acordada per la majoria absoluta dels seus membres. En cas d'urgència i sense necessitat de delegació, el capítol podrà autoritzar, exclusivament, al/la patró/patrona major per a interposar recursos i litigis, donant-</w:t>
      </w:r>
      <w:r w:rsidR="007D7104">
        <w:t>ne</w:t>
      </w:r>
      <w:r w:rsidRPr="00C224D7">
        <w:t xml:space="preserve"> compte a la junta general en la seva primera reunió.</w:t>
      </w:r>
    </w:p>
    <w:p w14:paraId="29EAC0FD" w14:textId="77777777" w:rsidR="009A1EC2" w:rsidRPr="00C224D7" w:rsidRDefault="009A1EC2" w:rsidP="000B04F8">
      <w:pPr>
        <w:spacing w:after="120"/>
        <w:jc w:val="both"/>
        <w:rPr>
          <w:b/>
          <w:bCs/>
        </w:rPr>
      </w:pPr>
    </w:p>
    <w:p w14:paraId="22A0087B" w14:textId="63CB372D" w:rsidR="007D7104" w:rsidRDefault="009A1EC2" w:rsidP="000B04F8">
      <w:pPr>
        <w:spacing w:after="120"/>
        <w:jc w:val="both"/>
        <w:rPr>
          <w:b/>
          <w:bCs/>
        </w:rPr>
      </w:pPr>
      <w:r w:rsidRPr="00C224D7">
        <w:rPr>
          <w:b/>
          <w:bCs/>
        </w:rPr>
        <w:lastRenderedPageBreak/>
        <w:t>Article 2</w:t>
      </w:r>
      <w:r w:rsidR="007D7104">
        <w:rPr>
          <w:b/>
          <w:bCs/>
        </w:rPr>
        <w:t>7</w:t>
      </w:r>
    </w:p>
    <w:p w14:paraId="2DFA8267" w14:textId="3A42756F" w:rsidR="009A1EC2" w:rsidRPr="00C224D7" w:rsidRDefault="009A1EC2" w:rsidP="000B04F8">
      <w:pPr>
        <w:spacing w:after="120"/>
        <w:jc w:val="both"/>
        <w:rPr>
          <w:b/>
          <w:bCs/>
        </w:rPr>
      </w:pPr>
      <w:r w:rsidRPr="00C224D7">
        <w:rPr>
          <w:b/>
          <w:bCs/>
        </w:rPr>
        <w:t>De la constitució de la junta general</w:t>
      </w:r>
    </w:p>
    <w:p w14:paraId="7E6970BF" w14:textId="4A9DE81B" w:rsidR="009A1EC2" w:rsidRPr="00C224D7" w:rsidRDefault="009A1EC2" w:rsidP="000B04F8">
      <w:pPr>
        <w:spacing w:after="120"/>
        <w:jc w:val="both"/>
      </w:pPr>
      <w:r w:rsidRPr="00C224D7">
        <w:t>Per a la vàlida constitució de la junta general, a l'efecte de l'adopció vàlida d'acords, es requerirà la presència del/de la patró/patrona major, el/la secretari/a o qui els/ les substitueixi i de, alm</w:t>
      </w:r>
      <w:r w:rsidR="00CE224D">
        <w:t>anco</w:t>
      </w:r>
      <w:r w:rsidRPr="00C224D7">
        <w:t>, la meitat dels seus membres.</w:t>
      </w:r>
    </w:p>
    <w:p w14:paraId="2E174C98" w14:textId="77777777" w:rsidR="009A1EC2" w:rsidRPr="00C224D7" w:rsidRDefault="009A1EC2" w:rsidP="000B04F8">
      <w:pPr>
        <w:spacing w:after="120"/>
        <w:jc w:val="both"/>
      </w:pPr>
    </w:p>
    <w:p w14:paraId="0E6F5EF0" w14:textId="77777777" w:rsidR="007D7104" w:rsidRDefault="009A1EC2" w:rsidP="000B04F8">
      <w:pPr>
        <w:spacing w:after="120"/>
        <w:jc w:val="both"/>
        <w:rPr>
          <w:b/>
          <w:bCs/>
        </w:rPr>
      </w:pPr>
      <w:r w:rsidRPr="00C224D7">
        <w:rPr>
          <w:b/>
          <w:bCs/>
        </w:rPr>
        <w:t>Article 2</w:t>
      </w:r>
      <w:r w:rsidR="007D7104">
        <w:rPr>
          <w:b/>
          <w:bCs/>
        </w:rPr>
        <w:t>8</w:t>
      </w:r>
    </w:p>
    <w:p w14:paraId="4EE22AC6" w14:textId="59618D1C" w:rsidR="009A1EC2" w:rsidRPr="00C224D7" w:rsidRDefault="009A1EC2" w:rsidP="000B04F8">
      <w:pPr>
        <w:spacing w:after="120"/>
        <w:jc w:val="both"/>
        <w:rPr>
          <w:b/>
          <w:bCs/>
        </w:rPr>
      </w:pPr>
      <w:r w:rsidRPr="00C224D7">
        <w:rPr>
          <w:b/>
          <w:bCs/>
        </w:rPr>
        <w:t>De les reunions de la junta general i de la seva convocatòria</w:t>
      </w:r>
    </w:p>
    <w:p w14:paraId="558FD9AD" w14:textId="77777777" w:rsidR="009A1EC2" w:rsidRPr="00C224D7" w:rsidRDefault="009A1EC2" w:rsidP="000B04F8">
      <w:pPr>
        <w:spacing w:after="120"/>
        <w:jc w:val="both"/>
      </w:pPr>
      <w:r w:rsidRPr="00C224D7">
        <w:t>1. Les reunions de la junta general podran ser ordinàries o extraordinàries.</w:t>
      </w:r>
    </w:p>
    <w:p w14:paraId="0A9EA355" w14:textId="2843F2EC" w:rsidR="009A1EC2" w:rsidRPr="00C224D7" w:rsidRDefault="009A1EC2" w:rsidP="000B04F8">
      <w:pPr>
        <w:spacing w:after="120"/>
        <w:jc w:val="both"/>
      </w:pPr>
      <w:r w:rsidRPr="00C224D7">
        <w:t xml:space="preserve">2. La junta general ordinària tindrà lloc, almenys, una vegada </w:t>
      </w:r>
      <w:r w:rsidR="009179B8">
        <w:t>a l’any</w:t>
      </w:r>
      <w:r w:rsidRPr="00C224D7">
        <w:t>, prèvia convocatòria realitzada per escrit per el/la secretari/</w:t>
      </w:r>
      <w:r w:rsidR="00CE224D">
        <w:t xml:space="preserve">a </w:t>
      </w:r>
      <w:r w:rsidRPr="00C224D7">
        <w:t>per ordre del/de la patró/patrona major dirigida a cadascun dels membres de la junta general, indicant lloc, data i hora en els quals tindrà lloc la reunió, així com l'ordre del dia. La convocatòria haurà de remetre's amb una antelació mínima de cinc dies hàbils a la data prevista per a la reunió.</w:t>
      </w:r>
      <w:r w:rsidR="009179B8">
        <w:t xml:space="preserve"> Les confraries a través dels seus estatus podran establir una freqüència de reunions superior.</w:t>
      </w:r>
    </w:p>
    <w:p w14:paraId="02ECB36C" w14:textId="77777777" w:rsidR="009A1EC2" w:rsidRPr="00C224D7" w:rsidRDefault="009A1EC2" w:rsidP="000B04F8">
      <w:pPr>
        <w:spacing w:after="120"/>
        <w:jc w:val="both"/>
      </w:pPr>
      <w:r w:rsidRPr="00C224D7">
        <w:t>3. La junta general extraordinària tindrà lloc en qualsevol moment, quan el sol·licitin el/la patró/patrona major, el capítol o una quarta part dels membres de la junta general o de la confraria, havent de cursar-se la convocatòria al costat de l'ordre del dia, amb temps suficient per al coneixement dels assumptes que es tractaran.</w:t>
      </w:r>
    </w:p>
    <w:p w14:paraId="4DABEAE9" w14:textId="77777777" w:rsidR="009A1EC2" w:rsidRPr="00C224D7" w:rsidRDefault="009A1EC2" w:rsidP="000B04F8">
      <w:pPr>
        <w:spacing w:after="120"/>
        <w:jc w:val="both"/>
        <w:rPr>
          <w:b/>
          <w:bCs/>
        </w:rPr>
      </w:pPr>
    </w:p>
    <w:p w14:paraId="4E3B407D" w14:textId="77777777" w:rsidR="00CE224D" w:rsidRDefault="009A1EC2" w:rsidP="000B04F8">
      <w:pPr>
        <w:spacing w:after="120"/>
        <w:jc w:val="both"/>
        <w:rPr>
          <w:b/>
          <w:bCs/>
        </w:rPr>
      </w:pPr>
      <w:r w:rsidRPr="00C224D7">
        <w:rPr>
          <w:b/>
          <w:bCs/>
        </w:rPr>
        <w:t xml:space="preserve">Article </w:t>
      </w:r>
      <w:r w:rsidR="00CE224D">
        <w:rPr>
          <w:b/>
          <w:bCs/>
        </w:rPr>
        <w:t>29</w:t>
      </w:r>
    </w:p>
    <w:p w14:paraId="575FBAB9" w14:textId="5A10B6A2" w:rsidR="009A1EC2" w:rsidRPr="00C224D7" w:rsidRDefault="009A1EC2" w:rsidP="000B04F8">
      <w:pPr>
        <w:spacing w:after="120"/>
        <w:jc w:val="both"/>
        <w:rPr>
          <w:b/>
          <w:bCs/>
        </w:rPr>
      </w:pPr>
      <w:r w:rsidRPr="00C224D7">
        <w:rPr>
          <w:b/>
          <w:bCs/>
        </w:rPr>
        <w:t>Deliberació i acords</w:t>
      </w:r>
    </w:p>
    <w:p w14:paraId="0E8B2007" w14:textId="3A9FE50F" w:rsidR="009A1EC2" w:rsidRPr="00C224D7" w:rsidRDefault="009A1EC2" w:rsidP="000B04F8">
      <w:pPr>
        <w:spacing w:after="120"/>
        <w:jc w:val="both"/>
      </w:pPr>
      <w:r w:rsidRPr="00C224D7">
        <w:t>1. El/la patró/patrona major presidirà la junta general, per la qual cosa dirigirà la discussió dels assumptes inclosos en l'ordre del dia de la convocatòria, concedirà i retirarà la paraula a els/les oradors/</w:t>
      </w:r>
      <w:r w:rsidR="00CE224D">
        <w:t>e</w:t>
      </w:r>
      <w:r w:rsidRPr="00C224D7">
        <w:t>s, declararà tancada la deliberació i sotmetrà a votació les propostes; moderarà l'extensió dels debats, respectant en tot cas dos torns a favor i altres dos en contra de les respectives propostes.</w:t>
      </w:r>
    </w:p>
    <w:p w14:paraId="0A5877B3" w14:textId="3F3D4DF5" w:rsidR="009A1EC2" w:rsidRPr="00C224D7" w:rsidRDefault="009A1EC2" w:rsidP="000B04F8">
      <w:pPr>
        <w:spacing w:after="120"/>
        <w:jc w:val="both"/>
      </w:pPr>
      <w:r w:rsidRPr="00C224D7">
        <w:t>2. Les votacions per adop</w:t>
      </w:r>
      <w:r w:rsidR="00CE224D">
        <w:t>tar</w:t>
      </w:r>
      <w:r w:rsidRPr="00C224D7">
        <w:t xml:space="preserve"> acords es duran a terme per votació secreta, excepte en aquells casos en els quals la totalitat dels membres de la junta general acordin el contrari.</w:t>
      </w:r>
    </w:p>
    <w:p w14:paraId="7EF4C89E" w14:textId="77777777" w:rsidR="009A1EC2" w:rsidRPr="00C224D7" w:rsidRDefault="009A1EC2" w:rsidP="000B04F8">
      <w:pPr>
        <w:spacing w:after="120"/>
        <w:jc w:val="both"/>
      </w:pPr>
      <w:r w:rsidRPr="00C224D7">
        <w:t>3. Els acords s'adoptaran per majoria simple, excepte en els següents casos:</w:t>
      </w:r>
    </w:p>
    <w:p w14:paraId="0FC15741" w14:textId="797A982A" w:rsidR="009A1EC2" w:rsidRPr="00C224D7" w:rsidRDefault="009A1EC2" w:rsidP="000B04F8">
      <w:pPr>
        <w:pStyle w:val="Prrafodelista"/>
        <w:numPr>
          <w:ilvl w:val="0"/>
          <w:numId w:val="15"/>
        </w:numPr>
        <w:spacing w:after="120" w:line="240" w:lineRule="auto"/>
        <w:jc w:val="both"/>
        <w:rPr>
          <w:rFonts w:ascii="Noto Sans" w:hAnsi="Noto Sans"/>
          <w:lang w:val="ca-ES"/>
        </w:rPr>
      </w:pPr>
      <w:r w:rsidRPr="00C224D7">
        <w:rPr>
          <w:rFonts w:ascii="Noto Sans" w:hAnsi="Noto Sans"/>
          <w:lang w:val="ca-ES"/>
        </w:rPr>
        <w:t xml:space="preserve">La pertinença a una federació i la intervenció administrativa per la conselleria </w:t>
      </w:r>
      <w:r w:rsidR="00AF47E2">
        <w:rPr>
          <w:rFonts w:ascii="Noto Sans" w:hAnsi="Noto Sans"/>
          <w:lang w:val="ca-ES"/>
        </w:rPr>
        <w:t>d’Agricultura, Pesca i Medi Natural re</w:t>
      </w:r>
      <w:r w:rsidRPr="00C224D7">
        <w:rPr>
          <w:rFonts w:ascii="Noto Sans" w:hAnsi="Noto Sans"/>
          <w:lang w:val="ca-ES"/>
        </w:rPr>
        <w:t>queriran del suport de la majoria absoluta.</w:t>
      </w:r>
    </w:p>
    <w:p w14:paraId="073D03DA" w14:textId="4A3335CF" w:rsidR="009A1EC2" w:rsidRPr="00C224D7" w:rsidRDefault="009A1EC2" w:rsidP="000B04F8">
      <w:pPr>
        <w:pStyle w:val="Prrafodelista"/>
        <w:numPr>
          <w:ilvl w:val="0"/>
          <w:numId w:val="15"/>
        </w:numPr>
        <w:spacing w:after="120" w:line="240" w:lineRule="auto"/>
        <w:jc w:val="both"/>
        <w:rPr>
          <w:rFonts w:ascii="Noto Sans" w:hAnsi="Noto Sans"/>
          <w:lang w:val="ca-ES"/>
        </w:rPr>
      </w:pPr>
      <w:r w:rsidRPr="00C224D7">
        <w:rPr>
          <w:rFonts w:ascii="Noto Sans" w:hAnsi="Noto Sans"/>
          <w:lang w:val="ca-ES"/>
        </w:rPr>
        <w:lastRenderedPageBreak/>
        <w:t>Les funcions recollides en l'article 2</w:t>
      </w:r>
      <w:r w:rsidR="001A7EDB">
        <w:rPr>
          <w:rFonts w:ascii="Noto Sans" w:hAnsi="Noto Sans"/>
          <w:lang w:val="ca-ES"/>
        </w:rPr>
        <w:t>6</w:t>
      </w:r>
      <w:r w:rsidRPr="00C224D7">
        <w:rPr>
          <w:rFonts w:ascii="Noto Sans" w:hAnsi="Noto Sans"/>
          <w:lang w:val="ca-ES"/>
        </w:rPr>
        <w:t>.1, lletres a), b) i m), requeriran del suport dels dos terços dels membres de la junta general.</w:t>
      </w:r>
    </w:p>
    <w:p w14:paraId="4AC96E41" w14:textId="2EC4604C" w:rsidR="009A1EC2" w:rsidRPr="00C224D7" w:rsidRDefault="009A1EC2" w:rsidP="000B04F8">
      <w:pPr>
        <w:pStyle w:val="Prrafodelista"/>
        <w:numPr>
          <w:ilvl w:val="0"/>
          <w:numId w:val="15"/>
        </w:numPr>
        <w:spacing w:after="120" w:line="240" w:lineRule="auto"/>
        <w:jc w:val="both"/>
        <w:rPr>
          <w:rFonts w:ascii="Noto Sans" w:hAnsi="Noto Sans"/>
          <w:lang w:val="ca-ES"/>
        </w:rPr>
      </w:pPr>
      <w:r w:rsidRPr="00C224D7">
        <w:rPr>
          <w:rFonts w:ascii="Noto Sans" w:hAnsi="Noto Sans"/>
          <w:lang w:val="ca-ES"/>
        </w:rPr>
        <w:t>La fusió</w:t>
      </w:r>
      <w:r w:rsidR="009179B8">
        <w:rPr>
          <w:rFonts w:ascii="Noto Sans" w:hAnsi="Noto Sans"/>
          <w:lang w:val="ca-ES"/>
        </w:rPr>
        <w:t>,</w:t>
      </w:r>
      <w:r w:rsidRPr="00C224D7">
        <w:rPr>
          <w:rFonts w:ascii="Noto Sans" w:hAnsi="Noto Sans"/>
          <w:lang w:val="ca-ES"/>
        </w:rPr>
        <w:t xml:space="preserve"> dissolució</w:t>
      </w:r>
      <w:r w:rsidR="009179B8">
        <w:rPr>
          <w:rFonts w:ascii="Noto Sans" w:hAnsi="Noto Sans"/>
          <w:lang w:val="ca-ES"/>
        </w:rPr>
        <w:t xml:space="preserve"> i alteració de l’àmbit territorial</w:t>
      </w:r>
      <w:r w:rsidRPr="00C224D7">
        <w:rPr>
          <w:rFonts w:ascii="Noto Sans" w:hAnsi="Noto Sans"/>
          <w:lang w:val="ca-ES"/>
        </w:rPr>
        <w:t xml:space="preserve"> de la confraria requerirà el suport de les tres quartes parts dels membres de la junta general.</w:t>
      </w:r>
    </w:p>
    <w:p w14:paraId="2C9785F6" w14:textId="784BFE32" w:rsidR="009A1EC2" w:rsidRPr="00C224D7" w:rsidRDefault="009A1EC2" w:rsidP="000B04F8">
      <w:pPr>
        <w:spacing w:after="120"/>
        <w:jc w:val="both"/>
      </w:pPr>
      <w:r w:rsidRPr="00C224D7">
        <w:t xml:space="preserve">4. En cas d'empat es repetirà la votació i, de persistir </w:t>
      </w:r>
      <w:r w:rsidR="00CE224D">
        <w:t>aqu</w:t>
      </w:r>
      <w:r w:rsidRPr="00C224D7">
        <w:t xml:space="preserve">est, decidirà el vot de qualitat del/de la patró/patrona major. Acabades les votacions el/la patró/patrona major proclamarà el resultat i els acords que </w:t>
      </w:r>
      <w:r w:rsidR="00CE224D">
        <w:t>s’han</w:t>
      </w:r>
      <w:r w:rsidRPr="00C224D7">
        <w:t xml:space="preserve"> adopta</w:t>
      </w:r>
      <w:r w:rsidR="00CE224D">
        <w:t>t</w:t>
      </w:r>
      <w:r w:rsidRPr="00C224D7">
        <w:t>.</w:t>
      </w:r>
    </w:p>
    <w:p w14:paraId="4BFAF9BF" w14:textId="0D1214A8" w:rsidR="009A1EC2" w:rsidRPr="00C224D7" w:rsidRDefault="009A1EC2" w:rsidP="000B04F8">
      <w:pPr>
        <w:spacing w:after="120"/>
        <w:jc w:val="both"/>
      </w:pPr>
      <w:r w:rsidRPr="00C224D7">
        <w:t>5. De cada sessió que celebri la junta general s'estendrà acta per el/la secretari/a, que especificarà necessàriament els/les assistents/</w:t>
      </w:r>
      <w:r w:rsidR="00CE224D">
        <w:t>e</w:t>
      </w:r>
      <w:r w:rsidRPr="00C224D7">
        <w:t>s, l'ordre del dia de la reunió, el lloc i temps en el qual es va realitzar, els punts principals de les deliberacions, així com el contingut dels acords adoptats. En l'acta figurarà, a sol·licitud dels respectius membres de l'òrgan, el vot contrari a l'acord adoptat, la seva abstenció i els motius que la justifiquin o el sentit del seu vot favorable.</w:t>
      </w:r>
    </w:p>
    <w:p w14:paraId="764BE3E2" w14:textId="77777777" w:rsidR="009A1EC2" w:rsidRPr="00C224D7" w:rsidRDefault="009A1EC2" w:rsidP="000B04F8">
      <w:pPr>
        <w:spacing w:after="120"/>
        <w:jc w:val="both"/>
        <w:rPr>
          <w:b/>
          <w:bCs/>
        </w:rPr>
      </w:pPr>
    </w:p>
    <w:p w14:paraId="6E68A6FE" w14:textId="77777777" w:rsidR="00CE224D" w:rsidRDefault="009A1EC2" w:rsidP="000B04F8">
      <w:pPr>
        <w:spacing w:after="120"/>
        <w:jc w:val="both"/>
        <w:rPr>
          <w:b/>
          <w:bCs/>
        </w:rPr>
      </w:pPr>
      <w:r w:rsidRPr="00C224D7">
        <w:rPr>
          <w:b/>
          <w:bCs/>
        </w:rPr>
        <w:t>Article 3</w:t>
      </w:r>
      <w:r w:rsidR="00CE224D">
        <w:rPr>
          <w:b/>
          <w:bCs/>
        </w:rPr>
        <w:t>0</w:t>
      </w:r>
    </w:p>
    <w:p w14:paraId="58724A97" w14:textId="5C3D51A7" w:rsidR="009A1EC2" w:rsidRPr="00C224D7" w:rsidRDefault="009A1EC2" w:rsidP="000B04F8">
      <w:pPr>
        <w:spacing w:after="120"/>
        <w:jc w:val="both"/>
        <w:rPr>
          <w:b/>
          <w:bCs/>
        </w:rPr>
      </w:pPr>
      <w:r w:rsidRPr="00C224D7">
        <w:rPr>
          <w:b/>
          <w:bCs/>
        </w:rPr>
        <w:t>De la publicitat de</w:t>
      </w:r>
      <w:r w:rsidR="00CE224D">
        <w:rPr>
          <w:b/>
          <w:bCs/>
        </w:rPr>
        <w:t xml:space="preserve"> </w:t>
      </w:r>
      <w:r w:rsidRPr="00C224D7">
        <w:rPr>
          <w:b/>
          <w:bCs/>
        </w:rPr>
        <w:t>l</w:t>
      </w:r>
      <w:r w:rsidR="00CE224D">
        <w:rPr>
          <w:b/>
          <w:bCs/>
        </w:rPr>
        <w:t>e</w:t>
      </w:r>
      <w:r w:rsidRPr="00C224D7">
        <w:rPr>
          <w:b/>
          <w:bCs/>
        </w:rPr>
        <w:t>s actes i acords de la junta general</w:t>
      </w:r>
    </w:p>
    <w:p w14:paraId="33A45581" w14:textId="3B8F324C" w:rsidR="009A1EC2" w:rsidRPr="00C224D7" w:rsidRDefault="009A1EC2" w:rsidP="000B04F8">
      <w:pPr>
        <w:spacing w:after="120"/>
        <w:jc w:val="both"/>
      </w:pPr>
      <w:r w:rsidRPr="00C224D7">
        <w:t>A l'efecte de la seva divulgació, un extracte de</w:t>
      </w:r>
      <w:r w:rsidR="00CE224D">
        <w:t xml:space="preserve"> </w:t>
      </w:r>
      <w:r w:rsidRPr="00C224D7">
        <w:t>l</w:t>
      </w:r>
      <w:r w:rsidR="00CE224D">
        <w:t>e</w:t>
      </w:r>
      <w:r w:rsidRPr="00C224D7">
        <w:t>s actes i acords de la junta general seran exposats en el tauler d'anuncis de la confraria per un període de quinze dies des de la data de la seva adopció.</w:t>
      </w:r>
    </w:p>
    <w:p w14:paraId="4270F6C0" w14:textId="77777777" w:rsidR="009A1EC2" w:rsidRPr="00C224D7" w:rsidRDefault="009A1EC2" w:rsidP="000B04F8">
      <w:pPr>
        <w:spacing w:after="120"/>
        <w:jc w:val="both"/>
        <w:rPr>
          <w:b/>
          <w:bCs/>
        </w:rPr>
      </w:pPr>
    </w:p>
    <w:p w14:paraId="3FF67B97" w14:textId="77777777" w:rsidR="00CE224D" w:rsidRDefault="009A1EC2" w:rsidP="000B04F8">
      <w:pPr>
        <w:spacing w:after="120"/>
        <w:jc w:val="both"/>
        <w:rPr>
          <w:b/>
          <w:bCs/>
        </w:rPr>
      </w:pPr>
      <w:r w:rsidRPr="00C224D7">
        <w:rPr>
          <w:b/>
          <w:bCs/>
        </w:rPr>
        <w:t>Article 3</w:t>
      </w:r>
      <w:r w:rsidR="00CE224D">
        <w:rPr>
          <w:b/>
          <w:bCs/>
        </w:rPr>
        <w:t>1</w:t>
      </w:r>
    </w:p>
    <w:p w14:paraId="02B70922" w14:textId="69B2D414" w:rsidR="009A1EC2" w:rsidRDefault="009A1EC2" w:rsidP="008803E0">
      <w:pPr>
        <w:spacing w:after="120"/>
        <w:jc w:val="both"/>
        <w:rPr>
          <w:b/>
          <w:bCs/>
        </w:rPr>
      </w:pPr>
      <w:r w:rsidRPr="00C224D7">
        <w:rPr>
          <w:b/>
          <w:bCs/>
        </w:rPr>
        <w:t>La comissió gestora</w:t>
      </w:r>
      <w:r w:rsidR="00CE224D">
        <w:rPr>
          <w:b/>
          <w:bCs/>
        </w:rPr>
        <w:t xml:space="preserve"> i les seves funcions</w:t>
      </w:r>
    </w:p>
    <w:p w14:paraId="3960E8A8" w14:textId="77777777" w:rsidR="000A5BDD" w:rsidRDefault="00CE224D" w:rsidP="008803E0">
      <w:pPr>
        <w:pStyle w:val="Prrafodelista"/>
        <w:numPr>
          <w:ilvl w:val="0"/>
          <w:numId w:val="25"/>
        </w:numPr>
        <w:spacing w:after="120"/>
        <w:ind w:left="360"/>
        <w:jc w:val="both"/>
        <w:rPr>
          <w:rFonts w:ascii="Noto Sans" w:hAnsi="Noto Sans"/>
          <w:lang w:val="ca-ES"/>
        </w:rPr>
      </w:pPr>
      <w:r w:rsidRPr="000A5BDD">
        <w:rPr>
          <w:rFonts w:ascii="Noto Sans" w:hAnsi="Noto Sans"/>
          <w:lang w:val="ca-ES"/>
        </w:rPr>
        <w:t>Aquest òrgan, a més d’allò previst a l’article 37 de la Llei 6/2013, de 7 de novembre, ha d’estar compost per 3 o 5 membres</w:t>
      </w:r>
      <w:r w:rsidR="000A5BDD" w:rsidRPr="000A5BDD">
        <w:rPr>
          <w:rFonts w:ascii="Noto Sans" w:hAnsi="Noto Sans"/>
          <w:lang w:val="ca-ES"/>
        </w:rPr>
        <w:t>, els quals triaran, d’</w:t>
      </w:r>
      <w:r w:rsidR="009A1EC2" w:rsidRPr="000A5BDD">
        <w:rPr>
          <w:rFonts w:ascii="Noto Sans" w:hAnsi="Noto Sans"/>
          <w:lang w:val="ca-ES"/>
        </w:rPr>
        <w:t>entre ells/elles un/una president/a i un/una secretari/a.</w:t>
      </w:r>
    </w:p>
    <w:p w14:paraId="2004E03C" w14:textId="021C71E5" w:rsidR="009A1EC2" w:rsidRPr="000A5BDD" w:rsidRDefault="009A1EC2" w:rsidP="008803E0">
      <w:pPr>
        <w:pStyle w:val="Prrafodelista"/>
        <w:numPr>
          <w:ilvl w:val="0"/>
          <w:numId w:val="25"/>
        </w:numPr>
        <w:spacing w:after="120"/>
        <w:ind w:left="360"/>
        <w:jc w:val="both"/>
        <w:rPr>
          <w:rFonts w:ascii="Noto Sans" w:hAnsi="Noto Sans"/>
          <w:lang w:val="ca-ES"/>
        </w:rPr>
      </w:pPr>
      <w:r w:rsidRPr="000A5BDD">
        <w:rPr>
          <w:rFonts w:ascii="Noto Sans" w:hAnsi="Noto Sans"/>
          <w:lang w:val="ca-ES"/>
        </w:rPr>
        <w:t>Són funcions d'aquesta comissió gestora:</w:t>
      </w:r>
    </w:p>
    <w:p w14:paraId="761B2187" w14:textId="757F2446" w:rsidR="009A1EC2" w:rsidRPr="000A5BDD" w:rsidRDefault="009A1EC2" w:rsidP="008803E0">
      <w:pPr>
        <w:pStyle w:val="Prrafodelista"/>
        <w:numPr>
          <w:ilvl w:val="0"/>
          <w:numId w:val="16"/>
        </w:numPr>
        <w:spacing w:after="120" w:line="240" w:lineRule="auto"/>
        <w:ind w:left="360"/>
        <w:jc w:val="both"/>
        <w:rPr>
          <w:rFonts w:ascii="Noto Sans" w:hAnsi="Noto Sans"/>
          <w:lang w:val="ca-ES"/>
        </w:rPr>
      </w:pPr>
      <w:r w:rsidRPr="000A5BDD">
        <w:rPr>
          <w:rFonts w:ascii="Noto Sans" w:hAnsi="Noto Sans"/>
          <w:lang w:val="ca-ES"/>
        </w:rPr>
        <w:t xml:space="preserve">La convocatòria d'eleccions anticipades en un termini màxim de </w:t>
      </w:r>
      <w:r w:rsidR="000A5BDD">
        <w:rPr>
          <w:rFonts w:ascii="Noto Sans" w:hAnsi="Noto Sans"/>
          <w:lang w:val="ca-ES"/>
        </w:rPr>
        <w:t>quatre mesos</w:t>
      </w:r>
      <w:r w:rsidRPr="000A5BDD">
        <w:rPr>
          <w:rFonts w:ascii="Noto Sans" w:hAnsi="Noto Sans"/>
          <w:lang w:val="ca-ES"/>
        </w:rPr>
        <w:t xml:space="preserve"> des de la seva constitució, excepte per al cas que falti </w:t>
      </w:r>
      <w:r w:rsidR="00E24630">
        <w:rPr>
          <w:rFonts w:ascii="Noto Sans" w:hAnsi="Noto Sans"/>
          <w:lang w:val="ca-ES"/>
        </w:rPr>
        <w:t>un any</w:t>
      </w:r>
      <w:r w:rsidRPr="000A5BDD">
        <w:rPr>
          <w:rFonts w:ascii="Noto Sans" w:hAnsi="Noto Sans"/>
          <w:lang w:val="ca-ES"/>
        </w:rPr>
        <w:t xml:space="preserve"> o menys per a la convocatòria unificada del procés electoral de les confraries de pescadors.</w:t>
      </w:r>
    </w:p>
    <w:p w14:paraId="09E2400B" w14:textId="77777777" w:rsidR="009A1EC2" w:rsidRPr="000A5BDD" w:rsidRDefault="009A1EC2" w:rsidP="008803E0">
      <w:pPr>
        <w:pStyle w:val="Prrafodelista"/>
        <w:numPr>
          <w:ilvl w:val="0"/>
          <w:numId w:val="16"/>
        </w:numPr>
        <w:spacing w:after="120" w:line="240" w:lineRule="auto"/>
        <w:ind w:left="360"/>
        <w:jc w:val="both"/>
        <w:rPr>
          <w:rFonts w:ascii="Noto Sans" w:hAnsi="Noto Sans"/>
          <w:lang w:val="ca-ES"/>
        </w:rPr>
      </w:pPr>
      <w:r w:rsidRPr="000A5BDD">
        <w:rPr>
          <w:rFonts w:ascii="Noto Sans" w:hAnsi="Noto Sans"/>
          <w:lang w:val="ca-ES"/>
        </w:rPr>
        <w:t>Adoptar les decisions ordinàries necessàries per al normal funcionament de la confraria fins a la presa de possessió dels nous òrgans de govern.</w:t>
      </w:r>
    </w:p>
    <w:p w14:paraId="47BF8D2F" w14:textId="1AB5E85B" w:rsidR="009A1EC2" w:rsidRPr="000A5BDD" w:rsidRDefault="000A5BDD" w:rsidP="008803E0">
      <w:pPr>
        <w:spacing w:after="120"/>
        <w:jc w:val="both"/>
      </w:pPr>
      <w:r>
        <w:t>3</w:t>
      </w:r>
      <w:r w:rsidR="009A1EC2" w:rsidRPr="000A5BDD">
        <w:t>. El mandat dels òrgans rectors resultants de la convocatòria d'eleccions efectuada per aquesta comissió gestora, finalitzarà en la data de presa de possessió dels òrgans rectors resultants de la convocatòria unificada del procés electoral de les confraries.</w:t>
      </w:r>
    </w:p>
    <w:p w14:paraId="1A981DD7" w14:textId="77777777" w:rsidR="009A1EC2" w:rsidRPr="00C224D7" w:rsidRDefault="009A1EC2" w:rsidP="000A5BDD">
      <w:pPr>
        <w:spacing w:after="120"/>
        <w:jc w:val="both"/>
      </w:pPr>
    </w:p>
    <w:p w14:paraId="0F6EC881" w14:textId="77777777" w:rsidR="000A5BDD" w:rsidRDefault="009A1EC2" w:rsidP="000A5BDD">
      <w:pPr>
        <w:spacing w:after="120"/>
        <w:jc w:val="both"/>
        <w:rPr>
          <w:b/>
          <w:bCs/>
        </w:rPr>
      </w:pPr>
      <w:r w:rsidRPr="00C224D7">
        <w:rPr>
          <w:b/>
          <w:bCs/>
        </w:rPr>
        <w:t>Article 3</w:t>
      </w:r>
      <w:r w:rsidR="000A5BDD">
        <w:rPr>
          <w:b/>
          <w:bCs/>
        </w:rPr>
        <w:t xml:space="preserve">2 </w:t>
      </w:r>
    </w:p>
    <w:p w14:paraId="58BD8BCF" w14:textId="4CFFE130" w:rsidR="009A1EC2" w:rsidRPr="00C224D7" w:rsidRDefault="009A1EC2" w:rsidP="000A5BDD">
      <w:pPr>
        <w:spacing w:after="120"/>
        <w:jc w:val="both"/>
        <w:rPr>
          <w:b/>
          <w:bCs/>
        </w:rPr>
      </w:pPr>
      <w:r w:rsidRPr="00C224D7">
        <w:rPr>
          <w:b/>
          <w:bCs/>
        </w:rPr>
        <w:lastRenderedPageBreak/>
        <w:t>De la impossibilitat de constitució de la comissió gestora</w:t>
      </w:r>
    </w:p>
    <w:p w14:paraId="7AA961B5" w14:textId="34B7D132" w:rsidR="009A1EC2" w:rsidRPr="00C224D7" w:rsidRDefault="009A1EC2" w:rsidP="000A5BDD">
      <w:pPr>
        <w:spacing w:after="120"/>
        <w:jc w:val="both"/>
      </w:pPr>
      <w:r w:rsidRPr="00C224D7">
        <w:t xml:space="preserve">Si no existeix possibilitat de constituir-se la comissió gestora en els termes prevists </w:t>
      </w:r>
      <w:r w:rsidR="000A5BDD">
        <w:t>a</w:t>
      </w:r>
      <w:r w:rsidRPr="00C224D7">
        <w:t xml:space="preserve"> l'article </w:t>
      </w:r>
      <w:r w:rsidRPr="000A5BDD">
        <w:t>3</w:t>
      </w:r>
      <w:r w:rsidR="000A5BDD" w:rsidRPr="000A5BDD">
        <w:t>1</w:t>
      </w:r>
      <w:r w:rsidRPr="00C224D7">
        <w:t xml:space="preserve">, la federació </w:t>
      </w:r>
      <w:r w:rsidR="00E24630">
        <w:t>balear de Confraries de Pescadors</w:t>
      </w:r>
      <w:r w:rsidRPr="00C224D7">
        <w:t xml:space="preserve">, amb l'assessorament de la </w:t>
      </w:r>
      <w:r w:rsidR="008803E0">
        <w:t>D</w:t>
      </w:r>
      <w:r w:rsidRPr="00C224D7">
        <w:t xml:space="preserve">irecció </w:t>
      </w:r>
      <w:r w:rsidR="008803E0">
        <w:t>G</w:t>
      </w:r>
      <w:r w:rsidRPr="00C224D7">
        <w:t xml:space="preserve">eneral de </w:t>
      </w:r>
      <w:r w:rsidR="008803E0">
        <w:t>P</w:t>
      </w:r>
      <w:r w:rsidRPr="00C224D7">
        <w:t xml:space="preserve">esca, designarà, en el termini màxim de deu dies hàbils, un òrgan provisional de govern que tindrà com a funcions les descrites </w:t>
      </w:r>
      <w:r w:rsidR="000A5BDD">
        <w:t>a</w:t>
      </w:r>
      <w:r w:rsidRPr="00C224D7">
        <w:t xml:space="preserve"> l'article</w:t>
      </w:r>
      <w:r w:rsidR="000A5BDD">
        <w:t xml:space="preserve"> 31</w:t>
      </w:r>
      <w:r w:rsidRPr="00C224D7">
        <w:t>.</w:t>
      </w:r>
    </w:p>
    <w:p w14:paraId="4F1650F8" w14:textId="77777777" w:rsidR="009A1EC2" w:rsidRPr="00C224D7" w:rsidRDefault="009A1EC2" w:rsidP="000A5BDD">
      <w:pPr>
        <w:spacing w:after="120"/>
        <w:jc w:val="both"/>
        <w:rPr>
          <w:b/>
          <w:bCs/>
        </w:rPr>
      </w:pPr>
    </w:p>
    <w:p w14:paraId="3388C808" w14:textId="77777777" w:rsidR="000A5BDD" w:rsidRDefault="009A1EC2" w:rsidP="000A5BDD">
      <w:pPr>
        <w:spacing w:after="120"/>
        <w:jc w:val="both"/>
        <w:rPr>
          <w:b/>
          <w:bCs/>
        </w:rPr>
      </w:pPr>
      <w:r w:rsidRPr="00C224D7">
        <w:rPr>
          <w:b/>
          <w:bCs/>
        </w:rPr>
        <w:t>Article 3</w:t>
      </w:r>
      <w:r w:rsidR="000A5BDD">
        <w:rPr>
          <w:b/>
          <w:bCs/>
        </w:rPr>
        <w:t>3</w:t>
      </w:r>
    </w:p>
    <w:p w14:paraId="262D0972" w14:textId="530CF7BC" w:rsidR="009A1EC2" w:rsidRPr="00C224D7" w:rsidRDefault="009A1EC2" w:rsidP="000A5BDD">
      <w:pPr>
        <w:spacing w:after="120"/>
        <w:jc w:val="both"/>
        <w:rPr>
          <w:b/>
          <w:bCs/>
        </w:rPr>
      </w:pPr>
      <w:r w:rsidRPr="00C224D7">
        <w:rPr>
          <w:b/>
          <w:bCs/>
        </w:rPr>
        <w:t>El capítol</w:t>
      </w:r>
    </w:p>
    <w:p w14:paraId="28D01B9A" w14:textId="77777777" w:rsidR="009A1EC2" w:rsidRPr="00C224D7" w:rsidRDefault="009A1EC2" w:rsidP="000A5BDD">
      <w:pPr>
        <w:spacing w:after="120"/>
        <w:jc w:val="both"/>
      </w:pPr>
      <w:r w:rsidRPr="00C224D7">
        <w:t>1. El capítol és l’òrgan de direcció, administració i gestió de la confraria de pescadors. Supleix la junta general en els períodes entre sessions i actua com a òrgan d’acció continuada de l’esmentada junta.</w:t>
      </w:r>
    </w:p>
    <w:p w14:paraId="20E27AE2" w14:textId="60F62AA6" w:rsidR="009A1EC2" w:rsidRPr="00C224D7" w:rsidRDefault="009A1EC2" w:rsidP="000A5BDD">
      <w:pPr>
        <w:spacing w:after="120"/>
        <w:jc w:val="both"/>
        <w:rPr>
          <w:i/>
          <w:iCs/>
        </w:rPr>
      </w:pPr>
      <w:r w:rsidRPr="000A5BDD">
        <w:t>2. Estarà</w:t>
      </w:r>
      <w:r w:rsidRPr="00C224D7">
        <w:t xml:space="preserve"> presidit per el/la patró/patrona major i compost per un nombre parell de vocals, en tot cas comprès entre sis i deu, dels</w:t>
      </w:r>
      <w:r w:rsidR="00AF47E2">
        <w:t xml:space="preserve"> </w:t>
      </w:r>
      <w:r w:rsidRPr="00C224D7">
        <w:t>que d</w:t>
      </w:r>
      <w:r w:rsidR="00AF47E2">
        <w:t>os vocals</w:t>
      </w:r>
      <w:r w:rsidRPr="00C224D7">
        <w:t xml:space="preserve"> seran obligatòriament </w:t>
      </w:r>
      <w:r w:rsidR="00AF47E2">
        <w:t xml:space="preserve">les persones que ostentin els càrrec de </w:t>
      </w:r>
      <w:proofErr w:type="spellStart"/>
      <w:r w:rsidR="00AF47E2">
        <w:t>Vicepatronia</w:t>
      </w:r>
      <w:proofErr w:type="spellEnd"/>
      <w:r w:rsidR="00AF47E2">
        <w:t xml:space="preserve"> major primera i segona i per la persona responsable de la Secretaria</w:t>
      </w:r>
      <w:r w:rsidRPr="00C224D7">
        <w:t>.</w:t>
      </w:r>
    </w:p>
    <w:p w14:paraId="2B90F629" w14:textId="77777777" w:rsidR="009A1EC2" w:rsidRPr="00C224D7" w:rsidRDefault="009A1EC2" w:rsidP="000A5BDD">
      <w:pPr>
        <w:spacing w:after="120"/>
        <w:jc w:val="both"/>
      </w:pPr>
      <w:r w:rsidRPr="00C224D7">
        <w:t xml:space="preserve">4. Els/les </w:t>
      </w:r>
      <w:proofErr w:type="spellStart"/>
      <w:r w:rsidRPr="00C224D7">
        <w:t>vicepatrons</w:t>
      </w:r>
      <w:proofErr w:type="spellEnd"/>
      <w:r w:rsidRPr="00C224D7">
        <w:t>/</w:t>
      </w:r>
      <w:proofErr w:type="spellStart"/>
      <w:r w:rsidRPr="00C224D7">
        <w:t>vicepatrones</w:t>
      </w:r>
      <w:proofErr w:type="spellEnd"/>
      <w:r w:rsidRPr="00C224D7">
        <w:t xml:space="preserve"> del capítol d’una confraria de pescadors són els presidents de les agrupacions d’armadors i treballadors. La </w:t>
      </w:r>
      <w:proofErr w:type="spellStart"/>
      <w:r w:rsidRPr="00C224D7">
        <w:t>vicepatronia</w:t>
      </w:r>
      <w:proofErr w:type="spellEnd"/>
      <w:r w:rsidRPr="00C224D7">
        <w:t xml:space="preserve"> primera correspon al president o presidenta de l’agrupació d’armadors o treballadors a la qual no pertany el patró o patrona major, i la </w:t>
      </w:r>
      <w:proofErr w:type="spellStart"/>
      <w:r w:rsidRPr="00C224D7">
        <w:t>vicepatronia</w:t>
      </w:r>
      <w:proofErr w:type="spellEnd"/>
      <w:r w:rsidRPr="00C224D7">
        <w:t xml:space="preserve"> segona al president o presidenta de l’agrupació a la qual pertany el patró o patrona major. Els/les </w:t>
      </w:r>
      <w:proofErr w:type="spellStart"/>
      <w:r w:rsidRPr="00C224D7">
        <w:t>vicepatrons</w:t>
      </w:r>
      <w:proofErr w:type="spellEnd"/>
      <w:r w:rsidRPr="00C224D7">
        <w:t>/</w:t>
      </w:r>
      <w:proofErr w:type="spellStart"/>
      <w:r w:rsidRPr="00C224D7">
        <w:t>vicepatrones</w:t>
      </w:r>
      <w:proofErr w:type="spellEnd"/>
      <w:r w:rsidRPr="00C224D7">
        <w:t>, d’acord amb el seu ordre, substitueixen el patró o patrona major en els supòsits de vacant, mentre no es cobreixi el càrrec, d’absència i de malaltia.</w:t>
      </w:r>
    </w:p>
    <w:p w14:paraId="7340565D" w14:textId="6A650D67" w:rsidR="009A1EC2" w:rsidRPr="00C224D7" w:rsidRDefault="009A1EC2" w:rsidP="000A5BDD">
      <w:pPr>
        <w:spacing w:after="120"/>
        <w:jc w:val="both"/>
      </w:pPr>
      <w:r w:rsidRPr="00C224D7">
        <w:t>3. Els vocals del capítol d’una confraria de pescadors són elegits per la junta general entre els seus membres, mitjançant sufragi universal, lliure, igual, directe i secret, d’acord amb el procediment electoral regulat pel capítol</w:t>
      </w:r>
      <w:r w:rsidR="00AF47E2">
        <w:t xml:space="preserve"> VII</w:t>
      </w:r>
      <w:r w:rsidRPr="00C224D7">
        <w:t>.</w:t>
      </w:r>
    </w:p>
    <w:p w14:paraId="063E14F7" w14:textId="77777777" w:rsidR="009A1EC2" w:rsidRPr="00C224D7" w:rsidRDefault="009A1EC2" w:rsidP="000A5BDD">
      <w:pPr>
        <w:spacing w:after="120"/>
        <w:jc w:val="both"/>
      </w:pPr>
      <w:r w:rsidRPr="00C224D7">
        <w:t>4. Els membres del capítol d’una confraria de pescadors tenen un mandat de quatre anys i poden ésser reelegits.</w:t>
      </w:r>
    </w:p>
    <w:p w14:paraId="16B6FFDB" w14:textId="77777777" w:rsidR="009A1EC2" w:rsidRPr="00C224D7" w:rsidRDefault="009A1EC2" w:rsidP="000A5BDD">
      <w:pPr>
        <w:spacing w:after="120"/>
        <w:jc w:val="both"/>
      </w:pPr>
      <w:r w:rsidRPr="00C224D7">
        <w:t xml:space="preserve">5. Els estatuts de cada confraria de pescadors han de determinar les funcions dels les </w:t>
      </w:r>
      <w:proofErr w:type="spellStart"/>
      <w:r w:rsidRPr="00C224D7">
        <w:t>vicepatrons</w:t>
      </w:r>
      <w:proofErr w:type="spellEnd"/>
      <w:r w:rsidRPr="00C224D7">
        <w:t>/</w:t>
      </w:r>
      <w:proofErr w:type="spellStart"/>
      <w:r w:rsidRPr="00C224D7">
        <w:t>vicepatrones</w:t>
      </w:r>
      <w:proofErr w:type="spellEnd"/>
      <w:r w:rsidRPr="00C224D7">
        <w:t>.</w:t>
      </w:r>
    </w:p>
    <w:p w14:paraId="058229E9" w14:textId="77777777" w:rsidR="009A1EC2" w:rsidRPr="00C224D7" w:rsidRDefault="009A1EC2" w:rsidP="000A5BDD">
      <w:pPr>
        <w:spacing w:after="120"/>
        <w:jc w:val="both"/>
      </w:pPr>
    </w:p>
    <w:p w14:paraId="3B954C43" w14:textId="0137F45E" w:rsidR="000B04F8" w:rsidRDefault="009A1EC2" w:rsidP="000A5BDD">
      <w:pPr>
        <w:spacing w:after="120"/>
        <w:jc w:val="both"/>
        <w:rPr>
          <w:b/>
          <w:bCs/>
        </w:rPr>
      </w:pPr>
      <w:r w:rsidRPr="00C224D7">
        <w:rPr>
          <w:b/>
          <w:bCs/>
        </w:rPr>
        <w:t>Article 3</w:t>
      </w:r>
      <w:r w:rsidR="000A5BDD">
        <w:rPr>
          <w:b/>
          <w:bCs/>
        </w:rPr>
        <w:t>4</w:t>
      </w:r>
    </w:p>
    <w:p w14:paraId="4EA13A69" w14:textId="77777777" w:rsidR="007A7ED5" w:rsidRDefault="009A1EC2" w:rsidP="007A7ED5">
      <w:pPr>
        <w:spacing w:after="120"/>
        <w:jc w:val="both"/>
        <w:rPr>
          <w:b/>
          <w:bCs/>
        </w:rPr>
      </w:pPr>
      <w:r w:rsidRPr="00C224D7">
        <w:rPr>
          <w:b/>
          <w:bCs/>
        </w:rPr>
        <w:t>El capítol i la seva composició</w:t>
      </w:r>
    </w:p>
    <w:p w14:paraId="79E8FDC7" w14:textId="7BDC5476" w:rsidR="009A1EC2" w:rsidRPr="008803E0" w:rsidRDefault="009A1EC2" w:rsidP="007A7ED5">
      <w:pPr>
        <w:spacing w:after="120"/>
        <w:jc w:val="both"/>
      </w:pPr>
      <w:r w:rsidRPr="00C224D7">
        <w:t xml:space="preserve">El nombre de vocals que componen el capítol </w:t>
      </w:r>
      <w:r w:rsidR="009179B8">
        <w:t>no podrà ser superior al nombre de membre</w:t>
      </w:r>
      <w:r w:rsidR="007A7ED5">
        <w:t>s</w:t>
      </w:r>
      <w:r w:rsidR="009179B8">
        <w:t xml:space="preserve"> de la junta general.</w:t>
      </w:r>
    </w:p>
    <w:p w14:paraId="7A5CA564" w14:textId="77777777" w:rsidR="009A1EC2" w:rsidRPr="00C224D7" w:rsidRDefault="009A1EC2" w:rsidP="000A5BDD">
      <w:pPr>
        <w:spacing w:after="120"/>
        <w:jc w:val="both"/>
        <w:rPr>
          <w:b/>
          <w:bCs/>
        </w:rPr>
      </w:pPr>
    </w:p>
    <w:p w14:paraId="3EE195CA" w14:textId="3D38AB44" w:rsidR="000B04F8" w:rsidRDefault="009A1EC2" w:rsidP="000B04F8">
      <w:pPr>
        <w:spacing w:after="120"/>
        <w:jc w:val="both"/>
        <w:rPr>
          <w:b/>
          <w:bCs/>
        </w:rPr>
      </w:pPr>
      <w:r w:rsidRPr="00C224D7">
        <w:rPr>
          <w:b/>
          <w:bCs/>
        </w:rPr>
        <w:lastRenderedPageBreak/>
        <w:t>Article 3</w:t>
      </w:r>
      <w:r w:rsidR="000A5BDD">
        <w:rPr>
          <w:b/>
          <w:bCs/>
        </w:rPr>
        <w:t>5</w:t>
      </w:r>
    </w:p>
    <w:p w14:paraId="4F41DA7F" w14:textId="5811D33C" w:rsidR="009A1EC2" w:rsidRPr="00C224D7" w:rsidRDefault="009A1EC2" w:rsidP="000B04F8">
      <w:pPr>
        <w:spacing w:after="120"/>
        <w:jc w:val="both"/>
        <w:rPr>
          <w:b/>
          <w:bCs/>
        </w:rPr>
      </w:pPr>
      <w:r w:rsidRPr="00C224D7">
        <w:rPr>
          <w:b/>
          <w:bCs/>
        </w:rPr>
        <w:t>Funcions del capítol</w:t>
      </w:r>
    </w:p>
    <w:p w14:paraId="2C682D01" w14:textId="77777777" w:rsidR="009A1EC2" w:rsidRPr="00C224D7" w:rsidRDefault="009A1EC2" w:rsidP="000B04F8">
      <w:pPr>
        <w:spacing w:after="120"/>
        <w:jc w:val="both"/>
      </w:pPr>
      <w:r w:rsidRPr="00C224D7">
        <w:t>Són funcions del capítol:</w:t>
      </w:r>
    </w:p>
    <w:p w14:paraId="3393444C" w14:textId="77777777" w:rsidR="009A1EC2" w:rsidRPr="00C224D7" w:rsidRDefault="009A1EC2" w:rsidP="000B04F8">
      <w:pPr>
        <w:pStyle w:val="Prrafodelista"/>
        <w:numPr>
          <w:ilvl w:val="0"/>
          <w:numId w:val="18"/>
        </w:numPr>
        <w:spacing w:after="120" w:line="240" w:lineRule="auto"/>
        <w:jc w:val="both"/>
        <w:rPr>
          <w:rFonts w:ascii="Noto Sans" w:hAnsi="Noto Sans"/>
          <w:lang w:val="ca-ES"/>
        </w:rPr>
      </w:pPr>
      <w:r w:rsidRPr="00C224D7">
        <w:rPr>
          <w:rFonts w:ascii="Noto Sans" w:hAnsi="Noto Sans"/>
          <w:lang w:val="ca-ES"/>
        </w:rPr>
        <w:t>Vetllar pel compliment dels acords de la junta general i pel normal funcionament dels serveis de la confraria.</w:t>
      </w:r>
    </w:p>
    <w:p w14:paraId="33AFF5A5" w14:textId="77777777" w:rsidR="009A1EC2" w:rsidRPr="00C224D7" w:rsidRDefault="009A1EC2" w:rsidP="000B04F8">
      <w:pPr>
        <w:pStyle w:val="Prrafodelista"/>
        <w:numPr>
          <w:ilvl w:val="0"/>
          <w:numId w:val="18"/>
        </w:numPr>
        <w:spacing w:after="120" w:line="240" w:lineRule="auto"/>
        <w:jc w:val="both"/>
        <w:rPr>
          <w:rFonts w:ascii="Noto Sans" w:hAnsi="Noto Sans"/>
          <w:lang w:val="ca-ES"/>
        </w:rPr>
      </w:pPr>
      <w:r w:rsidRPr="00C224D7">
        <w:rPr>
          <w:rFonts w:ascii="Noto Sans" w:hAnsi="Noto Sans"/>
          <w:lang w:val="ca-ES"/>
        </w:rPr>
        <w:t>Portar a terme i dirigir les activitats necessàries per a l’exercici i el desenvolupament de les facultats reconegudes a la confraria.</w:t>
      </w:r>
    </w:p>
    <w:p w14:paraId="006F9336" w14:textId="051D8F6C" w:rsidR="009A1EC2" w:rsidRPr="00C224D7" w:rsidRDefault="009179B8" w:rsidP="000B04F8">
      <w:pPr>
        <w:pStyle w:val="Prrafodelista"/>
        <w:numPr>
          <w:ilvl w:val="0"/>
          <w:numId w:val="18"/>
        </w:numPr>
        <w:spacing w:after="120" w:line="240" w:lineRule="auto"/>
        <w:jc w:val="both"/>
        <w:rPr>
          <w:rFonts w:ascii="Noto Sans" w:hAnsi="Noto Sans"/>
          <w:lang w:val="ca-ES"/>
        </w:rPr>
      </w:pPr>
      <w:r>
        <w:rPr>
          <w:rFonts w:ascii="Noto Sans" w:hAnsi="Noto Sans"/>
          <w:lang w:val="ca-ES"/>
        </w:rPr>
        <w:t>Vetllar pe</w:t>
      </w:r>
      <w:r w:rsidR="007A7ED5">
        <w:rPr>
          <w:rFonts w:ascii="Noto Sans" w:hAnsi="Noto Sans"/>
          <w:lang w:val="ca-ES"/>
        </w:rPr>
        <w:t>r</w:t>
      </w:r>
      <w:r>
        <w:rPr>
          <w:rFonts w:ascii="Noto Sans" w:hAnsi="Noto Sans"/>
          <w:lang w:val="ca-ES"/>
        </w:rPr>
        <w:t xml:space="preserve"> l’elaboració de</w:t>
      </w:r>
      <w:r w:rsidRPr="00C224D7">
        <w:rPr>
          <w:rFonts w:ascii="Noto Sans" w:hAnsi="Noto Sans"/>
          <w:lang w:val="ca-ES"/>
        </w:rPr>
        <w:t xml:space="preserve"> </w:t>
      </w:r>
      <w:r w:rsidR="009A1EC2" w:rsidRPr="00C224D7">
        <w:rPr>
          <w:rFonts w:ascii="Noto Sans" w:hAnsi="Noto Sans"/>
          <w:lang w:val="ca-ES"/>
        </w:rPr>
        <w:t>la memòria relativa a les activitats de la confraria, la liquidació del pressupost de l’exercici anterior i el pressupost d’ingressos i despeses de l’exercici corrent i presentar-los a l’aprovació de la junta general.</w:t>
      </w:r>
    </w:p>
    <w:p w14:paraId="536F310B" w14:textId="77777777" w:rsidR="009A1EC2" w:rsidRPr="00C224D7" w:rsidRDefault="009A1EC2" w:rsidP="000B04F8">
      <w:pPr>
        <w:pStyle w:val="Prrafodelista"/>
        <w:numPr>
          <w:ilvl w:val="0"/>
          <w:numId w:val="18"/>
        </w:numPr>
        <w:spacing w:after="120" w:line="240" w:lineRule="auto"/>
        <w:jc w:val="both"/>
        <w:rPr>
          <w:rFonts w:ascii="Noto Sans" w:hAnsi="Noto Sans"/>
          <w:lang w:val="ca-ES"/>
        </w:rPr>
      </w:pPr>
      <w:r w:rsidRPr="00C224D7">
        <w:rPr>
          <w:rFonts w:ascii="Noto Sans" w:hAnsi="Noto Sans"/>
          <w:lang w:val="ca-ES"/>
        </w:rPr>
        <w:t>Proposar les quotes i les derrames.</w:t>
      </w:r>
    </w:p>
    <w:p w14:paraId="6BB95633" w14:textId="77777777" w:rsidR="009A1EC2" w:rsidRPr="00C224D7" w:rsidRDefault="009A1EC2" w:rsidP="000B04F8">
      <w:pPr>
        <w:pStyle w:val="Prrafodelista"/>
        <w:numPr>
          <w:ilvl w:val="0"/>
          <w:numId w:val="18"/>
        </w:numPr>
        <w:spacing w:after="120" w:line="240" w:lineRule="auto"/>
        <w:jc w:val="both"/>
        <w:rPr>
          <w:rFonts w:ascii="Noto Sans" w:hAnsi="Noto Sans"/>
          <w:lang w:val="ca-ES"/>
        </w:rPr>
      </w:pPr>
      <w:r w:rsidRPr="00C224D7">
        <w:rPr>
          <w:rFonts w:ascii="Noto Sans" w:hAnsi="Noto Sans"/>
          <w:lang w:val="ca-ES"/>
        </w:rPr>
        <w:t>Acordar qualsevol actuació que no comprometi en més d'un 10% els fons propis de la confraria reflectits en els comptes anuals corresponents a l'exercici immediatament anterior.</w:t>
      </w:r>
    </w:p>
    <w:p w14:paraId="402CDAB6" w14:textId="77777777" w:rsidR="009A1EC2" w:rsidRPr="00C224D7" w:rsidRDefault="009A1EC2" w:rsidP="000B04F8">
      <w:pPr>
        <w:pStyle w:val="Prrafodelista"/>
        <w:numPr>
          <w:ilvl w:val="0"/>
          <w:numId w:val="18"/>
        </w:numPr>
        <w:spacing w:after="120" w:line="240" w:lineRule="auto"/>
        <w:jc w:val="both"/>
        <w:rPr>
          <w:rFonts w:ascii="Noto Sans" w:hAnsi="Noto Sans"/>
          <w:lang w:val="ca-ES"/>
        </w:rPr>
      </w:pPr>
      <w:r w:rsidRPr="00C224D7">
        <w:rPr>
          <w:rFonts w:ascii="Noto Sans" w:hAnsi="Noto Sans"/>
          <w:lang w:val="ca-ES"/>
        </w:rPr>
        <w:t>Resoldre la situació d'alta i baixa dels membres i, prèvia instrucció de l'oportú expedient, acordar la separació d'ells/elles per raons disciplinàries.</w:t>
      </w:r>
    </w:p>
    <w:p w14:paraId="13CF5F72" w14:textId="77777777" w:rsidR="009A1EC2" w:rsidRPr="00C224D7" w:rsidRDefault="009A1EC2" w:rsidP="000B04F8">
      <w:pPr>
        <w:pStyle w:val="Prrafodelista"/>
        <w:numPr>
          <w:ilvl w:val="0"/>
          <w:numId w:val="18"/>
        </w:numPr>
        <w:spacing w:after="120" w:line="240" w:lineRule="auto"/>
        <w:jc w:val="both"/>
        <w:rPr>
          <w:rFonts w:ascii="Noto Sans" w:hAnsi="Noto Sans"/>
          <w:lang w:val="ca-ES"/>
        </w:rPr>
      </w:pPr>
      <w:r w:rsidRPr="00C224D7">
        <w:rPr>
          <w:rFonts w:ascii="Noto Sans" w:hAnsi="Noto Sans"/>
          <w:lang w:val="ca-ES"/>
        </w:rPr>
        <w:t>Elaborar i proposar-li a la junta general el projecte d'estatuts, així com els reglaments interns que procedeixin i les seves modificacions.</w:t>
      </w:r>
    </w:p>
    <w:p w14:paraId="158D5E66" w14:textId="77777777" w:rsidR="009A1EC2" w:rsidRPr="00C224D7" w:rsidRDefault="009A1EC2" w:rsidP="000B04F8">
      <w:pPr>
        <w:pStyle w:val="Prrafodelista"/>
        <w:numPr>
          <w:ilvl w:val="0"/>
          <w:numId w:val="18"/>
        </w:numPr>
        <w:spacing w:after="120" w:line="240" w:lineRule="auto"/>
        <w:jc w:val="both"/>
        <w:rPr>
          <w:rFonts w:ascii="Noto Sans" w:hAnsi="Noto Sans"/>
          <w:lang w:val="ca-ES"/>
        </w:rPr>
      </w:pPr>
      <w:r w:rsidRPr="00C224D7">
        <w:rPr>
          <w:rFonts w:ascii="Noto Sans" w:hAnsi="Noto Sans"/>
          <w:lang w:val="ca-ES"/>
        </w:rPr>
        <w:t>Proposar-li a la junta general la cobertura de vacants en els òrgans de govern.</w:t>
      </w:r>
    </w:p>
    <w:p w14:paraId="6B6B3B8E" w14:textId="77777777" w:rsidR="009A1EC2" w:rsidRPr="00C224D7" w:rsidRDefault="009A1EC2" w:rsidP="000B04F8">
      <w:pPr>
        <w:pStyle w:val="Prrafodelista"/>
        <w:numPr>
          <w:ilvl w:val="0"/>
          <w:numId w:val="18"/>
        </w:numPr>
        <w:spacing w:after="120" w:line="240" w:lineRule="auto"/>
        <w:jc w:val="both"/>
        <w:rPr>
          <w:rFonts w:ascii="Noto Sans" w:hAnsi="Noto Sans"/>
          <w:lang w:val="ca-ES"/>
        </w:rPr>
      </w:pPr>
      <w:r w:rsidRPr="00C224D7">
        <w:rPr>
          <w:rFonts w:ascii="Noto Sans" w:hAnsi="Noto Sans"/>
          <w:lang w:val="ca-ES"/>
        </w:rPr>
        <w:t>Establir l’organització funcional de tot el personal que presta els seus serveis a la confraria, i contractar i acomiadar el personal laboral que en depèn.</w:t>
      </w:r>
    </w:p>
    <w:p w14:paraId="0BD8A1E3" w14:textId="77777777" w:rsidR="009A1EC2" w:rsidRPr="00C224D7" w:rsidRDefault="009A1EC2" w:rsidP="000B04F8">
      <w:pPr>
        <w:pStyle w:val="Prrafodelista"/>
        <w:numPr>
          <w:ilvl w:val="0"/>
          <w:numId w:val="18"/>
        </w:numPr>
        <w:spacing w:after="120" w:line="240" w:lineRule="auto"/>
        <w:jc w:val="both"/>
        <w:rPr>
          <w:rFonts w:ascii="Noto Sans" w:hAnsi="Noto Sans"/>
          <w:lang w:val="ca-ES"/>
        </w:rPr>
      </w:pPr>
      <w:r w:rsidRPr="00C224D7">
        <w:rPr>
          <w:rFonts w:ascii="Noto Sans" w:hAnsi="Noto Sans"/>
          <w:lang w:val="ca-ES"/>
        </w:rPr>
        <w:t>Designar grups de treball per a assumptes concrets.</w:t>
      </w:r>
    </w:p>
    <w:p w14:paraId="10C73924" w14:textId="77777777" w:rsidR="009A1EC2" w:rsidRPr="00C224D7" w:rsidRDefault="009A1EC2" w:rsidP="000B04F8">
      <w:pPr>
        <w:pStyle w:val="Prrafodelista"/>
        <w:numPr>
          <w:ilvl w:val="0"/>
          <w:numId w:val="18"/>
        </w:numPr>
        <w:spacing w:after="120" w:line="240" w:lineRule="auto"/>
        <w:jc w:val="both"/>
        <w:rPr>
          <w:rFonts w:ascii="Noto Sans" w:hAnsi="Noto Sans"/>
          <w:lang w:val="ca-ES"/>
        </w:rPr>
      </w:pPr>
      <w:r w:rsidRPr="00C224D7">
        <w:rPr>
          <w:rFonts w:ascii="Noto Sans" w:hAnsi="Noto Sans"/>
          <w:lang w:val="ca-ES"/>
        </w:rPr>
        <w:t>Exercir la inspecció i el control previ dels ingressos i les despeses de la confraria.</w:t>
      </w:r>
    </w:p>
    <w:p w14:paraId="45E7CBFB" w14:textId="77777777" w:rsidR="009A1EC2" w:rsidRPr="00C224D7" w:rsidRDefault="009A1EC2" w:rsidP="000B04F8">
      <w:pPr>
        <w:pStyle w:val="Prrafodelista"/>
        <w:numPr>
          <w:ilvl w:val="0"/>
          <w:numId w:val="18"/>
        </w:numPr>
        <w:spacing w:after="120" w:line="240" w:lineRule="auto"/>
        <w:jc w:val="both"/>
        <w:rPr>
          <w:rFonts w:ascii="Noto Sans" w:hAnsi="Noto Sans"/>
          <w:lang w:val="ca-ES"/>
        </w:rPr>
      </w:pPr>
      <w:r w:rsidRPr="00C224D7">
        <w:rPr>
          <w:rFonts w:ascii="Noto Sans" w:hAnsi="Noto Sans"/>
          <w:lang w:val="ca-ES"/>
        </w:rPr>
        <w:t>Determinar l’organigrama, és a dir el nombre de membres que han d’integrar els òrgans de govern de la confraria, i la representativitat de cada modalitat de pesca, segons els criteris establerts per aquesta Llei i els estatuts de la confraria.</w:t>
      </w:r>
    </w:p>
    <w:p w14:paraId="688934F9" w14:textId="77777777" w:rsidR="009A1EC2" w:rsidRPr="00C224D7" w:rsidRDefault="009A1EC2" w:rsidP="000B04F8">
      <w:pPr>
        <w:pStyle w:val="Prrafodelista"/>
        <w:numPr>
          <w:ilvl w:val="0"/>
          <w:numId w:val="18"/>
        </w:numPr>
        <w:spacing w:after="120" w:line="240" w:lineRule="auto"/>
        <w:jc w:val="both"/>
        <w:rPr>
          <w:rFonts w:ascii="Noto Sans" w:hAnsi="Noto Sans"/>
          <w:lang w:val="ca-ES"/>
        </w:rPr>
      </w:pPr>
      <w:r w:rsidRPr="00C224D7">
        <w:rPr>
          <w:rFonts w:ascii="Noto Sans" w:hAnsi="Noto Sans"/>
          <w:lang w:val="ca-ES"/>
        </w:rPr>
        <w:t>Elaborar el cens electoral.</w:t>
      </w:r>
    </w:p>
    <w:p w14:paraId="72C217A9" w14:textId="77777777" w:rsidR="009A1EC2" w:rsidRPr="00C224D7" w:rsidRDefault="009A1EC2" w:rsidP="000B04F8">
      <w:pPr>
        <w:pStyle w:val="Prrafodelista"/>
        <w:numPr>
          <w:ilvl w:val="0"/>
          <w:numId w:val="18"/>
        </w:numPr>
        <w:spacing w:after="120" w:line="240" w:lineRule="auto"/>
        <w:jc w:val="both"/>
        <w:rPr>
          <w:rFonts w:ascii="Noto Sans" w:hAnsi="Noto Sans"/>
          <w:lang w:val="ca-ES"/>
        </w:rPr>
      </w:pPr>
      <w:r w:rsidRPr="00C224D7">
        <w:rPr>
          <w:rFonts w:ascii="Noto Sans" w:hAnsi="Noto Sans"/>
          <w:lang w:val="ca-ES"/>
        </w:rPr>
        <w:t>Emetre informe en els expedients d’autorització de canvi de base.</w:t>
      </w:r>
    </w:p>
    <w:p w14:paraId="1B129B1E" w14:textId="77777777" w:rsidR="009A1EC2" w:rsidRPr="00C224D7" w:rsidRDefault="009A1EC2" w:rsidP="000B04F8">
      <w:pPr>
        <w:pStyle w:val="Prrafodelista"/>
        <w:numPr>
          <w:ilvl w:val="0"/>
          <w:numId w:val="18"/>
        </w:numPr>
        <w:spacing w:after="120" w:line="240" w:lineRule="auto"/>
        <w:jc w:val="both"/>
        <w:rPr>
          <w:rFonts w:ascii="Noto Sans" w:hAnsi="Noto Sans"/>
          <w:lang w:val="ca-ES"/>
        </w:rPr>
      </w:pPr>
      <w:r w:rsidRPr="00C224D7">
        <w:rPr>
          <w:rFonts w:ascii="Noto Sans" w:hAnsi="Noto Sans"/>
          <w:lang w:val="ca-ES"/>
        </w:rPr>
        <w:t>Totes les facultats no atribuïdes expressament als altres òrgans de govern, les recollides en els estatuts i les que li delegui la junta general.</w:t>
      </w:r>
    </w:p>
    <w:p w14:paraId="33D596F4" w14:textId="77777777" w:rsidR="009A1EC2" w:rsidRPr="00C224D7" w:rsidRDefault="009A1EC2" w:rsidP="000B04F8">
      <w:pPr>
        <w:spacing w:after="120"/>
        <w:jc w:val="both"/>
      </w:pPr>
    </w:p>
    <w:p w14:paraId="1E69FB9C" w14:textId="58C281CC" w:rsidR="000B04F8" w:rsidRDefault="009A1EC2" w:rsidP="000B04F8">
      <w:pPr>
        <w:spacing w:after="120"/>
        <w:jc w:val="both"/>
        <w:rPr>
          <w:b/>
          <w:bCs/>
        </w:rPr>
      </w:pPr>
      <w:r w:rsidRPr="00C224D7">
        <w:rPr>
          <w:b/>
          <w:bCs/>
        </w:rPr>
        <w:t>Article 3</w:t>
      </w:r>
      <w:r w:rsidR="000A5BDD">
        <w:rPr>
          <w:b/>
          <w:bCs/>
        </w:rPr>
        <w:t>6</w:t>
      </w:r>
    </w:p>
    <w:p w14:paraId="29A2D858" w14:textId="3AF9DB97" w:rsidR="009A1EC2" w:rsidRPr="00C224D7" w:rsidRDefault="009A1EC2" w:rsidP="000B04F8">
      <w:pPr>
        <w:spacing w:after="120"/>
        <w:jc w:val="both"/>
        <w:rPr>
          <w:b/>
          <w:bCs/>
        </w:rPr>
      </w:pPr>
      <w:r w:rsidRPr="00C224D7">
        <w:rPr>
          <w:b/>
          <w:bCs/>
        </w:rPr>
        <w:t>De la constitució del capítol</w:t>
      </w:r>
    </w:p>
    <w:p w14:paraId="67528002" w14:textId="77777777" w:rsidR="009A1EC2" w:rsidRPr="00C224D7" w:rsidRDefault="009A1EC2" w:rsidP="000B04F8">
      <w:pPr>
        <w:spacing w:after="120"/>
        <w:jc w:val="both"/>
      </w:pPr>
      <w:r w:rsidRPr="00C224D7">
        <w:t>Per a la vàlida constitució del capítol, a l'efecte de l'adopció vàlida d'acords es requerirà la presència del/de la patró/patrona major, el/la secretari/a o de qui els/les substitueixi i de, almenys, la meitat dels seus membres.</w:t>
      </w:r>
    </w:p>
    <w:p w14:paraId="6305B6F9" w14:textId="77777777" w:rsidR="009A1EC2" w:rsidRPr="00C224D7" w:rsidRDefault="009A1EC2" w:rsidP="000B04F8">
      <w:pPr>
        <w:spacing w:after="120"/>
        <w:jc w:val="both"/>
      </w:pPr>
    </w:p>
    <w:p w14:paraId="7FEEADA5" w14:textId="7953CFD4" w:rsidR="000B04F8" w:rsidRDefault="009A1EC2" w:rsidP="000B04F8">
      <w:pPr>
        <w:spacing w:after="120"/>
        <w:jc w:val="both"/>
        <w:rPr>
          <w:b/>
          <w:bCs/>
        </w:rPr>
      </w:pPr>
      <w:r w:rsidRPr="00C224D7">
        <w:rPr>
          <w:b/>
          <w:bCs/>
        </w:rPr>
        <w:t>Article 3</w:t>
      </w:r>
      <w:r w:rsidR="000A5BDD">
        <w:rPr>
          <w:b/>
          <w:bCs/>
        </w:rPr>
        <w:t>7</w:t>
      </w:r>
    </w:p>
    <w:p w14:paraId="6D495E06" w14:textId="2F7D95F5" w:rsidR="009A1EC2" w:rsidRPr="00C224D7" w:rsidRDefault="009A1EC2" w:rsidP="000B04F8">
      <w:pPr>
        <w:spacing w:after="120"/>
        <w:jc w:val="both"/>
        <w:rPr>
          <w:b/>
          <w:bCs/>
        </w:rPr>
      </w:pPr>
      <w:r w:rsidRPr="00C224D7">
        <w:rPr>
          <w:b/>
          <w:bCs/>
        </w:rPr>
        <w:t>De les reunions del capítol i de la seva convocatòria</w:t>
      </w:r>
    </w:p>
    <w:p w14:paraId="32A8F7C7" w14:textId="77777777" w:rsidR="009A1EC2" w:rsidRPr="00C224D7" w:rsidRDefault="009A1EC2" w:rsidP="000B04F8">
      <w:pPr>
        <w:spacing w:after="120"/>
        <w:jc w:val="both"/>
      </w:pPr>
      <w:r w:rsidRPr="00C224D7">
        <w:t>1. Les reunions del capítol poden ser ordinàries o extraordinàries.</w:t>
      </w:r>
    </w:p>
    <w:p w14:paraId="173660D7" w14:textId="0892394D" w:rsidR="009A1EC2" w:rsidRPr="00C224D7" w:rsidRDefault="009A1EC2" w:rsidP="000B04F8">
      <w:pPr>
        <w:spacing w:after="120"/>
        <w:jc w:val="both"/>
      </w:pPr>
      <w:r w:rsidRPr="00C224D7">
        <w:t xml:space="preserve">2. El capítol es reunirà, almenys, </w:t>
      </w:r>
      <w:r w:rsidR="009179B8">
        <w:t xml:space="preserve">quatre </w:t>
      </w:r>
      <w:r w:rsidRPr="00C224D7">
        <w:t>vegad</w:t>
      </w:r>
      <w:r w:rsidR="009179B8">
        <w:t>es a l’any</w:t>
      </w:r>
      <w:r w:rsidRPr="00C224D7">
        <w:t>, prèvia convocatòria realitzada per escrit per el/la secretari/</w:t>
      </w:r>
      <w:r w:rsidR="003E0136">
        <w:t xml:space="preserve">a </w:t>
      </w:r>
      <w:r w:rsidRPr="00C224D7">
        <w:t>per ordre del/de la patró/patrona major dirigida a cadascun dels membres, indicant lloc, data i hora en els quals tindrà lloc la reunió, així com l'ordre del dia. La convocatòria haurà de remetre's amb una antelació mínima de quatre dies a la data prevista per a la reunió.</w:t>
      </w:r>
    </w:p>
    <w:p w14:paraId="1C2DDFE4" w14:textId="537FE887" w:rsidR="009A1EC2" w:rsidRPr="00C224D7" w:rsidRDefault="009A1EC2" w:rsidP="000B04F8">
      <w:pPr>
        <w:spacing w:after="120"/>
        <w:jc w:val="both"/>
      </w:pPr>
      <w:r w:rsidRPr="00C224D7">
        <w:t>3. Quan el/la patró/patrona major o la quarta part dels membres del capítol o de la confraria</w:t>
      </w:r>
      <w:r w:rsidR="003E0136">
        <w:t xml:space="preserve"> la</w:t>
      </w:r>
      <w:r w:rsidRPr="00C224D7">
        <w:t xml:space="preserve"> sol·licitin, es realitzarà en qualsevol moment una reunió extraordinària del capítol, havent de cursar-se la convocatòria al costat de l'ordre del dia amb temps suficient per al coneixement dels assumptes que es tractaran.</w:t>
      </w:r>
    </w:p>
    <w:p w14:paraId="26F2E1C1" w14:textId="77777777" w:rsidR="009A1EC2" w:rsidRPr="00C224D7" w:rsidRDefault="009A1EC2" w:rsidP="000B04F8">
      <w:pPr>
        <w:spacing w:after="120"/>
        <w:jc w:val="both"/>
      </w:pPr>
    </w:p>
    <w:p w14:paraId="6C1F3629" w14:textId="2BC94544" w:rsidR="000B04F8" w:rsidRDefault="009A1EC2" w:rsidP="000B04F8">
      <w:pPr>
        <w:spacing w:after="120"/>
        <w:jc w:val="both"/>
        <w:rPr>
          <w:b/>
          <w:bCs/>
        </w:rPr>
      </w:pPr>
      <w:r w:rsidRPr="00C224D7">
        <w:rPr>
          <w:b/>
          <w:bCs/>
        </w:rPr>
        <w:t xml:space="preserve">Article </w:t>
      </w:r>
      <w:r w:rsidR="000A5BDD">
        <w:rPr>
          <w:b/>
          <w:bCs/>
        </w:rPr>
        <w:t>38</w:t>
      </w:r>
    </w:p>
    <w:p w14:paraId="4ECB7E3B" w14:textId="4D23A935" w:rsidR="009A1EC2" w:rsidRPr="00C224D7" w:rsidRDefault="009A1EC2" w:rsidP="000B04F8">
      <w:pPr>
        <w:spacing w:after="120"/>
        <w:jc w:val="both"/>
        <w:rPr>
          <w:b/>
          <w:bCs/>
        </w:rPr>
      </w:pPr>
      <w:r w:rsidRPr="00C224D7">
        <w:rPr>
          <w:b/>
          <w:bCs/>
        </w:rPr>
        <w:t>Deliberació i acords</w:t>
      </w:r>
    </w:p>
    <w:p w14:paraId="6FB68475" w14:textId="77777777" w:rsidR="009A1EC2" w:rsidRPr="00C224D7" w:rsidRDefault="009A1EC2" w:rsidP="000B04F8">
      <w:pPr>
        <w:spacing w:after="120"/>
        <w:jc w:val="both"/>
      </w:pPr>
      <w:r w:rsidRPr="00C224D7">
        <w:t>1. El/la patró/patrona major presidirà el capítol, per la qual cosa dirigirà la discussió dels assumptes inclosos en l'ordre del dia de la convocatòria, concedirà i retirarà la paraula a els/les oradors/as, declararà tancada la deliberació i sotmetrà a votació les propostes; moderarà l'extensió dels debats, respectant en tot cas dos torns a favor i altres dos en contra de les respectives propostes.</w:t>
      </w:r>
    </w:p>
    <w:p w14:paraId="48047357" w14:textId="3A02321B" w:rsidR="009A1EC2" w:rsidRPr="00C224D7" w:rsidRDefault="009A1EC2" w:rsidP="000B04F8">
      <w:pPr>
        <w:spacing w:after="120"/>
        <w:jc w:val="both"/>
      </w:pPr>
      <w:r w:rsidRPr="00C224D7">
        <w:t>2. Les votacions per adop</w:t>
      </w:r>
      <w:r w:rsidR="00A741CE">
        <w:t>tar</w:t>
      </w:r>
      <w:r w:rsidRPr="00C224D7">
        <w:t xml:space="preserve"> acords es duran a terme per votació secreta, excepte en aquells casos en els qu</w:t>
      </w:r>
      <w:r w:rsidR="00A741CE">
        <w:t>e</w:t>
      </w:r>
      <w:r w:rsidRPr="00C224D7">
        <w:t xml:space="preserve"> la totalitat dels membres del capítol acordin el contrari.</w:t>
      </w:r>
    </w:p>
    <w:p w14:paraId="6DC9ADBD" w14:textId="515F683D" w:rsidR="009A1EC2" w:rsidRPr="00C224D7" w:rsidRDefault="009A1EC2" w:rsidP="000B04F8">
      <w:pPr>
        <w:spacing w:after="120"/>
        <w:jc w:val="both"/>
      </w:pPr>
      <w:r w:rsidRPr="00C224D7">
        <w:t>3. Els acords s'adoptaran per majoria simple, excepte en els casos en els qu</w:t>
      </w:r>
      <w:r w:rsidR="00A741CE">
        <w:t>e</w:t>
      </w:r>
      <w:r w:rsidRPr="00C224D7">
        <w:t xml:space="preserve"> estatutàriament s'exigeixi una majoria qualificada.</w:t>
      </w:r>
    </w:p>
    <w:p w14:paraId="6D1B2365" w14:textId="0997278F" w:rsidR="009A1EC2" w:rsidRPr="00C224D7" w:rsidRDefault="009A1EC2" w:rsidP="000B04F8">
      <w:pPr>
        <w:spacing w:after="120"/>
        <w:jc w:val="both"/>
      </w:pPr>
      <w:r w:rsidRPr="00C224D7">
        <w:t xml:space="preserve">4. En cas d'empat es repetirà la votació i, de persistir aquest, decidirà el vot de qualitat del/de la patró/patrona major. Acabades les votacions, el/la patró/patrona major proclamarà el resultat i els acords que </w:t>
      </w:r>
      <w:r w:rsidR="00A741CE">
        <w:t xml:space="preserve">s’han </w:t>
      </w:r>
      <w:r w:rsidRPr="00C224D7">
        <w:t>adopta</w:t>
      </w:r>
      <w:r w:rsidR="00A741CE">
        <w:t>t</w:t>
      </w:r>
      <w:r w:rsidRPr="00C224D7">
        <w:t>.</w:t>
      </w:r>
    </w:p>
    <w:p w14:paraId="4529BDB8" w14:textId="77777777" w:rsidR="009A1EC2" w:rsidRPr="00C224D7" w:rsidRDefault="009A1EC2" w:rsidP="000B04F8">
      <w:pPr>
        <w:spacing w:after="120"/>
        <w:jc w:val="both"/>
      </w:pPr>
      <w:r w:rsidRPr="00C224D7">
        <w:t>5. De cada sessió que celebri la junta general s'estendrà acta per el/la secretari/a, que especificarà necessàriament els assistents, l'ordre del dia de la reunió, el lloc i temps en el qual es va realitzar, els punts principals de les deliberacions, així com el contingut dels acords adoptats. En l'acta figurarà, a sol·licitud dels respectius membres de l'òrgan, el vot contrari a l'acord adoptat, la seva abstenció i els motius que la justifiquin o el sentit del seu vot favorable.</w:t>
      </w:r>
    </w:p>
    <w:p w14:paraId="6D602890" w14:textId="77777777" w:rsidR="009A1EC2" w:rsidRPr="00C224D7" w:rsidRDefault="009A1EC2" w:rsidP="000B04F8">
      <w:pPr>
        <w:spacing w:after="120"/>
        <w:jc w:val="both"/>
      </w:pPr>
    </w:p>
    <w:p w14:paraId="31D167F4" w14:textId="02581EEC" w:rsidR="000B04F8" w:rsidRDefault="009A1EC2" w:rsidP="000B04F8">
      <w:pPr>
        <w:spacing w:after="120"/>
        <w:jc w:val="both"/>
        <w:rPr>
          <w:b/>
          <w:bCs/>
        </w:rPr>
      </w:pPr>
      <w:r w:rsidRPr="00C224D7">
        <w:rPr>
          <w:b/>
          <w:bCs/>
        </w:rPr>
        <w:t xml:space="preserve">Article </w:t>
      </w:r>
      <w:r w:rsidR="000A5BDD">
        <w:rPr>
          <w:b/>
          <w:bCs/>
        </w:rPr>
        <w:t>39</w:t>
      </w:r>
    </w:p>
    <w:p w14:paraId="1D010BA9" w14:textId="3C12A1AE" w:rsidR="009A1EC2" w:rsidRPr="00C224D7" w:rsidRDefault="009A1EC2" w:rsidP="000B04F8">
      <w:pPr>
        <w:spacing w:after="120"/>
        <w:jc w:val="both"/>
        <w:rPr>
          <w:b/>
          <w:bCs/>
        </w:rPr>
      </w:pPr>
      <w:r w:rsidRPr="00C224D7">
        <w:rPr>
          <w:b/>
          <w:bCs/>
        </w:rPr>
        <w:t>De la publicitat dels actes i acords del capítol</w:t>
      </w:r>
    </w:p>
    <w:p w14:paraId="4C2902DF" w14:textId="60B5FD68" w:rsidR="009A1EC2" w:rsidRPr="00C224D7" w:rsidRDefault="009A1EC2" w:rsidP="000B04F8">
      <w:pPr>
        <w:spacing w:after="120"/>
        <w:jc w:val="both"/>
      </w:pPr>
      <w:r w:rsidRPr="00C224D7">
        <w:lastRenderedPageBreak/>
        <w:t>A l'efecte de la seva divulgació, un extracte de</w:t>
      </w:r>
      <w:r w:rsidR="00A741CE">
        <w:t xml:space="preserve"> </w:t>
      </w:r>
      <w:r w:rsidRPr="00C224D7">
        <w:t>l</w:t>
      </w:r>
      <w:r w:rsidR="00A741CE">
        <w:t>e</w:t>
      </w:r>
      <w:r w:rsidRPr="00C224D7">
        <w:t xml:space="preserve">s actes i acords del capítol seran exposats </w:t>
      </w:r>
      <w:r w:rsidR="00CA4318">
        <w:t>a</w:t>
      </w:r>
      <w:r w:rsidRPr="00C224D7">
        <w:t>l tauler d'anuncis de la confraria per un període de quinze dies des de la data de la seva adopció.</w:t>
      </w:r>
    </w:p>
    <w:p w14:paraId="5C6012DB" w14:textId="77777777" w:rsidR="009A1EC2" w:rsidRPr="00C224D7" w:rsidRDefault="009A1EC2" w:rsidP="000B04F8">
      <w:pPr>
        <w:spacing w:after="120"/>
        <w:jc w:val="both"/>
        <w:rPr>
          <w:b/>
          <w:bCs/>
        </w:rPr>
      </w:pPr>
    </w:p>
    <w:p w14:paraId="547F8FFA" w14:textId="6643FA55" w:rsidR="000B04F8" w:rsidRDefault="009A1EC2" w:rsidP="000B04F8">
      <w:pPr>
        <w:spacing w:after="120"/>
        <w:jc w:val="both"/>
        <w:rPr>
          <w:b/>
          <w:bCs/>
        </w:rPr>
      </w:pPr>
      <w:r w:rsidRPr="00C224D7">
        <w:rPr>
          <w:b/>
          <w:bCs/>
        </w:rPr>
        <w:t>Article 4</w:t>
      </w:r>
      <w:r w:rsidR="000A5BDD">
        <w:rPr>
          <w:b/>
          <w:bCs/>
        </w:rPr>
        <w:t>0</w:t>
      </w:r>
    </w:p>
    <w:p w14:paraId="6CC04056" w14:textId="127CB02E" w:rsidR="009A1EC2" w:rsidRPr="00C224D7" w:rsidRDefault="009A1EC2" w:rsidP="000B04F8">
      <w:pPr>
        <w:spacing w:after="120"/>
        <w:jc w:val="both"/>
        <w:rPr>
          <w:b/>
          <w:bCs/>
          <w:i/>
          <w:iCs/>
        </w:rPr>
      </w:pPr>
      <w:r w:rsidRPr="000B04F8">
        <w:rPr>
          <w:b/>
          <w:bCs/>
        </w:rPr>
        <w:t>De la</w:t>
      </w:r>
      <w:r w:rsidRPr="00C224D7">
        <w:rPr>
          <w:b/>
          <w:bCs/>
          <w:i/>
          <w:iCs/>
        </w:rPr>
        <w:t xml:space="preserve"> </w:t>
      </w:r>
      <w:r w:rsidRPr="00C224D7">
        <w:rPr>
          <w:b/>
          <w:bCs/>
        </w:rPr>
        <w:t>patronia major</w:t>
      </w:r>
    </w:p>
    <w:p w14:paraId="596D2BFF" w14:textId="5C73F2B5" w:rsidR="009A1EC2" w:rsidRPr="00C224D7" w:rsidRDefault="00CA4318" w:rsidP="000B04F8">
      <w:pPr>
        <w:spacing w:after="120"/>
        <w:jc w:val="both"/>
      </w:pPr>
      <w:r>
        <w:t>1</w:t>
      </w:r>
      <w:r w:rsidR="009A1EC2" w:rsidRPr="00C224D7">
        <w:t>. El patró o patrona major d’una confraria de pescadors és escollit per la junta general d’entre els seus membres, per sufragi universal, lliure, igual, directe i secret, per un mandat de quatre anys. Els estatuts poden regular el nombre màxim de mandats per als quals pot ésser reelegit.</w:t>
      </w:r>
    </w:p>
    <w:p w14:paraId="4C3DB432" w14:textId="1EDC15B7" w:rsidR="009A1EC2" w:rsidRPr="00C224D7" w:rsidRDefault="00CA4318" w:rsidP="000B04F8">
      <w:pPr>
        <w:spacing w:after="120"/>
        <w:jc w:val="both"/>
      </w:pPr>
      <w:r>
        <w:t>2</w:t>
      </w:r>
      <w:r w:rsidR="009A1EC2" w:rsidRPr="00C224D7">
        <w:t xml:space="preserve">. L'acompliment del lloc de patró/patrona major és incompatible amb </w:t>
      </w:r>
      <w:r w:rsidR="00E855B4">
        <w:t>el càrrec</w:t>
      </w:r>
      <w:r w:rsidR="009A1EC2" w:rsidRPr="00C224D7">
        <w:t xml:space="preserve"> de secretari/a de la confraria.</w:t>
      </w:r>
    </w:p>
    <w:p w14:paraId="7636C4D7" w14:textId="3A459837" w:rsidR="009A1EC2" w:rsidRPr="00C224D7" w:rsidRDefault="00CA4318" w:rsidP="000B04F8">
      <w:pPr>
        <w:spacing w:after="120"/>
        <w:jc w:val="both"/>
      </w:pPr>
      <w:r>
        <w:t>3</w:t>
      </w:r>
      <w:r w:rsidR="009A1EC2" w:rsidRPr="00C224D7">
        <w:t>. S</w:t>
      </w:r>
      <w:r>
        <w:t>i</w:t>
      </w:r>
      <w:r w:rsidR="009A1EC2" w:rsidRPr="00C224D7">
        <w:t xml:space="preserve"> durant el desenvolupament del seu mandat</w:t>
      </w:r>
      <w:r>
        <w:t>,</w:t>
      </w:r>
      <w:r w:rsidR="009A1EC2" w:rsidRPr="00C224D7">
        <w:t xml:space="preserve"> el/la patró/patrona major canvia la seva condició passant de treballador/a </w:t>
      </w:r>
      <w:proofErr w:type="spellStart"/>
      <w:r w:rsidR="009A1EC2" w:rsidRPr="00C224D7">
        <w:t>a</w:t>
      </w:r>
      <w:proofErr w:type="spellEnd"/>
      <w:r w:rsidR="009A1EC2" w:rsidRPr="00C224D7">
        <w:t xml:space="preserve"> </w:t>
      </w:r>
      <w:r w:rsidR="00CE3F0B">
        <w:t>armador/a</w:t>
      </w:r>
      <w:r w:rsidR="009A1EC2" w:rsidRPr="00C224D7">
        <w:t xml:space="preserve"> o viceversa, amb la consegüent integració en un col·lectiu diferent al que pertanyia quan va ser triat/a com a membre de la junta general, haurà de ser ratificat</w:t>
      </w:r>
      <w:r>
        <w:t xml:space="preserve"> </w:t>
      </w:r>
      <w:r w:rsidR="009A1EC2" w:rsidRPr="00C224D7">
        <w:t>per aquesta en el seu càrrec.</w:t>
      </w:r>
    </w:p>
    <w:p w14:paraId="2E2A74C7" w14:textId="5A40AA47" w:rsidR="009A1EC2" w:rsidRPr="00C224D7" w:rsidRDefault="00CA4318" w:rsidP="000B04F8">
      <w:pPr>
        <w:spacing w:after="120"/>
        <w:jc w:val="both"/>
      </w:pPr>
      <w:r>
        <w:t>4</w:t>
      </w:r>
      <w:r w:rsidR="009A1EC2" w:rsidRPr="00C224D7">
        <w:t>. L'ordre de precedència dels/</w:t>
      </w:r>
      <w:r w:rsidR="008803E0">
        <w:t xml:space="preserve">de </w:t>
      </w:r>
      <w:r w:rsidR="009A1EC2" w:rsidRPr="00C224D7">
        <w:t xml:space="preserve">les </w:t>
      </w:r>
      <w:proofErr w:type="spellStart"/>
      <w:r w:rsidR="009A1EC2" w:rsidRPr="00C224D7">
        <w:t>vicepatrons</w:t>
      </w:r>
      <w:proofErr w:type="spellEnd"/>
      <w:r w:rsidR="009A1EC2" w:rsidRPr="00C224D7">
        <w:t>/</w:t>
      </w:r>
      <w:proofErr w:type="spellStart"/>
      <w:r w:rsidR="009A1EC2" w:rsidRPr="00C224D7">
        <w:t>vicepatrones</w:t>
      </w:r>
      <w:proofErr w:type="spellEnd"/>
      <w:r w:rsidR="009A1EC2" w:rsidRPr="00C224D7">
        <w:t xml:space="preserve"> majors es veurà alterada de produir-se aquesta circumstància</w:t>
      </w:r>
      <w:r>
        <w:t>.</w:t>
      </w:r>
    </w:p>
    <w:p w14:paraId="2DCEB5C2" w14:textId="77777777" w:rsidR="009A1EC2" w:rsidRPr="00C224D7" w:rsidRDefault="009A1EC2" w:rsidP="000B04F8">
      <w:pPr>
        <w:spacing w:after="120"/>
        <w:jc w:val="both"/>
      </w:pPr>
    </w:p>
    <w:p w14:paraId="43148821" w14:textId="427A7B8E" w:rsidR="000B04F8" w:rsidRDefault="009A1EC2" w:rsidP="000B04F8">
      <w:pPr>
        <w:spacing w:after="120"/>
        <w:jc w:val="both"/>
        <w:rPr>
          <w:b/>
          <w:bCs/>
        </w:rPr>
      </w:pPr>
      <w:r w:rsidRPr="00C224D7">
        <w:rPr>
          <w:b/>
          <w:bCs/>
        </w:rPr>
        <w:t>Article 4</w:t>
      </w:r>
      <w:r w:rsidR="000A5BDD">
        <w:rPr>
          <w:b/>
          <w:bCs/>
        </w:rPr>
        <w:t>1</w:t>
      </w:r>
    </w:p>
    <w:p w14:paraId="6E1FA78B" w14:textId="3E078F62" w:rsidR="009A1EC2" w:rsidRPr="00C224D7" w:rsidRDefault="009A1EC2" w:rsidP="000B04F8">
      <w:pPr>
        <w:spacing w:after="120"/>
        <w:jc w:val="both"/>
        <w:rPr>
          <w:b/>
          <w:bCs/>
          <w:i/>
          <w:iCs/>
        </w:rPr>
      </w:pPr>
      <w:r w:rsidRPr="00C224D7">
        <w:rPr>
          <w:b/>
          <w:bCs/>
        </w:rPr>
        <w:t>Funcions de la patronia major</w:t>
      </w:r>
    </w:p>
    <w:p w14:paraId="4F6B780E" w14:textId="77777777" w:rsidR="009A1EC2" w:rsidRPr="00C224D7" w:rsidRDefault="009A1EC2" w:rsidP="000B04F8">
      <w:pPr>
        <w:spacing w:after="120"/>
        <w:jc w:val="both"/>
      </w:pPr>
      <w:r w:rsidRPr="00C224D7">
        <w:t xml:space="preserve">Correspon al patró o patrona major d’una confraria de pescadors: </w:t>
      </w:r>
    </w:p>
    <w:p w14:paraId="68E994F7" w14:textId="77777777" w:rsidR="009A1EC2" w:rsidRPr="00C224D7" w:rsidRDefault="009A1EC2" w:rsidP="000B04F8">
      <w:pPr>
        <w:pStyle w:val="Prrafodelista"/>
        <w:numPr>
          <w:ilvl w:val="0"/>
          <w:numId w:val="19"/>
        </w:numPr>
        <w:spacing w:after="120" w:line="240" w:lineRule="auto"/>
        <w:jc w:val="both"/>
        <w:rPr>
          <w:rFonts w:ascii="Noto Sans" w:hAnsi="Noto Sans"/>
          <w:lang w:val="ca-ES"/>
        </w:rPr>
      </w:pPr>
      <w:r w:rsidRPr="00C224D7">
        <w:rPr>
          <w:rFonts w:ascii="Noto Sans" w:hAnsi="Noto Sans"/>
          <w:lang w:val="ca-ES"/>
        </w:rPr>
        <w:t>Exercir l’alta direcció i la gestió de la confraria.</w:t>
      </w:r>
    </w:p>
    <w:p w14:paraId="6404A670" w14:textId="77777777" w:rsidR="009A1EC2" w:rsidRPr="00C224D7" w:rsidRDefault="009A1EC2" w:rsidP="000B04F8">
      <w:pPr>
        <w:pStyle w:val="Prrafodelista"/>
        <w:numPr>
          <w:ilvl w:val="0"/>
          <w:numId w:val="19"/>
        </w:numPr>
        <w:spacing w:after="120" w:line="240" w:lineRule="auto"/>
        <w:jc w:val="both"/>
        <w:rPr>
          <w:rFonts w:ascii="Noto Sans" w:hAnsi="Noto Sans"/>
          <w:lang w:val="ca-ES"/>
        </w:rPr>
      </w:pPr>
      <w:r w:rsidRPr="00C224D7">
        <w:rPr>
          <w:rFonts w:ascii="Noto Sans" w:hAnsi="Noto Sans"/>
          <w:lang w:val="ca-ES"/>
        </w:rPr>
        <w:t>Convocar, presidir, suspendre i aixecar les sessions dels òrgans de govern i dirigir les deliberacions.</w:t>
      </w:r>
    </w:p>
    <w:p w14:paraId="2172074F" w14:textId="77777777" w:rsidR="009A1EC2" w:rsidRPr="00C224D7" w:rsidRDefault="009A1EC2" w:rsidP="000B04F8">
      <w:pPr>
        <w:pStyle w:val="Prrafodelista"/>
        <w:numPr>
          <w:ilvl w:val="0"/>
          <w:numId w:val="19"/>
        </w:numPr>
        <w:spacing w:after="120" w:line="240" w:lineRule="auto"/>
        <w:jc w:val="both"/>
        <w:rPr>
          <w:rFonts w:ascii="Noto Sans" w:hAnsi="Noto Sans"/>
          <w:lang w:val="ca-ES"/>
        </w:rPr>
      </w:pPr>
      <w:r w:rsidRPr="00C224D7">
        <w:rPr>
          <w:rFonts w:ascii="Noto Sans" w:hAnsi="Noto Sans"/>
          <w:lang w:val="ca-ES"/>
        </w:rPr>
        <w:t>Exercir la representació legal de la confraria i ser el canal de relació amb altres entitats i institucions.</w:t>
      </w:r>
    </w:p>
    <w:p w14:paraId="2E8F1567" w14:textId="77777777" w:rsidR="009A1EC2" w:rsidRPr="00C224D7" w:rsidRDefault="009A1EC2" w:rsidP="000B04F8">
      <w:pPr>
        <w:pStyle w:val="Prrafodelista"/>
        <w:numPr>
          <w:ilvl w:val="0"/>
          <w:numId w:val="19"/>
        </w:numPr>
        <w:spacing w:after="120" w:line="240" w:lineRule="auto"/>
        <w:jc w:val="both"/>
        <w:rPr>
          <w:rFonts w:ascii="Noto Sans" w:hAnsi="Noto Sans"/>
          <w:lang w:val="ca-ES"/>
        </w:rPr>
      </w:pPr>
      <w:r w:rsidRPr="00C224D7">
        <w:rPr>
          <w:rFonts w:ascii="Noto Sans" w:hAnsi="Noto Sans"/>
          <w:lang w:val="ca-ES"/>
        </w:rPr>
        <w:t>Formalitzar, en nom de la confraria, acords i convenis.</w:t>
      </w:r>
    </w:p>
    <w:p w14:paraId="4234D0A2" w14:textId="77777777" w:rsidR="009A1EC2" w:rsidRPr="00C224D7" w:rsidRDefault="009A1EC2" w:rsidP="000B04F8">
      <w:pPr>
        <w:pStyle w:val="Prrafodelista"/>
        <w:numPr>
          <w:ilvl w:val="0"/>
          <w:numId w:val="19"/>
        </w:numPr>
        <w:spacing w:after="120" w:line="240" w:lineRule="auto"/>
        <w:jc w:val="both"/>
        <w:rPr>
          <w:rFonts w:ascii="Noto Sans" w:hAnsi="Noto Sans"/>
          <w:lang w:val="ca-ES"/>
        </w:rPr>
      </w:pPr>
      <w:r w:rsidRPr="00C224D7">
        <w:rPr>
          <w:rFonts w:ascii="Noto Sans" w:hAnsi="Noto Sans"/>
          <w:lang w:val="ca-ES"/>
        </w:rPr>
        <w:t>Formalitzar els contractes d’adquisició o disposició de béns i serveis.</w:t>
      </w:r>
    </w:p>
    <w:p w14:paraId="7F34A3E0" w14:textId="77777777" w:rsidR="009A1EC2" w:rsidRPr="00C224D7" w:rsidRDefault="009A1EC2" w:rsidP="000B04F8">
      <w:pPr>
        <w:pStyle w:val="Prrafodelista"/>
        <w:numPr>
          <w:ilvl w:val="0"/>
          <w:numId w:val="19"/>
        </w:numPr>
        <w:spacing w:after="120" w:line="240" w:lineRule="auto"/>
        <w:jc w:val="both"/>
        <w:rPr>
          <w:rFonts w:ascii="Noto Sans" w:hAnsi="Noto Sans"/>
          <w:lang w:val="ca-ES"/>
        </w:rPr>
      </w:pPr>
      <w:r w:rsidRPr="00C224D7">
        <w:rPr>
          <w:rFonts w:ascii="Noto Sans" w:hAnsi="Noto Sans"/>
          <w:lang w:val="ca-ES"/>
        </w:rPr>
        <w:t>Formalitzar la contractació del personal que designi la junta general, a proposta del capítol.</w:t>
      </w:r>
    </w:p>
    <w:p w14:paraId="217FBE17" w14:textId="77777777" w:rsidR="009A1EC2" w:rsidRPr="00C224D7" w:rsidRDefault="009A1EC2" w:rsidP="000B04F8">
      <w:pPr>
        <w:pStyle w:val="Prrafodelista"/>
        <w:numPr>
          <w:ilvl w:val="0"/>
          <w:numId w:val="19"/>
        </w:numPr>
        <w:spacing w:after="120" w:line="240" w:lineRule="auto"/>
        <w:jc w:val="both"/>
        <w:rPr>
          <w:rFonts w:ascii="Noto Sans" w:hAnsi="Noto Sans"/>
          <w:lang w:val="ca-ES"/>
        </w:rPr>
      </w:pPr>
      <w:r w:rsidRPr="00C224D7">
        <w:rPr>
          <w:rFonts w:ascii="Noto Sans" w:hAnsi="Noto Sans"/>
          <w:lang w:val="ca-ES"/>
        </w:rPr>
        <w:t>Autoritzar les despeses i ordenar els pagaments.</w:t>
      </w:r>
    </w:p>
    <w:p w14:paraId="3CAC399E" w14:textId="77777777" w:rsidR="009A1EC2" w:rsidRPr="00C224D7" w:rsidRDefault="009A1EC2" w:rsidP="000B04F8">
      <w:pPr>
        <w:pStyle w:val="Prrafodelista"/>
        <w:numPr>
          <w:ilvl w:val="0"/>
          <w:numId w:val="19"/>
        </w:numPr>
        <w:spacing w:after="120" w:line="240" w:lineRule="auto"/>
        <w:jc w:val="both"/>
        <w:rPr>
          <w:rFonts w:ascii="Noto Sans" w:hAnsi="Noto Sans"/>
          <w:lang w:val="ca-ES"/>
        </w:rPr>
      </w:pPr>
      <w:r w:rsidRPr="00C224D7">
        <w:rPr>
          <w:rFonts w:ascii="Noto Sans" w:hAnsi="Noto Sans"/>
          <w:lang w:val="ca-ES"/>
        </w:rPr>
        <w:t>Incoar els expedients disciplinaris al personal contractat de la confraria.</w:t>
      </w:r>
    </w:p>
    <w:p w14:paraId="362B4441" w14:textId="77777777" w:rsidR="009A1EC2" w:rsidRPr="00C224D7" w:rsidRDefault="009A1EC2" w:rsidP="000B04F8">
      <w:pPr>
        <w:pStyle w:val="Prrafodelista"/>
        <w:numPr>
          <w:ilvl w:val="0"/>
          <w:numId w:val="19"/>
        </w:numPr>
        <w:spacing w:after="120" w:line="240" w:lineRule="auto"/>
        <w:jc w:val="both"/>
        <w:rPr>
          <w:rFonts w:ascii="Noto Sans" w:hAnsi="Noto Sans"/>
          <w:lang w:val="ca-ES"/>
        </w:rPr>
      </w:pPr>
      <w:r w:rsidRPr="00C224D7">
        <w:rPr>
          <w:rFonts w:ascii="Noto Sans" w:hAnsi="Noto Sans"/>
          <w:lang w:val="ca-ES"/>
        </w:rPr>
        <w:t>Coordinar l'actuació dels membres del capítol i altres òrgans de la confraria.</w:t>
      </w:r>
    </w:p>
    <w:p w14:paraId="34E653FF" w14:textId="77777777" w:rsidR="009A1EC2" w:rsidRPr="00C224D7" w:rsidRDefault="009A1EC2" w:rsidP="000B04F8">
      <w:pPr>
        <w:pStyle w:val="Prrafodelista"/>
        <w:numPr>
          <w:ilvl w:val="0"/>
          <w:numId w:val="19"/>
        </w:numPr>
        <w:spacing w:after="120" w:line="240" w:lineRule="auto"/>
        <w:jc w:val="both"/>
        <w:rPr>
          <w:rFonts w:ascii="Noto Sans" w:hAnsi="Noto Sans"/>
          <w:lang w:val="ca-ES"/>
        </w:rPr>
      </w:pPr>
      <w:r w:rsidRPr="00C224D7">
        <w:rPr>
          <w:rFonts w:ascii="Noto Sans" w:hAnsi="Noto Sans"/>
          <w:lang w:val="ca-ES"/>
        </w:rPr>
        <w:t>Col·laborar amb les federacions en les quals s'integri la confraria.</w:t>
      </w:r>
    </w:p>
    <w:p w14:paraId="03312413" w14:textId="77777777" w:rsidR="009A1EC2" w:rsidRPr="00C224D7" w:rsidRDefault="009A1EC2" w:rsidP="000B04F8">
      <w:pPr>
        <w:pStyle w:val="Prrafodelista"/>
        <w:numPr>
          <w:ilvl w:val="0"/>
          <w:numId w:val="19"/>
        </w:numPr>
        <w:spacing w:after="120" w:line="240" w:lineRule="auto"/>
        <w:jc w:val="both"/>
        <w:rPr>
          <w:rFonts w:ascii="Noto Sans" w:hAnsi="Noto Sans"/>
          <w:lang w:val="ca-ES"/>
        </w:rPr>
      </w:pPr>
      <w:r w:rsidRPr="00C224D7">
        <w:rPr>
          <w:rFonts w:ascii="Noto Sans" w:hAnsi="Noto Sans"/>
          <w:lang w:val="ca-ES"/>
        </w:rPr>
        <w:t>Vetllar pel compliment de la legalitat.</w:t>
      </w:r>
    </w:p>
    <w:p w14:paraId="0F41967E" w14:textId="77777777" w:rsidR="009A1EC2" w:rsidRPr="00C224D7" w:rsidRDefault="009A1EC2" w:rsidP="000B04F8">
      <w:pPr>
        <w:pStyle w:val="Prrafodelista"/>
        <w:numPr>
          <w:ilvl w:val="0"/>
          <w:numId w:val="19"/>
        </w:numPr>
        <w:spacing w:after="120" w:line="240" w:lineRule="auto"/>
        <w:jc w:val="both"/>
        <w:rPr>
          <w:rFonts w:ascii="Noto Sans" w:hAnsi="Noto Sans"/>
          <w:lang w:val="ca-ES"/>
        </w:rPr>
      </w:pPr>
      <w:r w:rsidRPr="00C224D7">
        <w:rPr>
          <w:rFonts w:ascii="Noto Sans" w:hAnsi="Noto Sans"/>
          <w:lang w:val="ca-ES"/>
        </w:rPr>
        <w:lastRenderedPageBreak/>
        <w:t>Totes aquelles que li siguin atribuïdes pels estatuts i altres òrgans rectors de la confraria i que no siguin considerades com a indelegables.</w:t>
      </w:r>
    </w:p>
    <w:p w14:paraId="62370BFB" w14:textId="77777777" w:rsidR="009A1EC2" w:rsidRPr="00C224D7" w:rsidRDefault="009A1EC2" w:rsidP="000B04F8">
      <w:pPr>
        <w:spacing w:after="120"/>
        <w:jc w:val="both"/>
      </w:pPr>
    </w:p>
    <w:p w14:paraId="0AC29B85" w14:textId="0AFB8468" w:rsidR="000B04F8" w:rsidRDefault="009A1EC2" w:rsidP="000B04F8">
      <w:pPr>
        <w:spacing w:after="120"/>
        <w:jc w:val="both"/>
        <w:rPr>
          <w:b/>
          <w:bCs/>
        </w:rPr>
      </w:pPr>
      <w:r w:rsidRPr="00C224D7">
        <w:rPr>
          <w:b/>
          <w:bCs/>
        </w:rPr>
        <w:t>Article 4</w:t>
      </w:r>
      <w:r w:rsidR="000975DE">
        <w:rPr>
          <w:b/>
          <w:bCs/>
        </w:rPr>
        <w:t>2</w:t>
      </w:r>
    </w:p>
    <w:p w14:paraId="74D39377" w14:textId="066FD171" w:rsidR="009A1EC2" w:rsidRPr="00C224D7" w:rsidRDefault="009A1EC2" w:rsidP="000B04F8">
      <w:pPr>
        <w:spacing w:after="120"/>
        <w:jc w:val="both"/>
        <w:rPr>
          <w:b/>
          <w:bCs/>
        </w:rPr>
      </w:pPr>
      <w:r w:rsidRPr="00C224D7">
        <w:rPr>
          <w:b/>
          <w:bCs/>
        </w:rPr>
        <w:t xml:space="preserve">La </w:t>
      </w:r>
      <w:proofErr w:type="spellStart"/>
      <w:r w:rsidRPr="00C224D7">
        <w:rPr>
          <w:b/>
          <w:bCs/>
        </w:rPr>
        <w:t>vicepatronia</w:t>
      </w:r>
      <w:proofErr w:type="spellEnd"/>
      <w:r w:rsidRPr="00C224D7">
        <w:rPr>
          <w:b/>
          <w:bCs/>
        </w:rPr>
        <w:t xml:space="preserve"> major</w:t>
      </w:r>
    </w:p>
    <w:p w14:paraId="73CD4306" w14:textId="48117163" w:rsidR="009A1EC2" w:rsidRPr="00C224D7" w:rsidRDefault="009A1EC2" w:rsidP="000B04F8">
      <w:pPr>
        <w:spacing w:after="120"/>
        <w:jc w:val="both"/>
      </w:pPr>
      <w:r w:rsidRPr="00C224D7">
        <w:t xml:space="preserve">1. Les </w:t>
      </w:r>
      <w:proofErr w:type="spellStart"/>
      <w:r w:rsidRPr="00C224D7">
        <w:t>vicepatronies</w:t>
      </w:r>
      <w:proofErr w:type="spellEnd"/>
      <w:r w:rsidRPr="00C224D7">
        <w:t xml:space="preserve"> majors es trien, d'entre els membres de la junta general, un/una pel col·lectiu de treballadors/</w:t>
      </w:r>
      <w:r w:rsidR="0089673B">
        <w:t>e</w:t>
      </w:r>
      <w:r w:rsidRPr="00C224D7">
        <w:t>s i un altre</w:t>
      </w:r>
      <w:r w:rsidR="0089673B">
        <w:t xml:space="preserve"> </w:t>
      </w:r>
      <w:r w:rsidRPr="00C224D7">
        <w:t>pel col·lectiu d'</w:t>
      </w:r>
      <w:r w:rsidR="00CE3F0B">
        <w:t>armador</w:t>
      </w:r>
      <w:r w:rsidRPr="00C224D7">
        <w:t>s</w:t>
      </w:r>
      <w:r w:rsidR="00CE3F0B">
        <w:t>/es</w:t>
      </w:r>
      <w:r w:rsidRPr="00C224D7">
        <w:t xml:space="preserve">. Serà </w:t>
      </w:r>
      <w:proofErr w:type="spellStart"/>
      <w:r w:rsidRPr="00C224D7">
        <w:t>vicepatró</w:t>
      </w:r>
      <w:proofErr w:type="spellEnd"/>
      <w:r w:rsidRPr="00C224D7">
        <w:t>/</w:t>
      </w:r>
      <w:proofErr w:type="spellStart"/>
      <w:r w:rsidRPr="00C224D7">
        <w:t>vicepatrona</w:t>
      </w:r>
      <w:proofErr w:type="spellEnd"/>
      <w:r w:rsidRPr="00C224D7">
        <w:t xml:space="preserve"> major primer/a la persona que pertanyi a un col·lectiu diferent al de procedència del/de la patró/patrona major i </w:t>
      </w:r>
      <w:proofErr w:type="spellStart"/>
      <w:r w:rsidRPr="00C224D7">
        <w:t>vicepatró</w:t>
      </w:r>
      <w:proofErr w:type="spellEnd"/>
      <w:r w:rsidRPr="00C224D7">
        <w:t>/</w:t>
      </w:r>
      <w:proofErr w:type="spellStart"/>
      <w:r w:rsidRPr="00C224D7">
        <w:t>vicepatrona</w:t>
      </w:r>
      <w:proofErr w:type="spellEnd"/>
      <w:r w:rsidRPr="00C224D7">
        <w:t xml:space="preserve"> major segon/a la persona que correspongui al mateix col·lectiu de procedència del/de la patró/patrona major.</w:t>
      </w:r>
    </w:p>
    <w:p w14:paraId="249134B1" w14:textId="77777777" w:rsidR="009A1EC2" w:rsidRPr="00C224D7" w:rsidRDefault="009A1EC2" w:rsidP="000B04F8">
      <w:pPr>
        <w:spacing w:after="120"/>
        <w:jc w:val="both"/>
      </w:pPr>
      <w:r w:rsidRPr="00C224D7">
        <w:t xml:space="preserve">2. Els/les </w:t>
      </w:r>
      <w:proofErr w:type="spellStart"/>
      <w:r w:rsidRPr="00C224D7">
        <w:t>vicepatrons</w:t>
      </w:r>
      <w:proofErr w:type="spellEnd"/>
      <w:r w:rsidRPr="00C224D7">
        <w:t>/</w:t>
      </w:r>
      <w:proofErr w:type="spellStart"/>
      <w:r w:rsidRPr="00C224D7">
        <w:t>vicepatrones</w:t>
      </w:r>
      <w:proofErr w:type="spellEnd"/>
      <w:r w:rsidRPr="00C224D7">
        <w:t xml:space="preserve"> majors, en funció de la seva ordre de precedència, substitueixen al/a la patró/patrona major en els casos de vacant, en tant no es procedeixi a una nova elecció, absència o malaltia.</w:t>
      </w:r>
    </w:p>
    <w:p w14:paraId="719F3959" w14:textId="77777777" w:rsidR="009A1EC2" w:rsidRPr="00C224D7" w:rsidRDefault="009A1EC2" w:rsidP="000B04F8">
      <w:pPr>
        <w:spacing w:after="120"/>
        <w:jc w:val="both"/>
      </w:pPr>
    </w:p>
    <w:p w14:paraId="136DFE4A" w14:textId="79C7C3A8" w:rsidR="0089673B" w:rsidRDefault="009A1EC2" w:rsidP="000B04F8">
      <w:pPr>
        <w:spacing w:after="120"/>
        <w:jc w:val="both"/>
        <w:rPr>
          <w:b/>
          <w:bCs/>
        </w:rPr>
      </w:pPr>
      <w:r w:rsidRPr="00C224D7">
        <w:rPr>
          <w:b/>
          <w:bCs/>
        </w:rPr>
        <w:t>Article 4</w:t>
      </w:r>
      <w:r w:rsidR="0089673B">
        <w:rPr>
          <w:b/>
          <w:bCs/>
        </w:rPr>
        <w:t>3</w:t>
      </w:r>
    </w:p>
    <w:p w14:paraId="0467FD60" w14:textId="4FFC0C3A" w:rsidR="009A1EC2" w:rsidRPr="00C224D7" w:rsidRDefault="009A1EC2" w:rsidP="000B04F8">
      <w:pPr>
        <w:spacing w:after="120"/>
        <w:jc w:val="both"/>
        <w:rPr>
          <w:b/>
          <w:bCs/>
        </w:rPr>
      </w:pPr>
      <w:r w:rsidRPr="00C224D7">
        <w:rPr>
          <w:b/>
          <w:bCs/>
        </w:rPr>
        <w:t>Provisió de vacants</w:t>
      </w:r>
    </w:p>
    <w:p w14:paraId="24701109" w14:textId="77777777" w:rsidR="009A1EC2" w:rsidRPr="00C224D7" w:rsidRDefault="009A1EC2" w:rsidP="000B04F8">
      <w:pPr>
        <w:spacing w:after="120"/>
        <w:jc w:val="both"/>
      </w:pPr>
      <w:r w:rsidRPr="00C224D7">
        <w:t>Les baixes definitives produïdes entre els membres dels òrgans de govern d’una confraria de pescadors s’han de proveir, en un termini màxim de tres mesos, de la manera següent:</w:t>
      </w:r>
    </w:p>
    <w:p w14:paraId="7A4A52D8" w14:textId="57EE4956" w:rsidR="009A1EC2" w:rsidRPr="00CE3F0B" w:rsidRDefault="00CE3F0B" w:rsidP="000B04F8">
      <w:pPr>
        <w:pStyle w:val="Prrafodelista"/>
        <w:numPr>
          <w:ilvl w:val="0"/>
          <w:numId w:val="23"/>
        </w:numPr>
        <w:spacing w:after="120" w:line="240" w:lineRule="auto"/>
        <w:jc w:val="both"/>
        <w:rPr>
          <w:rFonts w:ascii="Noto Sans" w:hAnsi="Noto Sans"/>
          <w:lang w:val="ca-ES"/>
        </w:rPr>
      </w:pPr>
      <w:r w:rsidRPr="00CE3F0B">
        <w:rPr>
          <w:rFonts w:ascii="Noto Sans" w:hAnsi="Noto Sans"/>
          <w:lang w:val="ca-ES"/>
        </w:rPr>
        <w:t>A</w:t>
      </w:r>
      <w:r w:rsidR="009A1EC2" w:rsidRPr="00CE3F0B">
        <w:rPr>
          <w:rFonts w:ascii="Noto Sans" w:hAnsi="Noto Sans"/>
          <w:lang w:val="ca-ES"/>
        </w:rPr>
        <w:t xml:space="preserve"> la junta general</w:t>
      </w:r>
    </w:p>
    <w:p w14:paraId="10591ABD" w14:textId="56C5857D" w:rsidR="009A1EC2" w:rsidRPr="00CE3F0B" w:rsidRDefault="009A1EC2" w:rsidP="000B04F8">
      <w:pPr>
        <w:pStyle w:val="Prrafodelista"/>
        <w:numPr>
          <w:ilvl w:val="0"/>
          <w:numId w:val="24"/>
        </w:numPr>
        <w:spacing w:after="120" w:line="240" w:lineRule="auto"/>
        <w:jc w:val="both"/>
        <w:rPr>
          <w:rFonts w:ascii="Noto Sans" w:hAnsi="Noto Sans"/>
          <w:lang w:val="ca-ES"/>
        </w:rPr>
      </w:pPr>
      <w:r w:rsidRPr="00CE3F0B">
        <w:rPr>
          <w:rFonts w:ascii="Noto Sans" w:hAnsi="Noto Sans"/>
          <w:lang w:val="ca-ES"/>
        </w:rPr>
        <w:t xml:space="preserve">Primer per la persona del mateix col·lectiu i sector de la producció que li correspongui en funció del major nombre de vots obtinguts </w:t>
      </w:r>
      <w:r w:rsidR="0089673B" w:rsidRPr="00CE3F0B">
        <w:rPr>
          <w:rFonts w:ascii="Noto Sans" w:hAnsi="Noto Sans"/>
          <w:lang w:val="ca-ES"/>
        </w:rPr>
        <w:t>a</w:t>
      </w:r>
      <w:r w:rsidRPr="00CE3F0B">
        <w:rPr>
          <w:rFonts w:ascii="Noto Sans" w:hAnsi="Noto Sans"/>
          <w:lang w:val="ca-ES"/>
        </w:rPr>
        <w:t xml:space="preserve"> l'últim procés electoral, que seran membres nadius de la junta directiva de l'agrupació sectorial.</w:t>
      </w:r>
    </w:p>
    <w:p w14:paraId="45637849" w14:textId="26BDED1A" w:rsidR="009A1EC2" w:rsidRPr="00CE3F0B" w:rsidRDefault="009A1EC2" w:rsidP="000B04F8">
      <w:pPr>
        <w:pStyle w:val="Prrafodelista"/>
        <w:numPr>
          <w:ilvl w:val="0"/>
          <w:numId w:val="24"/>
        </w:numPr>
        <w:spacing w:after="120" w:line="240" w:lineRule="auto"/>
        <w:jc w:val="both"/>
        <w:rPr>
          <w:rFonts w:ascii="Noto Sans" w:hAnsi="Noto Sans"/>
          <w:lang w:val="ca-ES"/>
        </w:rPr>
      </w:pPr>
      <w:r w:rsidRPr="00CE3F0B">
        <w:rPr>
          <w:rFonts w:ascii="Noto Sans" w:hAnsi="Noto Sans"/>
          <w:lang w:val="ca-ES"/>
        </w:rPr>
        <w:t>Segon, mitjançant la convocatòria d'eleccions parcials per al cas que no hi hagi un llistat de suplents format pels candidats/</w:t>
      </w:r>
      <w:r w:rsidR="0089673B" w:rsidRPr="00CE3F0B">
        <w:rPr>
          <w:rFonts w:ascii="Noto Sans" w:hAnsi="Noto Sans"/>
          <w:lang w:val="ca-ES"/>
        </w:rPr>
        <w:t>e</w:t>
      </w:r>
      <w:r w:rsidRPr="00CE3F0B">
        <w:rPr>
          <w:rFonts w:ascii="Noto Sans" w:hAnsi="Noto Sans"/>
          <w:lang w:val="ca-ES"/>
        </w:rPr>
        <w:t>s votats/</w:t>
      </w:r>
      <w:r w:rsidR="0089673B" w:rsidRPr="00CE3F0B">
        <w:rPr>
          <w:rFonts w:ascii="Noto Sans" w:hAnsi="Noto Sans"/>
          <w:lang w:val="ca-ES"/>
        </w:rPr>
        <w:t>e</w:t>
      </w:r>
      <w:r w:rsidRPr="00CE3F0B">
        <w:rPr>
          <w:rFonts w:ascii="Noto Sans" w:hAnsi="Noto Sans"/>
          <w:lang w:val="ca-ES"/>
        </w:rPr>
        <w:t xml:space="preserve">s no electes. </w:t>
      </w:r>
    </w:p>
    <w:p w14:paraId="140A6822" w14:textId="77777777" w:rsidR="009A1EC2" w:rsidRDefault="009A1EC2" w:rsidP="000B04F8">
      <w:pPr>
        <w:pStyle w:val="Prrafodelista"/>
        <w:numPr>
          <w:ilvl w:val="0"/>
          <w:numId w:val="23"/>
        </w:numPr>
        <w:spacing w:after="120" w:line="240" w:lineRule="auto"/>
        <w:jc w:val="both"/>
        <w:rPr>
          <w:rFonts w:ascii="Noto Sans" w:hAnsi="Noto Sans"/>
          <w:lang w:val="ca-ES"/>
        </w:rPr>
      </w:pPr>
      <w:r w:rsidRPr="00CE3F0B">
        <w:rPr>
          <w:rFonts w:ascii="Noto Sans" w:hAnsi="Noto Sans"/>
          <w:lang w:val="ca-ES"/>
        </w:rPr>
        <w:t>En el capítol, mitjançant la designació efectuada per l’agrupació d’armadors o treballadors que correspongui, d’entre els seus representants a la junta general.</w:t>
      </w:r>
    </w:p>
    <w:p w14:paraId="326591F3" w14:textId="27073BD8" w:rsidR="00CE3F0B" w:rsidRPr="00CE3F0B" w:rsidRDefault="00CE3F0B" w:rsidP="000B04F8">
      <w:pPr>
        <w:pStyle w:val="Prrafodelista"/>
        <w:numPr>
          <w:ilvl w:val="0"/>
          <w:numId w:val="23"/>
        </w:numPr>
        <w:spacing w:after="120" w:line="240" w:lineRule="auto"/>
        <w:jc w:val="both"/>
        <w:rPr>
          <w:rFonts w:ascii="Noto Sans" w:hAnsi="Noto Sans"/>
          <w:lang w:val="ca-ES"/>
        </w:rPr>
      </w:pPr>
      <w:r>
        <w:rPr>
          <w:rFonts w:ascii="Noto Sans" w:hAnsi="Noto Sans"/>
          <w:lang w:val="ca-ES"/>
        </w:rPr>
        <w:t xml:space="preserve">En el cas </w:t>
      </w:r>
      <w:r w:rsidRPr="00CE3F0B">
        <w:rPr>
          <w:rFonts w:ascii="Noto Sans" w:hAnsi="Noto Sans"/>
          <w:lang w:val="ca-ES"/>
        </w:rPr>
        <w:t>del/la patró/patrona major, serà triat/per la junta general, que serà convocada a aquest efecte. Un cop escollit el patró o patrona major per la junta general, la seva vacant com a vocal</w:t>
      </w:r>
      <w:r w:rsidRPr="00C224D7">
        <w:rPr>
          <w:rFonts w:ascii="Noto Sans" w:hAnsi="Noto Sans"/>
          <w:lang w:val="ca-ES"/>
        </w:rPr>
        <w:t xml:space="preserve"> és coberta per la persona de la mateixa agrupació i el mateix sector a qui correspongui en funció del nombre de vots obtinguts en el procés electoral.</w:t>
      </w:r>
    </w:p>
    <w:p w14:paraId="166B8CB1" w14:textId="77777777" w:rsidR="009A1EC2" w:rsidRPr="00C224D7" w:rsidRDefault="009A1EC2" w:rsidP="000B04F8">
      <w:pPr>
        <w:spacing w:after="120"/>
        <w:jc w:val="both"/>
      </w:pPr>
    </w:p>
    <w:p w14:paraId="58A57292" w14:textId="77777777" w:rsidR="007A7ED5" w:rsidRDefault="009A1EC2" w:rsidP="000B04F8">
      <w:pPr>
        <w:spacing w:after="120"/>
        <w:jc w:val="both"/>
        <w:rPr>
          <w:b/>
          <w:bCs/>
        </w:rPr>
      </w:pPr>
      <w:r w:rsidRPr="00C224D7">
        <w:rPr>
          <w:b/>
          <w:bCs/>
        </w:rPr>
        <w:t>Article 4</w:t>
      </w:r>
      <w:r w:rsidR="00471E08">
        <w:rPr>
          <w:b/>
          <w:bCs/>
        </w:rPr>
        <w:t>4</w:t>
      </w:r>
    </w:p>
    <w:p w14:paraId="37012729" w14:textId="72A90158" w:rsidR="009A1EC2" w:rsidRPr="00C224D7" w:rsidRDefault="009A1EC2" w:rsidP="000B04F8">
      <w:pPr>
        <w:spacing w:after="120"/>
        <w:jc w:val="both"/>
        <w:rPr>
          <w:b/>
          <w:bCs/>
        </w:rPr>
      </w:pPr>
      <w:r w:rsidRPr="00C224D7">
        <w:rPr>
          <w:b/>
          <w:bCs/>
        </w:rPr>
        <w:t>Pèrdua de la condició de membre dels òrgans rectors de la confraria</w:t>
      </w:r>
    </w:p>
    <w:p w14:paraId="424826F6" w14:textId="77777777" w:rsidR="009A1EC2" w:rsidRPr="00C224D7" w:rsidRDefault="009A1EC2" w:rsidP="000B04F8">
      <w:pPr>
        <w:spacing w:after="120"/>
        <w:jc w:val="both"/>
      </w:pPr>
      <w:r w:rsidRPr="00C224D7">
        <w:lastRenderedPageBreak/>
        <w:t>1. Es perdrà la condició de membre d'un òrgan rector de la confraria i de membre nat de junta directiva d'una agrupació sectorial, a més d'en els supòsits contemplats en els seus estatuts o reglaments interns, en els següents:</w:t>
      </w:r>
    </w:p>
    <w:p w14:paraId="650B87C0" w14:textId="77777777" w:rsidR="009A1EC2" w:rsidRPr="00C224D7" w:rsidRDefault="009A1EC2" w:rsidP="000B04F8">
      <w:pPr>
        <w:pStyle w:val="Prrafodelista"/>
        <w:numPr>
          <w:ilvl w:val="0"/>
          <w:numId w:val="22"/>
        </w:numPr>
        <w:spacing w:after="120" w:line="240" w:lineRule="auto"/>
        <w:jc w:val="both"/>
        <w:rPr>
          <w:rFonts w:ascii="Noto Sans" w:hAnsi="Noto Sans"/>
          <w:lang w:val="ca-ES"/>
        </w:rPr>
      </w:pPr>
      <w:r w:rsidRPr="00C224D7">
        <w:rPr>
          <w:rFonts w:ascii="Noto Sans" w:hAnsi="Noto Sans"/>
          <w:lang w:val="ca-ES"/>
        </w:rPr>
        <w:t>Mort o incapacitat de la persona física o extinció de la persona jurídica.</w:t>
      </w:r>
    </w:p>
    <w:p w14:paraId="0663CF88" w14:textId="77777777" w:rsidR="009A1EC2" w:rsidRPr="00C224D7" w:rsidRDefault="009A1EC2" w:rsidP="000B04F8">
      <w:pPr>
        <w:pStyle w:val="Prrafodelista"/>
        <w:numPr>
          <w:ilvl w:val="0"/>
          <w:numId w:val="22"/>
        </w:numPr>
        <w:spacing w:after="120" w:line="240" w:lineRule="auto"/>
        <w:jc w:val="both"/>
        <w:rPr>
          <w:rFonts w:ascii="Noto Sans" w:hAnsi="Noto Sans"/>
          <w:lang w:val="ca-ES"/>
        </w:rPr>
      </w:pPr>
      <w:r w:rsidRPr="00C224D7">
        <w:rPr>
          <w:rFonts w:ascii="Noto Sans" w:hAnsi="Noto Sans"/>
          <w:lang w:val="ca-ES"/>
        </w:rPr>
        <w:t>Per dimissió o renúncia que seran dirigides per escrit al/a la patró/patrona major de la confraria o al/a la president/a de la junta directiva de l'agrupació sectorial.</w:t>
      </w:r>
    </w:p>
    <w:p w14:paraId="3E1D54C5" w14:textId="45AB1052" w:rsidR="009A1EC2" w:rsidRPr="00C224D7" w:rsidRDefault="009A1EC2" w:rsidP="000B04F8">
      <w:pPr>
        <w:pStyle w:val="Prrafodelista"/>
        <w:numPr>
          <w:ilvl w:val="0"/>
          <w:numId w:val="22"/>
        </w:numPr>
        <w:spacing w:after="120" w:line="240" w:lineRule="auto"/>
        <w:jc w:val="both"/>
        <w:rPr>
          <w:rFonts w:ascii="Noto Sans" w:hAnsi="Noto Sans"/>
          <w:lang w:val="ca-ES"/>
        </w:rPr>
      </w:pPr>
      <w:r w:rsidRPr="00C224D7">
        <w:rPr>
          <w:rFonts w:ascii="Noto Sans" w:hAnsi="Noto Sans"/>
          <w:lang w:val="ca-ES"/>
        </w:rPr>
        <w:t>Quan deixin de concórrer algun dels requisits necessaris per ser elegits. Les causes d'inelegibilitat per a ser membre dels òrgans també ho són d'incompatibilitat i produïda aquesta decaurà en la seva condició.</w:t>
      </w:r>
    </w:p>
    <w:p w14:paraId="0649E488" w14:textId="77777777" w:rsidR="009A1EC2" w:rsidRPr="00C224D7" w:rsidRDefault="009A1EC2" w:rsidP="000B04F8">
      <w:pPr>
        <w:pStyle w:val="Prrafodelista"/>
        <w:numPr>
          <w:ilvl w:val="0"/>
          <w:numId w:val="22"/>
        </w:numPr>
        <w:spacing w:after="120" w:line="240" w:lineRule="auto"/>
        <w:jc w:val="both"/>
        <w:rPr>
          <w:rFonts w:ascii="Noto Sans" w:hAnsi="Noto Sans"/>
          <w:lang w:val="ca-ES"/>
        </w:rPr>
      </w:pPr>
      <w:r w:rsidRPr="00C224D7">
        <w:rPr>
          <w:rFonts w:ascii="Noto Sans" w:hAnsi="Noto Sans"/>
          <w:lang w:val="ca-ES"/>
        </w:rPr>
        <w:t>Per no prendre possessió en el termini reglamentari, excepte causa justificada.</w:t>
      </w:r>
    </w:p>
    <w:p w14:paraId="5BD0FC83" w14:textId="77777777" w:rsidR="009A1EC2" w:rsidRPr="00C224D7" w:rsidRDefault="009A1EC2" w:rsidP="000B04F8">
      <w:pPr>
        <w:pStyle w:val="Prrafodelista"/>
        <w:numPr>
          <w:ilvl w:val="0"/>
          <w:numId w:val="22"/>
        </w:numPr>
        <w:spacing w:after="120" w:line="240" w:lineRule="auto"/>
        <w:jc w:val="both"/>
        <w:rPr>
          <w:rFonts w:ascii="Noto Sans" w:hAnsi="Noto Sans"/>
          <w:lang w:val="ca-ES"/>
        </w:rPr>
      </w:pPr>
      <w:r w:rsidRPr="00C224D7">
        <w:rPr>
          <w:rFonts w:ascii="Noto Sans" w:hAnsi="Noto Sans"/>
          <w:lang w:val="ca-ES"/>
        </w:rPr>
        <w:t>Per falta d'assistència a les sessions dels òrgans rectors durant tres vegades consecutives en el curs d'un any, excepte justificació adequada.</w:t>
      </w:r>
    </w:p>
    <w:p w14:paraId="7B7415E3" w14:textId="5AF9DA37" w:rsidR="009A1EC2" w:rsidRPr="00C224D7" w:rsidRDefault="009A1EC2" w:rsidP="000B04F8">
      <w:pPr>
        <w:spacing w:after="120"/>
        <w:jc w:val="both"/>
      </w:pPr>
      <w:r w:rsidRPr="00C224D7">
        <w:t xml:space="preserve">2. La baixa serà acordada per la junta general de la confraria previ tràmit d’audiència en els casos c), d) i e) i serà comunicada a la </w:t>
      </w:r>
      <w:r w:rsidR="004342FC">
        <w:t>D</w:t>
      </w:r>
      <w:r w:rsidRPr="00C224D7">
        <w:t xml:space="preserve">irecció </w:t>
      </w:r>
      <w:r w:rsidR="004342FC">
        <w:t>G</w:t>
      </w:r>
      <w:r w:rsidRPr="00C224D7">
        <w:t xml:space="preserve">eneral de </w:t>
      </w:r>
      <w:r w:rsidR="004342FC">
        <w:t>P</w:t>
      </w:r>
      <w:r w:rsidRPr="00C224D7">
        <w:t>esca, per a la seva inscripció en el Registre de Confraries.</w:t>
      </w:r>
    </w:p>
    <w:p w14:paraId="2F789FAD" w14:textId="77777777" w:rsidR="009A1EC2" w:rsidRPr="00C224D7" w:rsidRDefault="009A1EC2" w:rsidP="000B04F8">
      <w:pPr>
        <w:spacing w:after="120"/>
        <w:jc w:val="both"/>
      </w:pPr>
      <w:r w:rsidRPr="00C224D7">
        <w:t>3. En el cas de vocals de la junta general que siguin membres nats de junta directiva d'agrupació sectorial, perdran la seva condició de membre nat quan perdin la condició de vocal de la junta general. Els membres nats de la junta directiva de l'agrupació sectorial que perdin la seva condició per les causes previstes en l'apartat 1 d'aquest article, perdran també la seva condició de vocal en la junta general.</w:t>
      </w:r>
    </w:p>
    <w:p w14:paraId="2974A7C1" w14:textId="77777777" w:rsidR="009A1EC2" w:rsidRPr="00C224D7" w:rsidRDefault="009A1EC2" w:rsidP="000B04F8">
      <w:pPr>
        <w:spacing w:after="120"/>
        <w:jc w:val="both"/>
      </w:pPr>
    </w:p>
    <w:p w14:paraId="5478B53C" w14:textId="62FD7480" w:rsidR="004342FC" w:rsidRDefault="009A1EC2" w:rsidP="000B04F8">
      <w:pPr>
        <w:spacing w:after="120"/>
        <w:jc w:val="both"/>
        <w:rPr>
          <w:b/>
          <w:bCs/>
        </w:rPr>
      </w:pPr>
      <w:r w:rsidRPr="00C224D7">
        <w:rPr>
          <w:b/>
          <w:bCs/>
        </w:rPr>
        <w:t>Article 4</w:t>
      </w:r>
      <w:r w:rsidR="004342FC">
        <w:rPr>
          <w:b/>
          <w:bCs/>
        </w:rPr>
        <w:t>5</w:t>
      </w:r>
    </w:p>
    <w:p w14:paraId="70645EFC" w14:textId="77777777" w:rsidR="009A1EC2" w:rsidRPr="00C224D7" w:rsidRDefault="009A1EC2" w:rsidP="000B04F8">
      <w:pPr>
        <w:spacing w:after="120"/>
        <w:jc w:val="both"/>
        <w:rPr>
          <w:b/>
          <w:bCs/>
        </w:rPr>
      </w:pPr>
      <w:r w:rsidRPr="00C224D7">
        <w:rPr>
          <w:b/>
          <w:bCs/>
        </w:rPr>
        <w:t>La Secretaria</w:t>
      </w:r>
    </w:p>
    <w:p w14:paraId="559CD72A" w14:textId="5081CCDA" w:rsidR="009A1EC2" w:rsidRPr="00C224D7" w:rsidRDefault="009A1EC2" w:rsidP="000B04F8">
      <w:pPr>
        <w:spacing w:after="120"/>
        <w:jc w:val="both"/>
      </w:pPr>
      <w:r w:rsidRPr="00C224D7">
        <w:t xml:space="preserve">1. Les confraries comptaran amb </w:t>
      </w:r>
      <w:r w:rsidR="00286E73">
        <w:t xml:space="preserve">una persona responsable de la Secretaria </w:t>
      </w:r>
      <w:r w:rsidRPr="00C224D7">
        <w:t>de</w:t>
      </w:r>
      <w:r w:rsidR="00286E73">
        <w:t xml:space="preserve"> la</w:t>
      </w:r>
      <w:r w:rsidRPr="00C224D7">
        <w:t xml:space="preserve"> confraria, que podrà ser una persona al servei de la confraria i exercirà sota la direcció dels òrgans rectors de la confraria les funcions d'assistència, coordinació general tècnica i administrativa; també dirigirà i gestionarà els serveis comuns i el personal de la confraria que estiguin sota la seva dependència</w:t>
      </w:r>
    </w:p>
    <w:p w14:paraId="7CF75C91" w14:textId="77777777" w:rsidR="009A1EC2" w:rsidRPr="00C224D7" w:rsidRDefault="009A1EC2" w:rsidP="000B04F8">
      <w:pPr>
        <w:spacing w:after="120"/>
        <w:jc w:val="both"/>
      </w:pPr>
      <w:r w:rsidRPr="00C224D7">
        <w:t>2. El cessament del secretari o secretària d’una confraria de pescadors correspon a la junta general, a proposta del capítol, amb la instrucció prèvia d’expedient i havent comparegut, amb el patró o patrona major, davant la junta general. L’acord de cessament s’ha de prendre per majoria absoluta en votació secreta.</w:t>
      </w:r>
    </w:p>
    <w:p w14:paraId="38A71F9C" w14:textId="5CFD6DC8" w:rsidR="009A1EC2" w:rsidRDefault="009A1EC2" w:rsidP="000B04F8">
      <w:pPr>
        <w:spacing w:after="120"/>
        <w:jc w:val="both"/>
      </w:pPr>
      <w:r w:rsidRPr="00C224D7">
        <w:t xml:space="preserve">En qualsevol cas, és preceptiu i vinculant l’informe de la </w:t>
      </w:r>
      <w:r w:rsidR="00C86570">
        <w:t>D</w:t>
      </w:r>
      <w:r w:rsidRPr="00C224D7">
        <w:t xml:space="preserve">irecció </w:t>
      </w:r>
      <w:r w:rsidR="00C86570">
        <w:t>G</w:t>
      </w:r>
      <w:r w:rsidRPr="00C224D7">
        <w:t xml:space="preserve">eneral de </w:t>
      </w:r>
      <w:r w:rsidR="00C86570">
        <w:t>P</w:t>
      </w:r>
      <w:r w:rsidRPr="00C224D7">
        <w:t>esca.</w:t>
      </w:r>
    </w:p>
    <w:p w14:paraId="7A43932E" w14:textId="49D488F0" w:rsidR="00286E73" w:rsidRPr="00C224D7" w:rsidRDefault="00286E73" w:rsidP="00286E73">
      <w:pPr>
        <w:spacing w:after="120"/>
        <w:jc w:val="both"/>
      </w:pPr>
      <w:r>
        <w:t>3. La persona responsable de la Secretaria podrà informar a la Direcció General de Pesca d‘activitats irregulars que es donin dins la confraria de la que en sigui responsable, sense que això pugui comportar el seu cessament.</w:t>
      </w:r>
    </w:p>
    <w:p w14:paraId="7E74841A" w14:textId="77777777" w:rsidR="009A1EC2" w:rsidRPr="00C224D7" w:rsidRDefault="009A1EC2" w:rsidP="000B04F8">
      <w:pPr>
        <w:spacing w:after="120"/>
        <w:jc w:val="both"/>
        <w:rPr>
          <w:b/>
          <w:bCs/>
        </w:rPr>
      </w:pPr>
    </w:p>
    <w:p w14:paraId="71068247" w14:textId="30611603" w:rsidR="000B04F8" w:rsidRDefault="009A1EC2" w:rsidP="000B04F8">
      <w:pPr>
        <w:spacing w:after="120"/>
        <w:jc w:val="both"/>
        <w:rPr>
          <w:b/>
          <w:bCs/>
        </w:rPr>
      </w:pPr>
      <w:r w:rsidRPr="00C224D7">
        <w:rPr>
          <w:b/>
          <w:bCs/>
        </w:rPr>
        <w:t>Article 4</w:t>
      </w:r>
      <w:r w:rsidR="00C86570">
        <w:rPr>
          <w:b/>
          <w:bCs/>
        </w:rPr>
        <w:t>6</w:t>
      </w:r>
    </w:p>
    <w:p w14:paraId="56FCD0E1" w14:textId="4FEA77E6" w:rsidR="009A1EC2" w:rsidRPr="00C224D7" w:rsidRDefault="009A1EC2" w:rsidP="000B04F8">
      <w:pPr>
        <w:spacing w:after="120"/>
        <w:jc w:val="both"/>
      </w:pPr>
      <w:r w:rsidRPr="00C224D7">
        <w:rPr>
          <w:b/>
          <w:bCs/>
        </w:rPr>
        <w:t>Del procediment de provisió del/de la secretari/a de la confraria</w:t>
      </w:r>
    </w:p>
    <w:p w14:paraId="3BE63642" w14:textId="77777777" w:rsidR="009A1EC2" w:rsidRPr="00C224D7" w:rsidRDefault="009A1EC2" w:rsidP="000B04F8">
      <w:pPr>
        <w:spacing w:after="120"/>
        <w:jc w:val="both"/>
      </w:pPr>
      <w:r w:rsidRPr="00C224D7">
        <w:t>1. El procediment per a la provisió de secretari/a de la confraria serà el regulat en els estatuts de la confraria.</w:t>
      </w:r>
    </w:p>
    <w:p w14:paraId="09BC58BF" w14:textId="77777777" w:rsidR="009A1EC2" w:rsidRPr="00C224D7" w:rsidRDefault="009A1EC2" w:rsidP="000B04F8">
      <w:pPr>
        <w:spacing w:after="120"/>
        <w:jc w:val="both"/>
      </w:pPr>
      <w:r w:rsidRPr="00C224D7">
        <w:t>2. El procediment s'iniciarà mitjançant convocatòria pública.</w:t>
      </w:r>
    </w:p>
    <w:p w14:paraId="19A557E7" w14:textId="77777777" w:rsidR="009A1EC2" w:rsidRPr="00C224D7" w:rsidRDefault="009A1EC2" w:rsidP="000B04F8">
      <w:pPr>
        <w:spacing w:after="120"/>
        <w:jc w:val="both"/>
      </w:pPr>
      <w:r w:rsidRPr="00C224D7">
        <w:t>3. El/la aspirant complirà els següents requisits:</w:t>
      </w:r>
    </w:p>
    <w:p w14:paraId="7729FB74" w14:textId="77777777" w:rsidR="009A1EC2" w:rsidRPr="00C224D7" w:rsidRDefault="009A1EC2" w:rsidP="000B04F8">
      <w:pPr>
        <w:pStyle w:val="Prrafodelista"/>
        <w:numPr>
          <w:ilvl w:val="0"/>
          <w:numId w:val="20"/>
        </w:numPr>
        <w:spacing w:after="120" w:line="240" w:lineRule="auto"/>
        <w:jc w:val="both"/>
        <w:rPr>
          <w:rFonts w:ascii="Noto Sans" w:hAnsi="Noto Sans"/>
          <w:lang w:val="ca-ES"/>
        </w:rPr>
      </w:pPr>
      <w:r w:rsidRPr="00C224D7">
        <w:rPr>
          <w:rFonts w:ascii="Noto Sans" w:hAnsi="Noto Sans"/>
          <w:lang w:val="ca-ES"/>
        </w:rPr>
        <w:t>Ser major d'edat.</w:t>
      </w:r>
    </w:p>
    <w:p w14:paraId="20A0765F" w14:textId="0C17DDDF" w:rsidR="009A1EC2" w:rsidRPr="00C224D7" w:rsidRDefault="009A1EC2" w:rsidP="000B04F8">
      <w:pPr>
        <w:pStyle w:val="Prrafodelista"/>
        <w:numPr>
          <w:ilvl w:val="0"/>
          <w:numId w:val="20"/>
        </w:numPr>
        <w:spacing w:after="120" w:line="240" w:lineRule="auto"/>
        <w:jc w:val="both"/>
        <w:rPr>
          <w:rFonts w:ascii="Noto Sans" w:hAnsi="Noto Sans"/>
          <w:lang w:val="ca-ES"/>
        </w:rPr>
      </w:pPr>
      <w:r w:rsidRPr="00C224D7">
        <w:rPr>
          <w:rFonts w:ascii="Noto Sans" w:hAnsi="Noto Sans"/>
          <w:lang w:val="ca-ES"/>
        </w:rPr>
        <w:t>No haver estat separat/a mitjançant expedient disciplinari del servei de qualsevol de les administracions públiques, ni estar inhabilitat/</w:t>
      </w:r>
      <w:r w:rsidR="008C2FDB">
        <w:rPr>
          <w:rFonts w:ascii="Noto Sans" w:hAnsi="Noto Sans"/>
          <w:lang w:val="ca-ES"/>
        </w:rPr>
        <w:t>d</w:t>
      </w:r>
      <w:r w:rsidRPr="00C224D7">
        <w:rPr>
          <w:rFonts w:ascii="Noto Sans" w:hAnsi="Noto Sans"/>
          <w:lang w:val="ca-ES"/>
        </w:rPr>
        <w:t>a per a l'acompliment de les funcions públiques.</w:t>
      </w:r>
    </w:p>
    <w:p w14:paraId="46E9DD46" w14:textId="77777777" w:rsidR="009A1EC2" w:rsidRPr="00C224D7" w:rsidRDefault="009A1EC2" w:rsidP="000B04F8">
      <w:pPr>
        <w:spacing w:after="120"/>
        <w:jc w:val="both"/>
      </w:pPr>
      <w:r w:rsidRPr="00C224D7">
        <w:t>4. La titulació específica requerida per a accedir al lloc de secretari/a vindrà determinada en els respectius estatuts de la confraria.</w:t>
      </w:r>
    </w:p>
    <w:p w14:paraId="215A7337" w14:textId="77777777" w:rsidR="009A1EC2" w:rsidRPr="00C224D7" w:rsidRDefault="009A1EC2" w:rsidP="000B04F8">
      <w:pPr>
        <w:spacing w:after="120"/>
        <w:jc w:val="both"/>
      </w:pPr>
    </w:p>
    <w:p w14:paraId="104C47BC" w14:textId="5C8A3203" w:rsidR="000B04F8" w:rsidRDefault="009A1EC2" w:rsidP="000B04F8">
      <w:pPr>
        <w:spacing w:after="120"/>
        <w:jc w:val="both"/>
        <w:rPr>
          <w:b/>
          <w:bCs/>
        </w:rPr>
      </w:pPr>
      <w:r w:rsidRPr="00C224D7">
        <w:rPr>
          <w:b/>
          <w:bCs/>
        </w:rPr>
        <w:t>Article 4</w:t>
      </w:r>
      <w:r w:rsidR="00C86570">
        <w:rPr>
          <w:b/>
          <w:bCs/>
        </w:rPr>
        <w:t>7</w:t>
      </w:r>
    </w:p>
    <w:p w14:paraId="2602D2E8" w14:textId="72D92ACF" w:rsidR="009A1EC2" w:rsidRPr="00C224D7" w:rsidRDefault="009A1EC2" w:rsidP="000B04F8">
      <w:pPr>
        <w:spacing w:after="120"/>
        <w:jc w:val="both"/>
      </w:pPr>
      <w:r w:rsidRPr="00C224D7">
        <w:rPr>
          <w:b/>
          <w:bCs/>
        </w:rPr>
        <w:t>Funcions de la Secretaria</w:t>
      </w:r>
    </w:p>
    <w:p w14:paraId="5561E486" w14:textId="77777777" w:rsidR="009A1EC2" w:rsidRPr="00C224D7" w:rsidRDefault="009A1EC2" w:rsidP="000B04F8">
      <w:pPr>
        <w:spacing w:after="120"/>
        <w:jc w:val="both"/>
      </w:pPr>
      <w:r w:rsidRPr="00C224D7">
        <w:t>1. Al secretari o secretària d’una confraria de pescadors li correspon la direcció i la coordinació general tècnica i administrativa dels òrgans, els serveis i les dependències de la confraria, i també les funcions següents:</w:t>
      </w:r>
    </w:p>
    <w:p w14:paraId="2788C525" w14:textId="77777777" w:rsidR="009A1EC2" w:rsidRPr="00C224D7" w:rsidRDefault="009A1EC2" w:rsidP="000B04F8">
      <w:pPr>
        <w:pStyle w:val="Prrafodelista"/>
        <w:numPr>
          <w:ilvl w:val="0"/>
          <w:numId w:val="21"/>
        </w:numPr>
        <w:spacing w:after="120" w:line="240" w:lineRule="auto"/>
        <w:jc w:val="both"/>
        <w:rPr>
          <w:rFonts w:ascii="Noto Sans" w:hAnsi="Noto Sans"/>
          <w:lang w:val="ca-ES"/>
        </w:rPr>
      </w:pPr>
      <w:r w:rsidRPr="00C224D7">
        <w:rPr>
          <w:rFonts w:ascii="Noto Sans" w:hAnsi="Noto Sans"/>
          <w:lang w:val="ca-ES"/>
        </w:rPr>
        <w:t>Assessorament normatiu als òrgans rectors, advertint-los dels seus incompliments i deixant constància en acta dels advertiments realitzats en tal sentit.</w:t>
      </w:r>
    </w:p>
    <w:p w14:paraId="44FFD576" w14:textId="77777777" w:rsidR="009A1EC2" w:rsidRPr="00C224D7" w:rsidRDefault="009A1EC2" w:rsidP="000B04F8">
      <w:pPr>
        <w:pStyle w:val="Prrafodelista"/>
        <w:numPr>
          <w:ilvl w:val="0"/>
          <w:numId w:val="21"/>
        </w:numPr>
        <w:spacing w:after="120" w:line="240" w:lineRule="auto"/>
        <w:jc w:val="both"/>
        <w:rPr>
          <w:rFonts w:ascii="Noto Sans" w:hAnsi="Noto Sans"/>
          <w:lang w:val="ca-ES"/>
        </w:rPr>
      </w:pPr>
      <w:r w:rsidRPr="00C224D7">
        <w:rPr>
          <w:rFonts w:ascii="Noto Sans" w:hAnsi="Noto Sans"/>
          <w:lang w:val="ca-ES"/>
        </w:rPr>
        <w:t>Control de la gestió economicofinancera, pressupostària i comptable, així com de la tresoreria i recaptació.</w:t>
      </w:r>
    </w:p>
    <w:p w14:paraId="25ACF27A" w14:textId="77777777" w:rsidR="009A1EC2" w:rsidRPr="00C224D7" w:rsidRDefault="009A1EC2" w:rsidP="000B04F8">
      <w:pPr>
        <w:pStyle w:val="Prrafodelista"/>
        <w:numPr>
          <w:ilvl w:val="0"/>
          <w:numId w:val="21"/>
        </w:numPr>
        <w:spacing w:after="120" w:line="240" w:lineRule="auto"/>
        <w:jc w:val="both"/>
        <w:rPr>
          <w:rFonts w:ascii="Noto Sans" w:hAnsi="Noto Sans"/>
          <w:lang w:val="ca-ES"/>
        </w:rPr>
      </w:pPr>
      <w:r w:rsidRPr="00C224D7">
        <w:rPr>
          <w:rFonts w:ascii="Noto Sans" w:hAnsi="Noto Sans"/>
          <w:lang w:val="ca-ES"/>
        </w:rPr>
        <w:t>Assumir la direcció del personal al servei de la confraria.</w:t>
      </w:r>
    </w:p>
    <w:p w14:paraId="76DEE74B" w14:textId="77777777" w:rsidR="009A1EC2" w:rsidRPr="00C224D7" w:rsidRDefault="009A1EC2" w:rsidP="000B04F8">
      <w:pPr>
        <w:pStyle w:val="Prrafodelista"/>
        <w:numPr>
          <w:ilvl w:val="0"/>
          <w:numId w:val="21"/>
        </w:numPr>
        <w:spacing w:after="120" w:line="240" w:lineRule="auto"/>
        <w:jc w:val="both"/>
        <w:rPr>
          <w:rFonts w:ascii="Noto Sans" w:hAnsi="Noto Sans"/>
          <w:lang w:val="ca-ES"/>
        </w:rPr>
      </w:pPr>
      <w:r w:rsidRPr="00C224D7">
        <w:rPr>
          <w:rFonts w:ascii="Noto Sans" w:hAnsi="Noto Sans"/>
          <w:lang w:val="ca-ES"/>
        </w:rPr>
        <w:t>Redactar l’avantprojecte del pressupost, la memòria anual d’activitats de l’entitat i la liquidació del pressupost.</w:t>
      </w:r>
    </w:p>
    <w:p w14:paraId="605C1231" w14:textId="77777777" w:rsidR="009A1EC2" w:rsidRPr="00C224D7" w:rsidRDefault="009A1EC2" w:rsidP="000B04F8">
      <w:pPr>
        <w:pStyle w:val="Prrafodelista"/>
        <w:numPr>
          <w:ilvl w:val="0"/>
          <w:numId w:val="21"/>
        </w:numPr>
        <w:spacing w:after="120" w:line="240" w:lineRule="auto"/>
        <w:jc w:val="both"/>
        <w:rPr>
          <w:rFonts w:ascii="Noto Sans" w:hAnsi="Noto Sans"/>
          <w:lang w:val="ca-ES"/>
        </w:rPr>
      </w:pPr>
      <w:r w:rsidRPr="00C224D7">
        <w:rPr>
          <w:rFonts w:ascii="Noto Sans" w:hAnsi="Noto Sans"/>
          <w:lang w:val="ca-ES"/>
        </w:rPr>
        <w:t>Actuar com a secretari o secretària dels òrgans de govern de la confraria, amb veu però sense vot.</w:t>
      </w:r>
    </w:p>
    <w:p w14:paraId="4732DC02" w14:textId="77777777" w:rsidR="009A1EC2" w:rsidRPr="00C224D7" w:rsidRDefault="009A1EC2" w:rsidP="000B04F8">
      <w:pPr>
        <w:pStyle w:val="Prrafodelista"/>
        <w:numPr>
          <w:ilvl w:val="0"/>
          <w:numId w:val="21"/>
        </w:numPr>
        <w:spacing w:after="120" w:line="240" w:lineRule="auto"/>
        <w:jc w:val="both"/>
        <w:rPr>
          <w:rFonts w:ascii="Noto Sans" w:hAnsi="Noto Sans"/>
          <w:lang w:val="ca-ES"/>
        </w:rPr>
      </w:pPr>
      <w:r w:rsidRPr="00C224D7">
        <w:rPr>
          <w:rFonts w:ascii="Noto Sans" w:hAnsi="Noto Sans"/>
          <w:lang w:val="ca-ES"/>
        </w:rPr>
        <w:t>Vetllar pel compliment de la normativa vigent i advertir de tots els desviaments d’aquesta que es puguin produir.</w:t>
      </w:r>
    </w:p>
    <w:p w14:paraId="052F1C63" w14:textId="77777777" w:rsidR="009A1EC2" w:rsidRPr="00C224D7" w:rsidRDefault="009A1EC2" w:rsidP="000B04F8">
      <w:pPr>
        <w:pStyle w:val="Prrafodelista"/>
        <w:numPr>
          <w:ilvl w:val="0"/>
          <w:numId w:val="21"/>
        </w:numPr>
        <w:spacing w:after="120" w:line="240" w:lineRule="auto"/>
        <w:jc w:val="both"/>
        <w:rPr>
          <w:rFonts w:ascii="Noto Sans" w:hAnsi="Noto Sans"/>
          <w:lang w:val="ca-ES"/>
        </w:rPr>
      </w:pPr>
      <w:r w:rsidRPr="00C224D7">
        <w:rPr>
          <w:rFonts w:ascii="Noto Sans" w:hAnsi="Noto Sans"/>
          <w:lang w:val="ca-ES"/>
        </w:rPr>
        <w:t>Convocar en nom i per ordre del patró o patrona major les reunions dels òrgans de govern.</w:t>
      </w:r>
    </w:p>
    <w:p w14:paraId="7B60A567" w14:textId="77777777" w:rsidR="009A1EC2" w:rsidRPr="00C224D7" w:rsidRDefault="009A1EC2" w:rsidP="000B04F8">
      <w:pPr>
        <w:pStyle w:val="Prrafodelista"/>
        <w:numPr>
          <w:ilvl w:val="0"/>
          <w:numId w:val="21"/>
        </w:numPr>
        <w:spacing w:after="120" w:line="240" w:lineRule="auto"/>
        <w:jc w:val="both"/>
        <w:rPr>
          <w:rFonts w:ascii="Noto Sans" w:hAnsi="Noto Sans"/>
          <w:lang w:val="ca-ES"/>
        </w:rPr>
      </w:pPr>
      <w:r w:rsidRPr="00C224D7">
        <w:rPr>
          <w:rFonts w:ascii="Noto Sans" w:hAnsi="Noto Sans"/>
          <w:lang w:val="ca-ES"/>
        </w:rPr>
        <w:t>Expedir certificats a requeriment de les autoritats competents o a petició motivada de les persones interessades.</w:t>
      </w:r>
    </w:p>
    <w:p w14:paraId="45B65D66" w14:textId="77777777" w:rsidR="009A1EC2" w:rsidRPr="00C224D7" w:rsidRDefault="009A1EC2" w:rsidP="000B04F8">
      <w:pPr>
        <w:pStyle w:val="Prrafodelista"/>
        <w:numPr>
          <w:ilvl w:val="0"/>
          <w:numId w:val="21"/>
        </w:numPr>
        <w:spacing w:after="120" w:line="240" w:lineRule="auto"/>
        <w:jc w:val="both"/>
        <w:rPr>
          <w:rFonts w:ascii="Noto Sans" w:hAnsi="Noto Sans"/>
          <w:lang w:val="ca-ES"/>
        </w:rPr>
      </w:pPr>
      <w:r w:rsidRPr="00C224D7">
        <w:rPr>
          <w:rFonts w:ascii="Noto Sans" w:hAnsi="Noto Sans"/>
          <w:lang w:val="ca-ES"/>
        </w:rPr>
        <w:t>Custòdia de la documentació i gestió de l'inventari de béns de l'entitat.</w:t>
      </w:r>
    </w:p>
    <w:p w14:paraId="0029EB00" w14:textId="77777777" w:rsidR="009A1EC2" w:rsidRPr="00C224D7" w:rsidRDefault="009A1EC2" w:rsidP="000B04F8">
      <w:pPr>
        <w:pStyle w:val="Prrafodelista"/>
        <w:numPr>
          <w:ilvl w:val="0"/>
          <w:numId w:val="21"/>
        </w:numPr>
        <w:spacing w:after="120" w:line="240" w:lineRule="auto"/>
        <w:jc w:val="both"/>
        <w:rPr>
          <w:rFonts w:ascii="Noto Sans" w:hAnsi="Noto Sans"/>
          <w:lang w:val="ca-ES"/>
        </w:rPr>
      </w:pPr>
      <w:r w:rsidRPr="00C224D7">
        <w:rPr>
          <w:rFonts w:ascii="Noto Sans" w:hAnsi="Noto Sans"/>
          <w:lang w:val="ca-ES"/>
        </w:rPr>
        <w:t>Complir les ordres que rebi del patró o patrona major, del qual depèn directament.</w:t>
      </w:r>
    </w:p>
    <w:p w14:paraId="6329036A" w14:textId="77777777" w:rsidR="009A1EC2" w:rsidRPr="00C224D7" w:rsidRDefault="009A1EC2" w:rsidP="000B04F8">
      <w:pPr>
        <w:pStyle w:val="Prrafodelista"/>
        <w:numPr>
          <w:ilvl w:val="0"/>
          <w:numId w:val="21"/>
        </w:numPr>
        <w:spacing w:after="120" w:line="240" w:lineRule="auto"/>
        <w:jc w:val="both"/>
        <w:rPr>
          <w:rFonts w:ascii="Noto Sans" w:hAnsi="Noto Sans"/>
          <w:lang w:val="ca-ES"/>
        </w:rPr>
      </w:pPr>
      <w:r w:rsidRPr="00C224D7">
        <w:rPr>
          <w:rFonts w:ascii="Noto Sans" w:hAnsi="Noto Sans"/>
          <w:lang w:val="ca-ES"/>
        </w:rPr>
        <w:lastRenderedPageBreak/>
        <w:t>Qualsevol altra funció que li atribueixin els estatuts i la normativa vigent.</w:t>
      </w:r>
    </w:p>
    <w:p w14:paraId="3774DDFD" w14:textId="77777777" w:rsidR="009A1EC2" w:rsidRPr="00C224D7" w:rsidRDefault="009A1EC2" w:rsidP="000B04F8">
      <w:pPr>
        <w:spacing w:after="120"/>
        <w:jc w:val="both"/>
      </w:pPr>
      <w:r w:rsidRPr="00C224D7">
        <w:t>2. La Direcció General de Pesca ha d’exercir la funció d’arbitratge quan les funcions pròpies del secretari o secretària d’una confraria de pescadors es derivi un conflicte amb els òrgans de govern de la confraria.</w:t>
      </w:r>
    </w:p>
    <w:p w14:paraId="19750B07" w14:textId="77777777" w:rsidR="009A1EC2" w:rsidRPr="00C224D7" w:rsidRDefault="009A1EC2" w:rsidP="000B04F8">
      <w:pPr>
        <w:spacing w:after="120"/>
        <w:jc w:val="both"/>
      </w:pPr>
      <w:r w:rsidRPr="00C224D7">
        <w:t>3. El/la secretari/a de la confraria serà substituït/a, en el cas de malaltia, absència o vacant, per la persona habilitada pel capítol, comunicant aquesta decisió a la junta general en la primera reunió que es realitzi, essent comunicada aquesta decisió posteriorment també a la Direcció General de Pesca.</w:t>
      </w:r>
    </w:p>
    <w:p w14:paraId="3A34D666" w14:textId="77777777" w:rsidR="009A1EC2" w:rsidRPr="00C224D7" w:rsidRDefault="009A1EC2" w:rsidP="000B04F8">
      <w:pPr>
        <w:spacing w:after="120"/>
        <w:jc w:val="both"/>
        <w:rPr>
          <w:b/>
          <w:bCs/>
        </w:rPr>
      </w:pPr>
    </w:p>
    <w:p w14:paraId="2197CE3A" w14:textId="04FA166C" w:rsidR="000B04F8" w:rsidRDefault="009A1EC2" w:rsidP="000B04F8">
      <w:pPr>
        <w:spacing w:after="120"/>
        <w:jc w:val="both"/>
        <w:rPr>
          <w:b/>
          <w:bCs/>
        </w:rPr>
      </w:pPr>
      <w:r w:rsidRPr="00C224D7">
        <w:rPr>
          <w:b/>
          <w:bCs/>
        </w:rPr>
        <w:t xml:space="preserve">Article </w:t>
      </w:r>
      <w:r w:rsidR="009319DA">
        <w:rPr>
          <w:b/>
          <w:bCs/>
        </w:rPr>
        <w:t>48</w:t>
      </w:r>
    </w:p>
    <w:p w14:paraId="1811CC24" w14:textId="5BE2A9C5" w:rsidR="009A1EC2" w:rsidRPr="00C224D7" w:rsidRDefault="009A1EC2" w:rsidP="000B04F8">
      <w:pPr>
        <w:spacing w:after="120"/>
        <w:jc w:val="both"/>
      </w:pPr>
      <w:r w:rsidRPr="00C224D7">
        <w:rPr>
          <w:b/>
          <w:bCs/>
        </w:rPr>
        <w:t>Del personal laboral de la confraria</w:t>
      </w:r>
    </w:p>
    <w:p w14:paraId="7DD146AF" w14:textId="77777777" w:rsidR="009A1EC2" w:rsidRPr="00C224D7" w:rsidRDefault="009A1EC2" w:rsidP="000B04F8">
      <w:pPr>
        <w:spacing w:after="120"/>
        <w:jc w:val="both"/>
      </w:pPr>
      <w:r w:rsidRPr="00C224D7">
        <w:t>1. Les confraries de pescadors, per al compliment dels seus fins i l'exercici de les funcions que tenen encomanades, podran contractar personal laboral.</w:t>
      </w:r>
    </w:p>
    <w:p w14:paraId="60919DF6" w14:textId="77777777" w:rsidR="009A1EC2" w:rsidRPr="00C224D7" w:rsidRDefault="009A1EC2" w:rsidP="000B04F8">
      <w:pPr>
        <w:spacing w:after="120"/>
        <w:jc w:val="both"/>
      </w:pPr>
      <w:r w:rsidRPr="00C224D7">
        <w:t>2. El personal laboral contractat estarà subjecte a l'autoritat dels òrgans competents en cada cas.</w:t>
      </w:r>
    </w:p>
    <w:p w14:paraId="4D65BFE8" w14:textId="77777777" w:rsidR="009A1EC2" w:rsidRPr="00C224D7" w:rsidRDefault="009A1EC2" w:rsidP="000B04F8">
      <w:pPr>
        <w:spacing w:after="120"/>
        <w:jc w:val="both"/>
      </w:pPr>
      <w:r w:rsidRPr="00C224D7">
        <w:t>3. Les funcions que exercirà aquest personal seran les que per a cada lloc reguli la junta general.</w:t>
      </w:r>
    </w:p>
    <w:p w14:paraId="53800371" w14:textId="0258BDA7" w:rsidR="009A1EC2" w:rsidRPr="00C224D7" w:rsidRDefault="009A1EC2" w:rsidP="000B04F8">
      <w:pPr>
        <w:spacing w:after="120"/>
        <w:jc w:val="both"/>
      </w:pPr>
      <w:r w:rsidRPr="00C224D7">
        <w:t xml:space="preserve">4. Per a la selecció del personal laboral les confraries hauran de publicar en el seu tauler d'anuncis l'oferta d'ocupació, especificant els requisits </w:t>
      </w:r>
      <w:r w:rsidR="008C2FDB">
        <w:t xml:space="preserve">en </w:t>
      </w:r>
      <w:r w:rsidRPr="00C224D7">
        <w:t xml:space="preserve">que hauran de </w:t>
      </w:r>
      <w:r w:rsidR="007A7ED5">
        <w:t>concórrer</w:t>
      </w:r>
      <w:r w:rsidR="008C2FDB" w:rsidRPr="00C224D7">
        <w:t xml:space="preserve"> </w:t>
      </w:r>
      <w:r w:rsidRPr="00C224D7">
        <w:t>les person</w:t>
      </w:r>
      <w:r w:rsidR="008C2FDB">
        <w:t>e</w:t>
      </w:r>
      <w:r w:rsidRPr="00C224D7">
        <w:t>s candidates.</w:t>
      </w:r>
    </w:p>
    <w:p w14:paraId="7110EFEC" w14:textId="700A205A" w:rsidR="009A1EC2" w:rsidRPr="00C224D7" w:rsidRDefault="009A1EC2" w:rsidP="000B04F8">
      <w:pPr>
        <w:spacing w:after="120"/>
        <w:jc w:val="both"/>
      </w:pPr>
      <w:r w:rsidRPr="00C224D7">
        <w:t xml:space="preserve">5. Aquest personal es regirà pel que es disposa </w:t>
      </w:r>
      <w:r w:rsidR="008C2FDB">
        <w:t>al</w:t>
      </w:r>
      <w:r w:rsidRPr="00C224D7">
        <w:t xml:space="preserve"> conveni col·lectiu que els sigui aplicable.</w:t>
      </w:r>
    </w:p>
    <w:p w14:paraId="1223DCCE" w14:textId="77777777" w:rsidR="009A1EC2" w:rsidRPr="00C224D7" w:rsidRDefault="009A1EC2" w:rsidP="000B04F8">
      <w:pPr>
        <w:spacing w:after="120"/>
      </w:pPr>
    </w:p>
    <w:p w14:paraId="15949715" w14:textId="77777777" w:rsidR="00402C18" w:rsidRDefault="00402C18">
      <w:pPr>
        <w:rPr>
          <w:b/>
          <w:bCs/>
        </w:rPr>
      </w:pPr>
      <w:r>
        <w:rPr>
          <w:b/>
          <w:bCs/>
        </w:rPr>
        <w:br w:type="page"/>
      </w:r>
    </w:p>
    <w:p w14:paraId="65CFB4D7" w14:textId="2B00D6F5" w:rsidR="00AC4BAD" w:rsidRDefault="00AA4FE2" w:rsidP="00AA4FE2">
      <w:pPr>
        <w:spacing w:after="120"/>
        <w:jc w:val="center"/>
        <w:rPr>
          <w:b/>
          <w:bCs/>
        </w:rPr>
      </w:pPr>
      <w:r w:rsidRPr="00AA4FE2">
        <w:rPr>
          <w:b/>
          <w:bCs/>
        </w:rPr>
        <w:lastRenderedPageBreak/>
        <w:t xml:space="preserve">Capítol </w:t>
      </w:r>
      <w:r w:rsidR="00286E73">
        <w:rPr>
          <w:b/>
          <w:bCs/>
        </w:rPr>
        <w:t>V</w:t>
      </w:r>
      <w:r w:rsidRPr="00AA4FE2">
        <w:rPr>
          <w:b/>
          <w:bCs/>
        </w:rPr>
        <w:t>I</w:t>
      </w:r>
    </w:p>
    <w:p w14:paraId="08C1F08C" w14:textId="77777777" w:rsidR="00AA4FE2" w:rsidRPr="00115618" w:rsidRDefault="00AA4FE2" w:rsidP="00AA4FE2">
      <w:pPr>
        <w:spacing w:line="360" w:lineRule="auto"/>
        <w:jc w:val="center"/>
        <w:rPr>
          <w:b/>
          <w:bCs/>
        </w:rPr>
      </w:pPr>
      <w:r>
        <w:rPr>
          <w:b/>
          <w:bCs/>
        </w:rPr>
        <w:t>De les federacions de confraries</w:t>
      </w:r>
    </w:p>
    <w:p w14:paraId="220B7204" w14:textId="2BA322B1" w:rsidR="00881ED2" w:rsidRDefault="00AA4FE2" w:rsidP="00AA4FE2">
      <w:pPr>
        <w:spacing w:line="360" w:lineRule="auto"/>
        <w:jc w:val="both"/>
        <w:rPr>
          <w:b/>
          <w:bCs/>
        </w:rPr>
      </w:pPr>
      <w:r w:rsidRPr="00194169">
        <w:rPr>
          <w:b/>
          <w:bCs/>
        </w:rPr>
        <w:t xml:space="preserve">Article </w:t>
      </w:r>
      <w:r w:rsidR="009319DA">
        <w:rPr>
          <w:b/>
          <w:bCs/>
        </w:rPr>
        <w:t>49</w:t>
      </w:r>
    </w:p>
    <w:p w14:paraId="1335CF0E" w14:textId="24459C34" w:rsidR="00AA4FE2" w:rsidRDefault="00AA4FE2" w:rsidP="00AA4FE2">
      <w:pPr>
        <w:spacing w:line="360" w:lineRule="auto"/>
        <w:jc w:val="both"/>
        <w:rPr>
          <w:b/>
          <w:bCs/>
        </w:rPr>
      </w:pPr>
      <w:r>
        <w:rPr>
          <w:b/>
          <w:bCs/>
        </w:rPr>
        <w:t>Les federacions de confraries</w:t>
      </w:r>
      <w:r w:rsidRPr="00194169">
        <w:rPr>
          <w:b/>
          <w:bCs/>
        </w:rPr>
        <w:t xml:space="preserve"> </w:t>
      </w:r>
    </w:p>
    <w:p w14:paraId="1254F54D" w14:textId="356C8CB0" w:rsidR="00AA4FE2" w:rsidRDefault="00AA4FE2" w:rsidP="00881ED2">
      <w:pPr>
        <w:spacing w:after="120"/>
        <w:jc w:val="both"/>
      </w:pPr>
      <w:r w:rsidRPr="00F4116F">
        <w:t>1. Les federacions de confraries són corporacions de dret públic</w:t>
      </w:r>
      <w:r w:rsidR="006816C0">
        <w:t xml:space="preserve"> de base representativa</w:t>
      </w:r>
      <w:r w:rsidRPr="00F4116F">
        <w:t>, sense ànim de lucre, amb personalitat jurídica pròpia i plena capacitat d'obrar per al compliment dels seus fins, i disposen de total autonomia en la gestió de</w:t>
      </w:r>
      <w:r w:rsidR="00F4116F">
        <w:t xml:space="preserve">ls seus </w:t>
      </w:r>
      <w:r w:rsidRPr="00F4116F">
        <w:t>recursos. Els seus actes es sotmeten al dret privat, llevat dels que impliquin l’exercici de funcions públiques o administratives, que e</w:t>
      </w:r>
      <w:r w:rsidR="008D1B7B">
        <w:t>s</w:t>
      </w:r>
      <w:r w:rsidRPr="00F4116F">
        <w:t xml:space="preserve"> subjecten al dret administratiu.</w:t>
      </w:r>
    </w:p>
    <w:p w14:paraId="60533AB3" w14:textId="77777777" w:rsidR="00AA4FE2" w:rsidRDefault="00AA4FE2" w:rsidP="00AA4FE2">
      <w:pPr>
        <w:spacing w:line="360" w:lineRule="auto"/>
        <w:jc w:val="both"/>
      </w:pPr>
    </w:p>
    <w:p w14:paraId="15EC32B1" w14:textId="6079F6B0" w:rsidR="00776C4A" w:rsidRDefault="00AA4FE2" w:rsidP="00AA4FE2">
      <w:pPr>
        <w:spacing w:line="360" w:lineRule="auto"/>
        <w:jc w:val="both"/>
        <w:rPr>
          <w:b/>
          <w:bCs/>
        </w:rPr>
      </w:pPr>
      <w:r w:rsidRPr="00E43372">
        <w:rPr>
          <w:b/>
          <w:bCs/>
        </w:rPr>
        <w:t>Article 5</w:t>
      </w:r>
      <w:r w:rsidR="009319DA">
        <w:rPr>
          <w:b/>
          <w:bCs/>
        </w:rPr>
        <w:t>0</w:t>
      </w:r>
    </w:p>
    <w:p w14:paraId="73FFD9EA" w14:textId="4F8822E4" w:rsidR="00AA4FE2" w:rsidRPr="00E43372" w:rsidRDefault="00AA4FE2" w:rsidP="00AA4FE2">
      <w:pPr>
        <w:spacing w:line="360" w:lineRule="auto"/>
        <w:jc w:val="both"/>
        <w:rPr>
          <w:b/>
          <w:bCs/>
        </w:rPr>
      </w:pPr>
      <w:r w:rsidRPr="00E43372">
        <w:rPr>
          <w:b/>
          <w:bCs/>
        </w:rPr>
        <w:t>Federació Balear de Confraries de Pescadors</w:t>
      </w:r>
    </w:p>
    <w:p w14:paraId="3957CDA2" w14:textId="1E371F59" w:rsidR="00AA4FE2" w:rsidRPr="00BD3B44" w:rsidRDefault="00AA4FE2" w:rsidP="00776C4A">
      <w:pPr>
        <w:spacing w:after="120"/>
        <w:jc w:val="both"/>
      </w:pPr>
      <w:r>
        <w:t xml:space="preserve">1. </w:t>
      </w:r>
      <w:r w:rsidRPr="00BD3B44">
        <w:t xml:space="preserve">Tal com estableix l’article 41.1 de la Llei 6/2013, de 7 de novembre, de pesca marítima, </w:t>
      </w:r>
      <w:proofErr w:type="spellStart"/>
      <w:r w:rsidRPr="00BD3B44">
        <w:t>marisqueig</w:t>
      </w:r>
      <w:proofErr w:type="spellEnd"/>
      <w:r w:rsidRPr="00BD3B44">
        <w:t xml:space="preserve"> i aqüicultura a les Illes Balears hi ha d’haver una Federació Balear de Confraries de Pescadors, d’àmbit autonòmic, en la qual </w:t>
      </w:r>
      <w:r w:rsidR="006816C0">
        <w:t xml:space="preserve">s’integraran </w:t>
      </w:r>
      <w:r w:rsidRPr="00BD3B44">
        <w:t xml:space="preserve"> les confraries de pescadors de les Illes Balears.</w:t>
      </w:r>
    </w:p>
    <w:p w14:paraId="7878A1C8" w14:textId="77777777" w:rsidR="00AA4FE2" w:rsidRDefault="00AA4FE2" w:rsidP="00AA4FE2">
      <w:pPr>
        <w:spacing w:line="360" w:lineRule="auto"/>
        <w:jc w:val="both"/>
      </w:pPr>
    </w:p>
    <w:p w14:paraId="4CB91182" w14:textId="7B28ECDA" w:rsidR="00776C4A" w:rsidRDefault="00AA4FE2" w:rsidP="00AA4FE2">
      <w:pPr>
        <w:spacing w:line="360" w:lineRule="auto"/>
        <w:jc w:val="both"/>
        <w:rPr>
          <w:b/>
          <w:bCs/>
        </w:rPr>
      </w:pPr>
      <w:r w:rsidRPr="00E43372">
        <w:rPr>
          <w:b/>
          <w:bCs/>
        </w:rPr>
        <w:t>Article 5</w:t>
      </w:r>
      <w:r w:rsidR="009319DA">
        <w:rPr>
          <w:b/>
          <w:bCs/>
        </w:rPr>
        <w:t>1</w:t>
      </w:r>
    </w:p>
    <w:p w14:paraId="46E35F01" w14:textId="4CD496EC" w:rsidR="00AA4FE2" w:rsidRPr="00F4116F" w:rsidRDefault="009319DA" w:rsidP="00AA4FE2">
      <w:pPr>
        <w:spacing w:line="360" w:lineRule="auto"/>
        <w:jc w:val="both"/>
        <w:rPr>
          <w:b/>
          <w:bCs/>
        </w:rPr>
      </w:pPr>
      <w:r>
        <w:rPr>
          <w:b/>
          <w:bCs/>
        </w:rPr>
        <w:t>F</w:t>
      </w:r>
      <w:r w:rsidR="00AA4FE2" w:rsidRPr="00F4116F">
        <w:rPr>
          <w:b/>
          <w:bCs/>
        </w:rPr>
        <w:t xml:space="preserve">ederacions </w:t>
      </w:r>
      <w:r w:rsidR="004174A9">
        <w:rPr>
          <w:b/>
          <w:bCs/>
        </w:rPr>
        <w:t>insulars</w:t>
      </w:r>
    </w:p>
    <w:p w14:paraId="1BC09231" w14:textId="711CFB9D" w:rsidR="00AA4FE2" w:rsidRPr="00F4116F" w:rsidRDefault="00AA4FE2" w:rsidP="00776C4A">
      <w:pPr>
        <w:spacing w:after="120"/>
        <w:jc w:val="both"/>
      </w:pPr>
      <w:r w:rsidRPr="00F4116F">
        <w:t>1. A més de la Federació Balear de Confraries</w:t>
      </w:r>
      <w:r w:rsidR="006B753D">
        <w:t xml:space="preserve"> de Pescadors</w:t>
      </w:r>
      <w:r w:rsidRPr="00F4116F">
        <w:t>, les confraries es poden agrupar per illes creant federacions insulars de confraries, si així ho acorden les confraries d’aquestes.</w:t>
      </w:r>
    </w:p>
    <w:p w14:paraId="45B519B3" w14:textId="77777777" w:rsidR="00AA4FE2" w:rsidRPr="00F4116F" w:rsidRDefault="00AA4FE2" w:rsidP="00776C4A">
      <w:pPr>
        <w:spacing w:after="120"/>
        <w:jc w:val="both"/>
      </w:pPr>
      <w:r w:rsidRPr="00F4116F">
        <w:t>2. Cada federació insular ha de ser integrada per totes les confraries de pescadors del seu àmbit territorial.</w:t>
      </w:r>
    </w:p>
    <w:p w14:paraId="4FA7AED5" w14:textId="77777777" w:rsidR="00AA4FE2" w:rsidRDefault="00AA4FE2" w:rsidP="00776C4A">
      <w:pPr>
        <w:spacing w:after="120"/>
        <w:jc w:val="both"/>
      </w:pPr>
      <w:r w:rsidRPr="00F4116F">
        <w:t>3. Les federacions insulars s’integraran dins la Federació Balear de Confraries de Pescadors.</w:t>
      </w:r>
    </w:p>
    <w:p w14:paraId="0D30B972" w14:textId="77777777" w:rsidR="00C66AEC" w:rsidRDefault="00C66AEC" w:rsidP="00C66AEC">
      <w:pPr>
        <w:spacing w:after="120"/>
        <w:jc w:val="both"/>
      </w:pPr>
      <w:r>
        <w:t>4. Les confraries de pescadors participen a les seves federacions insulars o Balear, proporcionalment al nombre dels seus membres. Els estatuts de les federacions han de determinar la representativitat de cada confraria.</w:t>
      </w:r>
    </w:p>
    <w:p w14:paraId="6EEB142B" w14:textId="77777777" w:rsidR="00AA4FE2" w:rsidRPr="00F4116F" w:rsidRDefault="00AA4FE2" w:rsidP="00AA4FE2">
      <w:pPr>
        <w:spacing w:line="360" w:lineRule="auto"/>
        <w:jc w:val="both"/>
      </w:pPr>
    </w:p>
    <w:p w14:paraId="08EBA64B" w14:textId="008A6664" w:rsidR="00776C4A" w:rsidRPr="00F4116F" w:rsidRDefault="00AA4FE2" w:rsidP="00AA4FE2">
      <w:pPr>
        <w:spacing w:line="360" w:lineRule="auto"/>
        <w:jc w:val="both"/>
        <w:rPr>
          <w:b/>
          <w:bCs/>
        </w:rPr>
      </w:pPr>
      <w:r w:rsidRPr="00F4116F">
        <w:rPr>
          <w:b/>
          <w:bCs/>
        </w:rPr>
        <w:t>Article 5</w:t>
      </w:r>
      <w:r w:rsidR="009319DA">
        <w:rPr>
          <w:b/>
          <w:bCs/>
        </w:rPr>
        <w:t>2</w:t>
      </w:r>
    </w:p>
    <w:p w14:paraId="4B7199F3" w14:textId="571099BA" w:rsidR="00AA4FE2" w:rsidRPr="00F4116F" w:rsidRDefault="00AA4FE2" w:rsidP="00AA4FE2">
      <w:pPr>
        <w:spacing w:line="360" w:lineRule="auto"/>
        <w:jc w:val="both"/>
        <w:rPr>
          <w:b/>
          <w:bCs/>
        </w:rPr>
      </w:pPr>
      <w:r w:rsidRPr="00F4116F">
        <w:rPr>
          <w:b/>
          <w:bCs/>
        </w:rPr>
        <w:t>Estatuts</w:t>
      </w:r>
    </w:p>
    <w:p w14:paraId="602BE182" w14:textId="77777777" w:rsidR="00AA4FE2" w:rsidRPr="00F4116F" w:rsidRDefault="00AA4FE2" w:rsidP="00776C4A">
      <w:pPr>
        <w:spacing w:after="120"/>
        <w:jc w:val="both"/>
      </w:pPr>
      <w:r w:rsidRPr="00F4116F">
        <w:lastRenderedPageBreak/>
        <w:t>1. Els estatuts de cada federació de confraries de pescadors han de regular, com a mínim, els aspectes següents:</w:t>
      </w:r>
    </w:p>
    <w:p w14:paraId="0E771717" w14:textId="77777777" w:rsidR="00AA4FE2" w:rsidRPr="00F4116F" w:rsidRDefault="00AA4FE2" w:rsidP="00776C4A">
      <w:pPr>
        <w:spacing w:after="120"/>
        <w:jc w:val="both"/>
      </w:pPr>
      <w:r w:rsidRPr="00F4116F">
        <w:t>a) La denominació.</w:t>
      </w:r>
    </w:p>
    <w:p w14:paraId="09BD7F30" w14:textId="77777777" w:rsidR="00AA4FE2" w:rsidRPr="00F4116F" w:rsidRDefault="00AA4FE2" w:rsidP="00776C4A">
      <w:pPr>
        <w:spacing w:after="120"/>
        <w:jc w:val="both"/>
      </w:pPr>
      <w:r w:rsidRPr="00F4116F">
        <w:t>b) L’àmbit territorial.</w:t>
      </w:r>
    </w:p>
    <w:p w14:paraId="45C4FFE5" w14:textId="3C8D2C68" w:rsidR="00AA4FE2" w:rsidRPr="00F4116F" w:rsidRDefault="00AA4FE2" w:rsidP="00776C4A">
      <w:pPr>
        <w:spacing w:after="120"/>
        <w:jc w:val="both"/>
      </w:pPr>
      <w:r w:rsidRPr="00F4116F">
        <w:t xml:space="preserve">c) </w:t>
      </w:r>
      <w:r w:rsidR="009319DA">
        <w:t>L’o</w:t>
      </w:r>
      <w:r w:rsidRPr="00F4116F">
        <w:t>bjecte i finalitats.</w:t>
      </w:r>
    </w:p>
    <w:p w14:paraId="3199DB85" w14:textId="77777777" w:rsidR="00AA4FE2" w:rsidRPr="00F4116F" w:rsidRDefault="00AA4FE2" w:rsidP="00776C4A">
      <w:pPr>
        <w:spacing w:after="120"/>
        <w:jc w:val="both"/>
      </w:pPr>
      <w:r w:rsidRPr="00F4116F">
        <w:t>d) El domicili.</w:t>
      </w:r>
    </w:p>
    <w:p w14:paraId="7687434C" w14:textId="636E5635" w:rsidR="00AA4FE2" w:rsidRPr="00F4116F" w:rsidRDefault="00AA4FE2" w:rsidP="00776C4A">
      <w:pPr>
        <w:spacing w:after="120"/>
        <w:jc w:val="both"/>
      </w:pPr>
      <w:r w:rsidRPr="00F4116F">
        <w:t xml:space="preserve">e) </w:t>
      </w:r>
      <w:r w:rsidR="009319DA">
        <w:t>Els r</w:t>
      </w:r>
      <w:r w:rsidRPr="00F4116F">
        <w:t>equisits i procediment per a l'adhesió, separació o expulsió d'algun membre.</w:t>
      </w:r>
    </w:p>
    <w:p w14:paraId="3E2DAD7A" w14:textId="70669425" w:rsidR="00AA4FE2" w:rsidRPr="00F4116F" w:rsidRDefault="00AA4FE2" w:rsidP="00776C4A">
      <w:pPr>
        <w:spacing w:after="120"/>
        <w:jc w:val="both"/>
      </w:pPr>
      <w:r w:rsidRPr="00F4116F">
        <w:t xml:space="preserve">f) </w:t>
      </w:r>
      <w:r w:rsidR="009319DA">
        <w:t>El p</w:t>
      </w:r>
      <w:r w:rsidRPr="00F4116F">
        <w:t>rocediment d’elecció dels òrgans rectors.</w:t>
      </w:r>
    </w:p>
    <w:p w14:paraId="2EE50985" w14:textId="7117F0DF" w:rsidR="00AA4FE2" w:rsidRPr="00F4116F" w:rsidRDefault="00AA4FE2" w:rsidP="00776C4A">
      <w:pPr>
        <w:spacing w:after="120"/>
        <w:jc w:val="both"/>
      </w:pPr>
      <w:r w:rsidRPr="00F4116F">
        <w:t>g) Els drets i les obligacions dels seus membres i el règim disciplinari.</w:t>
      </w:r>
    </w:p>
    <w:p w14:paraId="23AB0777" w14:textId="667EE259" w:rsidR="00AA4FE2" w:rsidRPr="00F4116F" w:rsidRDefault="009319DA" w:rsidP="00776C4A">
      <w:pPr>
        <w:spacing w:after="120"/>
        <w:jc w:val="both"/>
      </w:pPr>
      <w:r>
        <w:t>h</w:t>
      </w:r>
      <w:r w:rsidR="00AA4FE2" w:rsidRPr="00F4116F">
        <w:t>) Els òrgans rectors, el seu funcionament i el quòrum per a la presa de decisions.</w:t>
      </w:r>
    </w:p>
    <w:p w14:paraId="734A1307" w14:textId="1C35DFE4" w:rsidR="00AA4FE2" w:rsidRPr="00F4116F" w:rsidRDefault="009319DA" w:rsidP="00776C4A">
      <w:pPr>
        <w:spacing w:after="120"/>
        <w:jc w:val="both"/>
      </w:pPr>
      <w:r>
        <w:t>i</w:t>
      </w:r>
      <w:r w:rsidR="00AA4FE2" w:rsidRPr="00F4116F">
        <w:t xml:space="preserve">) El règim electoral, en tot allò que no regulin expressament aquest Decret ni les disposicions que </w:t>
      </w:r>
      <w:r w:rsidR="00A56515">
        <w:t>e</w:t>
      </w:r>
      <w:r w:rsidR="00AA4FE2" w:rsidRPr="00F4116F">
        <w:t>l desenvolupin.</w:t>
      </w:r>
    </w:p>
    <w:p w14:paraId="7BC8F996" w14:textId="3E3B90E9" w:rsidR="00AA4FE2" w:rsidRPr="00F4116F" w:rsidRDefault="009319DA" w:rsidP="00776C4A">
      <w:pPr>
        <w:spacing w:after="120"/>
        <w:jc w:val="both"/>
      </w:pPr>
      <w:r>
        <w:t>j</w:t>
      </w:r>
      <w:r w:rsidR="00AA4FE2" w:rsidRPr="00F4116F">
        <w:t>) El règim econòmic i comptable.</w:t>
      </w:r>
    </w:p>
    <w:p w14:paraId="681BEE0B" w14:textId="5A40B839" w:rsidR="00AA4FE2" w:rsidRPr="00F4116F" w:rsidRDefault="009319DA" w:rsidP="00776C4A">
      <w:pPr>
        <w:spacing w:after="120"/>
        <w:jc w:val="both"/>
      </w:pPr>
      <w:r>
        <w:t>k</w:t>
      </w:r>
      <w:r w:rsidR="00AA4FE2" w:rsidRPr="00F4116F">
        <w:t>) El patrimoni i els recursos previstos.</w:t>
      </w:r>
    </w:p>
    <w:p w14:paraId="12881442" w14:textId="0F024F05" w:rsidR="00AA4FE2" w:rsidRPr="00F4116F" w:rsidRDefault="009319DA" w:rsidP="00776C4A">
      <w:pPr>
        <w:spacing w:after="120"/>
        <w:jc w:val="both"/>
      </w:pPr>
      <w:r>
        <w:t>l</w:t>
      </w:r>
      <w:r w:rsidR="00AA4FE2" w:rsidRPr="00F4116F">
        <w:t>) El nombre i les funcions de les vicepresidències</w:t>
      </w:r>
      <w:r w:rsidR="00A56515">
        <w:t>, en cas d’existir</w:t>
      </w:r>
      <w:r w:rsidR="00AA4FE2" w:rsidRPr="00F4116F">
        <w:t>.</w:t>
      </w:r>
    </w:p>
    <w:p w14:paraId="097DEFE9" w14:textId="5F1B3B4B" w:rsidR="00AA4FE2" w:rsidRPr="0066471C" w:rsidRDefault="009319DA" w:rsidP="00776C4A">
      <w:pPr>
        <w:spacing w:after="120"/>
        <w:jc w:val="both"/>
      </w:pPr>
      <w:r>
        <w:t>m</w:t>
      </w:r>
      <w:r w:rsidR="00AA4FE2" w:rsidRPr="00F4116F">
        <w:t>) Les causes i el procediment de fusió i dissolució i la destinació del seu patrimoni en cas de la seva desaparició.</w:t>
      </w:r>
    </w:p>
    <w:p w14:paraId="5146B843" w14:textId="6A320AF7" w:rsidR="009319DA" w:rsidRPr="00F4116F" w:rsidRDefault="009319DA" w:rsidP="009319DA">
      <w:pPr>
        <w:spacing w:after="120"/>
        <w:jc w:val="both"/>
      </w:pPr>
      <w:r>
        <w:t xml:space="preserve">2. </w:t>
      </w:r>
      <w:r w:rsidRPr="00F4116F">
        <w:t>Amb l’esperit de mancomunar serveis per a totes les confraries, les federacions podran establir les seccions que estimin oportunes</w:t>
      </w:r>
      <w:r w:rsidR="00972103">
        <w:t xml:space="preserve">, tant dins </w:t>
      </w:r>
      <w:r w:rsidR="00E94F0B">
        <w:t>e</w:t>
      </w:r>
      <w:r w:rsidR="00972103">
        <w:t>l</w:t>
      </w:r>
      <w:r w:rsidR="00E94F0B">
        <w:t xml:space="preserve">s </w:t>
      </w:r>
      <w:r w:rsidR="00972103">
        <w:t>àmbit</w:t>
      </w:r>
      <w:r w:rsidR="00E94F0B">
        <w:t>s</w:t>
      </w:r>
      <w:r w:rsidR="00972103">
        <w:t xml:space="preserve"> social, laboral, econòmic, </w:t>
      </w:r>
      <w:r w:rsidR="00E94F0B">
        <w:t xml:space="preserve">formatiu, </w:t>
      </w:r>
      <w:r w:rsidR="00972103">
        <w:t>científic o d’altra índole que considerin adients</w:t>
      </w:r>
      <w:r w:rsidRPr="00F4116F">
        <w:t>. L’estructura organitzativa d’aquestes seccions haurà d’aparèixer als estatuts.</w:t>
      </w:r>
    </w:p>
    <w:p w14:paraId="3F697F82" w14:textId="2117C8B2" w:rsidR="00AA4FE2" w:rsidRDefault="00AA4FE2" w:rsidP="00AA4FE2">
      <w:pPr>
        <w:spacing w:line="360" w:lineRule="auto"/>
        <w:jc w:val="both"/>
      </w:pPr>
    </w:p>
    <w:p w14:paraId="4C2BE6A0" w14:textId="306FC19D" w:rsidR="00776C4A" w:rsidRDefault="00AA4FE2" w:rsidP="00AA4FE2">
      <w:pPr>
        <w:spacing w:line="360" w:lineRule="auto"/>
        <w:jc w:val="both"/>
        <w:rPr>
          <w:b/>
          <w:bCs/>
        </w:rPr>
      </w:pPr>
      <w:r w:rsidRPr="00E43372">
        <w:rPr>
          <w:b/>
          <w:bCs/>
        </w:rPr>
        <w:t>Article 5</w:t>
      </w:r>
      <w:r w:rsidR="009319DA">
        <w:rPr>
          <w:b/>
          <w:bCs/>
        </w:rPr>
        <w:t>3</w:t>
      </w:r>
    </w:p>
    <w:p w14:paraId="4D4D6B1A" w14:textId="3DFF4B5D" w:rsidR="00AA4FE2" w:rsidRPr="00E43372" w:rsidRDefault="00AA4FE2" w:rsidP="00AA4FE2">
      <w:pPr>
        <w:spacing w:line="360" w:lineRule="auto"/>
        <w:jc w:val="both"/>
        <w:rPr>
          <w:b/>
          <w:bCs/>
        </w:rPr>
      </w:pPr>
      <w:r w:rsidRPr="00E43372">
        <w:rPr>
          <w:b/>
          <w:bCs/>
        </w:rPr>
        <w:t>Funcions</w:t>
      </w:r>
    </w:p>
    <w:p w14:paraId="2E12AC39" w14:textId="77777777" w:rsidR="00AA4FE2" w:rsidRPr="00F4116F" w:rsidRDefault="00AA4FE2" w:rsidP="00F4116F">
      <w:pPr>
        <w:spacing w:after="120"/>
        <w:jc w:val="both"/>
      </w:pPr>
      <w:r w:rsidRPr="00F4116F">
        <w:t>Són funcions de les federacions de confraries de pescadors, sens perjudici de les atribuïdes a les confraries:</w:t>
      </w:r>
    </w:p>
    <w:p w14:paraId="1D65D024" w14:textId="77777777" w:rsidR="00AA4FE2" w:rsidRPr="00F4116F" w:rsidRDefault="00AA4FE2" w:rsidP="00F4116F">
      <w:pPr>
        <w:spacing w:after="120"/>
        <w:jc w:val="both"/>
      </w:pPr>
      <w:r w:rsidRPr="00F4116F">
        <w:t>a) Coordinar, gestionar i representar els interessos socioeconòmics de les confraries de pescadors i, si s’escau, de les federacions que les integren.</w:t>
      </w:r>
    </w:p>
    <w:p w14:paraId="65EEA8DA" w14:textId="3C3CC722" w:rsidR="00AA4FE2" w:rsidRPr="00F4116F" w:rsidRDefault="00AA4FE2" w:rsidP="00F4116F">
      <w:pPr>
        <w:spacing w:after="120"/>
        <w:jc w:val="both"/>
      </w:pPr>
      <w:r w:rsidRPr="00F4116F">
        <w:t>b) Mancomunar serveis per a totes les confraries facilitant i agilit</w:t>
      </w:r>
      <w:r w:rsidR="00A56515">
        <w:t>z</w:t>
      </w:r>
      <w:r w:rsidRPr="00F4116F">
        <w:t>ant la gestió d’aquestes.</w:t>
      </w:r>
    </w:p>
    <w:p w14:paraId="0FD0A0BE" w14:textId="77777777" w:rsidR="00AA4FE2" w:rsidRPr="00F4116F" w:rsidRDefault="00AA4FE2" w:rsidP="00F4116F">
      <w:pPr>
        <w:spacing w:after="120"/>
        <w:jc w:val="both"/>
      </w:pPr>
      <w:r w:rsidRPr="00F4116F">
        <w:t>c) Actuar com a òrgan de consulta i col·laboració amb l’Administració.</w:t>
      </w:r>
    </w:p>
    <w:p w14:paraId="51B361EE" w14:textId="77777777" w:rsidR="00AA4FE2" w:rsidRPr="00F4116F" w:rsidRDefault="00AA4FE2" w:rsidP="00F4116F">
      <w:pPr>
        <w:spacing w:after="120"/>
        <w:jc w:val="both"/>
      </w:pPr>
      <w:r w:rsidRPr="00F4116F">
        <w:t>d) Representar les confraries que la integren en aquelles matèries objecte del seu àmbit d'actuació.</w:t>
      </w:r>
    </w:p>
    <w:p w14:paraId="69C0B72F" w14:textId="1AD2C0C7" w:rsidR="00AA4FE2" w:rsidRPr="00F4116F" w:rsidRDefault="00AA4FE2" w:rsidP="00F4116F">
      <w:pPr>
        <w:spacing w:after="120"/>
        <w:jc w:val="both"/>
      </w:pPr>
      <w:r w:rsidRPr="00F4116F">
        <w:lastRenderedPageBreak/>
        <w:t>e) Subministrar la informació estadística que li sigui requerida per la conselleria</w:t>
      </w:r>
      <w:r w:rsidR="00A56515">
        <w:t xml:space="preserve"> </w:t>
      </w:r>
      <w:r w:rsidR="00A56515" w:rsidRPr="00A56515">
        <w:t>d'Agricultura, Pesca i Medi Natural</w:t>
      </w:r>
      <w:r w:rsidRPr="00F4116F">
        <w:t>, en relació amb la seva pròpia activitat.</w:t>
      </w:r>
    </w:p>
    <w:p w14:paraId="21406A1B" w14:textId="528107C9" w:rsidR="00AA4FE2" w:rsidRPr="00F4116F" w:rsidRDefault="00AA4FE2" w:rsidP="00F4116F">
      <w:pPr>
        <w:spacing w:after="120"/>
        <w:jc w:val="both"/>
      </w:pPr>
      <w:r w:rsidRPr="00F4116F">
        <w:t>f) Contribuir al millor desenvolupament del sistema socioeconòmic, per adequar les activitats pesqueres a les exigències dels temps actuals mitjançant el foment de la formació dels membres i personal de les federacions i les confraries que la integren.</w:t>
      </w:r>
    </w:p>
    <w:p w14:paraId="3F335417" w14:textId="77777777" w:rsidR="00AA4FE2" w:rsidRPr="00F4116F" w:rsidRDefault="00AA4FE2" w:rsidP="00F4116F">
      <w:pPr>
        <w:spacing w:after="120"/>
        <w:jc w:val="both"/>
      </w:pPr>
      <w:r w:rsidRPr="00F4116F">
        <w:t>g) Prestar assessorament tècnic i jurídic a les confraries que la integren en l'elaboració dels pressupostos d'ingressos i despeses i la seva comptabilitat.</w:t>
      </w:r>
    </w:p>
    <w:p w14:paraId="2F2DDEBB" w14:textId="77777777" w:rsidR="00AA4FE2" w:rsidRPr="00F4116F" w:rsidRDefault="00AA4FE2" w:rsidP="00F4116F">
      <w:pPr>
        <w:spacing w:after="120"/>
        <w:jc w:val="both"/>
      </w:pPr>
      <w:r w:rsidRPr="00F4116F">
        <w:t>h) Facilitar la justa i lliure convivència entre les confraries que les integren.</w:t>
      </w:r>
    </w:p>
    <w:p w14:paraId="0DC686C0" w14:textId="77777777" w:rsidR="00AA4FE2" w:rsidRPr="00F4116F" w:rsidRDefault="00AA4FE2" w:rsidP="00F4116F">
      <w:pPr>
        <w:spacing w:after="120"/>
        <w:jc w:val="both"/>
      </w:pPr>
      <w:r w:rsidRPr="00F4116F">
        <w:t>i) Coordinar les actuacions de les confraries que les integren.</w:t>
      </w:r>
    </w:p>
    <w:p w14:paraId="142C2CEC" w14:textId="34B8E792" w:rsidR="00AA4FE2" w:rsidRPr="00F4116F" w:rsidRDefault="00AA4FE2" w:rsidP="00F4116F">
      <w:pPr>
        <w:spacing w:after="120"/>
        <w:jc w:val="both"/>
      </w:pPr>
      <w:r w:rsidRPr="00F4116F">
        <w:t xml:space="preserve">j) Intervenir, en el cas de les federacions </w:t>
      </w:r>
      <w:r w:rsidR="00A56515">
        <w:t>insulars</w:t>
      </w:r>
      <w:r w:rsidRPr="00F4116F">
        <w:t xml:space="preserve">, en els conflictes que puguin sorgir entre les confraries del seu àmbit, i, en el cas de la Federació Balear de Confraries de Pescadors, en els conflictes que puguin sorgir entre diferents confraries i/o federacions </w:t>
      </w:r>
      <w:r w:rsidR="004174A9">
        <w:t>insulars</w:t>
      </w:r>
      <w:r w:rsidRPr="00F4116F">
        <w:t>.</w:t>
      </w:r>
    </w:p>
    <w:p w14:paraId="7DC423E9" w14:textId="605F8C0E" w:rsidR="00AA4FE2" w:rsidRPr="00F4116F" w:rsidRDefault="00AA4FE2" w:rsidP="00F4116F">
      <w:pPr>
        <w:spacing w:after="120"/>
        <w:jc w:val="both"/>
      </w:pPr>
      <w:r w:rsidRPr="00F4116F">
        <w:t>k) Informar</w:t>
      </w:r>
      <w:r w:rsidR="00A56515">
        <w:t xml:space="preserve"> a</w:t>
      </w:r>
      <w:r w:rsidRPr="00F4116F">
        <w:t xml:space="preserve"> les confraries de totes les normes o els preceptes que poden afectar la pesca i la seva comercialització.</w:t>
      </w:r>
    </w:p>
    <w:p w14:paraId="68A29B1A" w14:textId="288F7ECE" w:rsidR="00AA4FE2" w:rsidRDefault="00AA4FE2" w:rsidP="00F4116F">
      <w:pPr>
        <w:spacing w:after="120"/>
        <w:jc w:val="both"/>
      </w:pPr>
      <w:r w:rsidRPr="00F4116F">
        <w:t xml:space="preserve">l) Les altres funcions que determinin </w:t>
      </w:r>
      <w:r w:rsidR="00A56515">
        <w:t>els seus</w:t>
      </w:r>
      <w:r w:rsidRPr="00F4116F">
        <w:t xml:space="preserve"> estatuts o que els siguin assignades per la normativa vigent.</w:t>
      </w:r>
    </w:p>
    <w:p w14:paraId="40259A3F" w14:textId="77777777" w:rsidR="00A56515" w:rsidRDefault="00A56515" w:rsidP="00AA4FE2">
      <w:pPr>
        <w:spacing w:line="360" w:lineRule="auto"/>
        <w:jc w:val="both"/>
      </w:pPr>
    </w:p>
    <w:p w14:paraId="41251F38" w14:textId="6B279C49" w:rsidR="00AA4FE2" w:rsidRPr="004174A9" w:rsidRDefault="004174A9" w:rsidP="00AA4FE2">
      <w:pPr>
        <w:spacing w:line="360" w:lineRule="auto"/>
        <w:jc w:val="both"/>
        <w:rPr>
          <w:b/>
          <w:bCs/>
        </w:rPr>
      </w:pPr>
      <w:r w:rsidRPr="004174A9">
        <w:rPr>
          <w:b/>
          <w:bCs/>
        </w:rPr>
        <w:t>Article 5</w:t>
      </w:r>
      <w:r w:rsidR="009319DA">
        <w:rPr>
          <w:b/>
          <w:bCs/>
        </w:rPr>
        <w:t>4</w:t>
      </w:r>
    </w:p>
    <w:p w14:paraId="482B7AF7" w14:textId="7ADB1FE7" w:rsidR="00AA4FE2" w:rsidRPr="007008E1" w:rsidRDefault="00AA4FE2" w:rsidP="00AA4FE2">
      <w:pPr>
        <w:spacing w:line="360" w:lineRule="auto"/>
        <w:jc w:val="both"/>
        <w:rPr>
          <w:b/>
          <w:bCs/>
        </w:rPr>
      </w:pPr>
      <w:r w:rsidRPr="007008E1">
        <w:rPr>
          <w:b/>
          <w:bCs/>
        </w:rPr>
        <w:t>Òrgans rectors</w:t>
      </w:r>
    </w:p>
    <w:p w14:paraId="4719247B" w14:textId="3776ED33" w:rsidR="00AA4FE2" w:rsidRPr="004174A9" w:rsidRDefault="00AA4FE2" w:rsidP="004174A9">
      <w:pPr>
        <w:spacing w:after="120"/>
        <w:jc w:val="both"/>
      </w:pPr>
      <w:r w:rsidRPr="004174A9">
        <w:t>1. Són òrgans rectors de l</w:t>
      </w:r>
      <w:r w:rsidR="00A56515">
        <w:t xml:space="preserve">es </w:t>
      </w:r>
      <w:r w:rsidRPr="004174A9">
        <w:t>federaci</w:t>
      </w:r>
      <w:r w:rsidR="00A56515">
        <w:t>ons</w:t>
      </w:r>
      <w:r w:rsidRPr="004174A9">
        <w:t xml:space="preserve"> de confraries de pescadors:</w:t>
      </w:r>
    </w:p>
    <w:p w14:paraId="2A9958DA" w14:textId="271BAB14" w:rsidR="00AA4FE2" w:rsidRPr="004174A9" w:rsidRDefault="00AA4FE2" w:rsidP="004174A9">
      <w:pPr>
        <w:spacing w:after="120"/>
        <w:jc w:val="both"/>
      </w:pPr>
      <w:r w:rsidRPr="004174A9">
        <w:t>a) La junta general</w:t>
      </w:r>
    </w:p>
    <w:p w14:paraId="57F278B0" w14:textId="10DCE4D5" w:rsidR="00AA4FE2" w:rsidRPr="004174A9" w:rsidRDefault="00AA4FE2" w:rsidP="004174A9">
      <w:pPr>
        <w:spacing w:after="120"/>
        <w:jc w:val="both"/>
      </w:pPr>
      <w:r w:rsidRPr="004174A9">
        <w:t xml:space="preserve">b) </w:t>
      </w:r>
      <w:r w:rsidR="0001259B">
        <w:t>La comissió executiva</w:t>
      </w:r>
    </w:p>
    <w:p w14:paraId="0C0CDB72" w14:textId="76E97165" w:rsidR="00AA4FE2" w:rsidRPr="004174A9" w:rsidRDefault="00AA4FE2" w:rsidP="004174A9">
      <w:pPr>
        <w:spacing w:after="120"/>
        <w:jc w:val="both"/>
      </w:pPr>
      <w:r w:rsidRPr="004174A9">
        <w:t xml:space="preserve">c) </w:t>
      </w:r>
      <w:r w:rsidR="00A276B4">
        <w:t>La presidència</w:t>
      </w:r>
    </w:p>
    <w:p w14:paraId="644B6048" w14:textId="77777777" w:rsidR="00AA4FE2" w:rsidRPr="004174A9" w:rsidRDefault="00AA4FE2" w:rsidP="004174A9">
      <w:pPr>
        <w:spacing w:after="120"/>
        <w:jc w:val="both"/>
      </w:pPr>
      <w:r w:rsidRPr="004174A9">
        <w:t>2. Els càrrecs electes només percebran les indemnitzacions que per raons de servei els puguin correspondre en cada cas, la quantia del qual serà determinada en els pressupostos d'ingressos i despeses aprovades anualment per la junta general.</w:t>
      </w:r>
    </w:p>
    <w:p w14:paraId="3AB98904" w14:textId="60E487AE" w:rsidR="00AA4FE2" w:rsidRDefault="00AA4FE2" w:rsidP="004174A9">
      <w:pPr>
        <w:spacing w:after="120"/>
        <w:jc w:val="both"/>
      </w:pPr>
      <w:r w:rsidRPr="004174A9">
        <w:t xml:space="preserve">3. Les funcions dels òrgans rectors de les federacions </w:t>
      </w:r>
      <w:r w:rsidR="00A56515">
        <w:t>insulars o Balear</w:t>
      </w:r>
      <w:r w:rsidRPr="004174A9">
        <w:t xml:space="preserve"> </w:t>
      </w:r>
      <w:r w:rsidR="00A56515">
        <w:t xml:space="preserve">de </w:t>
      </w:r>
      <w:r w:rsidRPr="004174A9">
        <w:t>confraries de pescadors són anàlogues a les establertes per als òrgans equivalents de les confraries, adaptades al seu àmbit.</w:t>
      </w:r>
    </w:p>
    <w:p w14:paraId="7ACA36A4" w14:textId="77777777" w:rsidR="00AA4FE2" w:rsidRDefault="00AA4FE2" w:rsidP="00AA4FE2">
      <w:pPr>
        <w:spacing w:line="360" w:lineRule="auto"/>
        <w:jc w:val="both"/>
      </w:pPr>
    </w:p>
    <w:p w14:paraId="54CADDE0" w14:textId="4C8F3BB9" w:rsidR="004174A9" w:rsidRDefault="00AA4FE2" w:rsidP="00AA4FE2">
      <w:pPr>
        <w:spacing w:line="360" w:lineRule="auto"/>
        <w:jc w:val="both"/>
        <w:rPr>
          <w:b/>
          <w:bCs/>
        </w:rPr>
      </w:pPr>
      <w:r w:rsidRPr="00700E3E">
        <w:rPr>
          <w:b/>
          <w:bCs/>
        </w:rPr>
        <w:t>Article 5</w:t>
      </w:r>
      <w:r w:rsidR="00C66AEC">
        <w:rPr>
          <w:b/>
          <w:bCs/>
        </w:rPr>
        <w:t>5</w:t>
      </w:r>
    </w:p>
    <w:p w14:paraId="3A9F29C4" w14:textId="19C5F958" w:rsidR="00AA4FE2" w:rsidRPr="00700E3E" w:rsidRDefault="00AA4FE2" w:rsidP="00AA4FE2">
      <w:pPr>
        <w:spacing w:line="360" w:lineRule="auto"/>
        <w:jc w:val="both"/>
        <w:rPr>
          <w:b/>
          <w:bCs/>
        </w:rPr>
      </w:pPr>
      <w:r w:rsidRPr="00700E3E">
        <w:rPr>
          <w:b/>
          <w:bCs/>
        </w:rPr>
        <w:t>La junta general</w:t>
      </w:r>
    </w:p>
    <w:p w14:paraId="0712052B" w14:textId="2800865F" w:rsidR="00AA4FE2" w:rsidRDefault="00710F73" w:rsidP="004174A9">
      <w:pPr>
        <w:spacing w:after="120"/>
        <w:jc w:val="both"/>
      </w:pPr>
      <w:r>
        <w:lastRenderedPageBreak/>
        <w:t xml:space="preserve">1. </w:t>
      </w:r>
      <w:r w:rsidR="00AA4FE2" w:rsidRPr="00056AAD">
        <w:t>La junta general és l’òrgan</w:t>
      </w:r>
      <w:r w:rsidR="006816C0">
        <w:t xml:space="preserve"> col·legiat</w:t>
      </w:r>
      <w:r w:rsidR="00AA4FE2" w:rsidRPr="00056AAD">
        <w:t xml:space="preserve"> superior de representació</w:t>
      </w:r>
      <w:r w:rsidR="00AA4FE2">
        <w:t xml:space="preserve"> </w:t>
      </w:r>
      <w:r w:rsidR="00AA4FE2" w:rsidRPr="00056AAD">
        <w:t>de l</w:t>
      </w:r>
      <w:r w:rsidR="00A56515">
        <w:t>es</w:t>
      </w:r>
      <w:r w:rsidR="00AA4FE2" w:rsidRPr="00056AAD">
        <w:t xml:space="preserve"> federaci</w:t>
      </w:r>
      <w:r w:rsidR="00A56515">
        <w:t>ons</w:t>
      </w:r>
      <w:r w:rsidR="00AA4FE2" w:rsidRPr="00056AAD">
        <w:t xml:space="preserve"> de confraries de pescadors.</w:t>
      </w:r>
      <w:r w:rsidR="00AA4FE2">
        <w:t xml:space="preserve"> </w:t>
      </w:r>
      <w:r w:rsidR="006B753D">
        <w:t>Està</w:t>
      </w:r>
      <w:r w:rsidR="006B753D" w:rsidRPr="00056AAD">
        <w:t xml:space="preserve"> </w:t>
      </w:r>
      <w:r w:rsidR="00AA4FE2" w:rsidRPr="00056AAD">
        <w:t xml:space="preserve">integrada pels patrons </w:t>
      </w:r>
      <w:r w:rsidR="009319DA">
        <w:t xml:space="preserve">i patrones </w:t>
      </w:r>
      <w:r w:rsidR="00AA4FE2" w:rsidRPr="00056AAD">
        <w:t xml:space="preserve">majors i els </w:t>
      </w:r>
      <w:proofErr w:type="spellStart"/>
      <w:r w:rsidR="00AA4FE2" w:rsidRPr="00056AAD">
        <w:t>vicep</w:t>
      </w:r>
      <w:r w:rsidR="00AA4FE2">
        <w:t>atrons</w:t>
      </w:r>
      <w:proofErr w:type="spellEnd"/>
      <w:r w:rsidR="009319DA">
        <w:t>/es</w:t>
      </w:r>
      <w:r w:rsidR="00AA4FE2">
        <w:t xml:space="preserve"> </w:t>
      </w:r>
      <w:r w:rsidR="00AA4FE2" w:rsidRPr="00056AAD">
        <w:t>primers de les confraries i pe</w:t>
      </w:r>
      <w:r w:rsidR="006816C0">
        <w:t>ls secretaris i secretàries de cada confraria, amb veu però sense vot</w:t>
      </w:r>
      <w:r w:rsidR="00AA4FE2" w:rsidRPr="00056AAD">
        <w:t>.</w:t>
      </w:r>
    </w:p>
    <w:p w14:paraId="5F695A68" w14:textId="77777777" w:rsidR="00710F73" w:rsidRDefault="00710F73" w:rsidP="00CC113A">
      <w:pPr>
        <w:spacing w:after="120"/>
        <w:jc w:val="both"/>
      </w:pPr>
      <w:r>
        <w:t>2. Són funcions de la junta general:</w:t>
      </w:r>
    </w:p>
    <w:p w14:paraId="67BE43B6" w14:textId="5E218A08" w:rsidR="00710F73" w:rsidRDefault="00710F73" w:rsidP="00CC113A">
      <w:pPr>
        <w:spacing w:after="120"/>
        <w:jc w:val="both"/>
      </w:pPr>
      <w:r>
        <w:t>a) Elegir i destituir els membres de</w:t>
      </w:r>
      <w:r w:rsidR="0001259B">
        <w:t xml:space="preserve"> </w:t>
      </w:r>
      <w:r>
        <w:t>l</w:t>
      </w:r>
      <w:r w:rsidR="0001259B">
        <w:t>a comissió executiva</w:t>
      </w:r>
      <w:r w:rsidR="00A56515">
        <w:t>, la Presidència i la Vicepresidència</w:t>
      </w:r>
      <w:r>
        <w:t xml:space="preserve"> de l</w:t>
      </w:r>
      <w:r w:rsidR="00A56515">
        <w:t>a</w:t>
      </w:r>
      <w:r>
        <w:t xml:space="preserve"> federació</w:t>
      </w:r>
      <w:r w:rsidR="006816C0">
        <w:t>, així com la provisió de vacants</w:t>
      </w:r>
      <w:r>
        <w:t>.</w:t>
      </w:r>
    </w:p>
    <w:p w14:paraId="09388798" w14:textId="77777777" w:rsidR="00710F73" w:rsidRDefault="00710F73" w:rsidP="00CC113A">
      <w:pPr>
        <w:spacing w:after="120"/>
        <w:jc w:val="both"/>
      </w:pPr>
      <w:r>
        <w:t>b) Designar i destituir el/la secretari/a de la federació.</w:t>
      </w:r>
    </w:p>
    <w:p w14:paraId="58B689F7" w14:textId="77777777" w:rsidR="00710F73" w:rsidRDefault="00710F73" w:rsidP="00CC113A">
      <w:pPr>
        <w:spacing w:after="120"/>
        <w:jc w:val="both"/>
      </w:pPr>
      <w:r>
        <w:t>c) Elaborar, aprovar i modificar-ne els estatuts.</w:t>
      </w:r>
    </w:p>
    <w:p w14:paraId="6DD7A7F6" w14:textId="2710D9F1" w:rsidR="00710F73" w:rsidRDefault="00710F73" w:rsidP="00CC113A">
      <w:pPr>
        <w:spacing w:after="120"/>
        <w:jc w:val="both"/>
      </w:pPr>
      <w:r>
        <w:t>d) Aprovar els pressuposts i fixar les aportacions de les confraries que la integren.</w:t>
      </w:r>
    </w:p>
    <w:p w14:paraId="05538367" w14:textId="6F9D0DEB" w:rsidR="00710F73" w:rsidRDefault="00710F73" w:rsidP="00CC113A">
      <w:pPr>
        <w:spacing w:after="120"/>
        <w:jc w:val="both"/>
      </w:pPr>
      <w:r>
        <w:t>e) Autoritzar l'establiment de convenis amb altres entitats.</w:t>
      </w:r>
    </w:p>
    <w:p w14:paraId="6FE4C3C8" w14:textId="4C85BB28" w:rsidR="00710F73" w:rsidRDefault="00710F73" w:rsidP="00CC113A">
      <w:pPr>
        <w:spacing w:after="120"/>
        <w:jc w:val="both"/>
      </w:pPr>
      <w:r>
        <w:t>f) Aprovar els plans anuals d'actuació i la memòria anual de les activitats realitzades.</w:t>
      </w:r>
    </w:p>
    <w:p w14:paraId="3637C6CB" w14:textId="77777777" w:rsidR="00710F73" w:rsidRDefault="00710F73" w:rsidP="00CC113A">
      <w:pPr>
        <w:spacing w:after="120"/>
        <w:jc w:val="both"/>
      </w:pPr>
      <w:r>
        <w:t>g) Acordar les indemnitzacions que per raons de servei corresponguin als càrrecs electes.</w:t>
      </w:r>
    </w:p>
    <w:p w14:paraId="14D22C65" w14:textId="77777777" w:rsidR="00710F73" w:rsidRDefault="00710F73" w:rsidP="00CC113A">
      <w:pPr>
        <w:spacing w:after="120"/>
        <w:jc w:val="both"/>
      </w:pPr>
      <w:r>
        <w:t>h) Qualsevol altra que li vingui atribuïda per la legalitat vigent i pels mateixos estatuts de la federació.</w:t>
      </w:r>
    </w:p>
    <w:p w14:paraId="67ED0FA2" w14:textId="37AA64FC" w:rsidR="006816C0" w:rsidRDefault="006816C0" w:rsidP="00CC113A">
      <w:pPr>
        <w:spacing w:after="120"/>
        <w:jc w:val="both"/>
      </w:pPr>
      <w:r>
        <w:t>i) Constituir les comissions que s’estimin necessàries.</w:t>
      </w:r>
    </w:p>
    <w:p w14:paraId="5A1DD41D" w14:textId="37773469" w:rsidR="006816C0" w:rsidRDefault="006816C0" w:rsidP="00CC113A">
      <w:pPr>
        <w:spacing w:after="120"/>
        <w:jc w:val="both"/>
      </w:pPr>
      <w:r>
        <w:t xml:space="preserve">j) </w:t>
      </w:r>
      <w:r w:rsidRPr="00C224D7">
        <w:t>Aprovar els actes de disposició de béns immobles</w:t>
      </w:r>
      <w:r>
        <w:t>.</w:t>
      </w:r>
    </w:p>
    <w:p w14:paraId="122A3690" w14:textId="77777777" w:rsidR="00710F73" w:rsidRDefault="00710F73" w:rsidP="004174A9">
      <w:pPr>
        <w:spacing w:after="120"/>
        <w:jc w:val="both"/>
      </w:pPr>
    </w:p>
    <w:p w14:paraId="1ECE5CF7" w14:textId="03191380" w:rsidR="00710F73" w:rsidRDefault="00AA4FE2" w:rsidP="00AA4FE2">
      <w:pPr>
        <w:spacing w:line="360" w:lineRule="auto"/>
        <w:jc w:val="both"/>
        <w:rPr>
          <w:b/>
          <w:bCs/>
        </w:rPr>
      </w:pPr>
      <w:r w:rsidRPr="006D1C78">
        <w:rPr>
          <w:b/>
          <w:bCs/>
        </w:rPr>
        <w:t>Article 5</w:t>
      </w:r>
      <w:r w:rsidR="00C66AEC">
        <w:rPr>
          <w:b/>
          <w:bCs/>
        </w:rPr>
        <w:t>6</w:t>
      </w:r>
    </w:p>
    <w:p w14:paraId="611FEECF" w14:textId="13AC00FE" w:rsidR="00AA4FE2" w:rsidRPr="006D1C78" w:rsidRDefault="00AA4FE2" w:rsidP="00AA4FE2">
      <w:pPr>
        <w:spacing w:line="360" w:lineRule="auto"/>
        <w:jc w:val="both"/>
        <w:rPr>
          <w:b/>
          <w:bCs/>
        </w:rPr>
      </w:pPr>
      <w:r w:rsidRPr="006D1C78">
        <w:rPr>
          <w:b/>
          <w:bCs/>
        </w:rPr>
        <w:t>De</w:t>
      </w:r>
      <w:r w:rsidR="0001259B">
        <w:rPr>
          <w:b/>
          <w:bCs/>
        </w:rPr>
        <w:t xml:space="preserve"> </w:t>
      </w:r>
      <w:r w:rsidRPr="006D1C78">
        <w:rPr>
          <w:b/>
          <w:bCs/>
        </w:rPr>
        <w:t>l</w:t>
      </w:r>
      <w:r w:rsidR="0001259B">
        <w:rPr>
          <w:b/>
          <w:bCs/>
        </w:rPr>
        <w:t>a</w:t>
      </w:r>
      <w:r w:rsidRPr="006D1C78">
        <w:rPr>
          <w:b/>
          <w:bCs/>
        </w:rPr>
        <w:t xml:space="preserve"> comi</w:t>
      </w:r>
      <w:r w:rsidR="0001259B">
        <w:rPr>
          <w:b/>
          <w:bCs/>
        </w:rPr>
        <w:t xml:space="preserve">ssió </w:t>
      </w:r>
      <w:r w:rsidRPr="006D1C78">
        <w:rPr>
          <w:b/>
          <w:bCs/>
        </w:rPr>
        <w:t>executi</w:t>
      </w:r>
      <w:r w:rsidR="0001259B">
        <w:rPr>
          <w:b/>
          <w:bCs/>
        </w:rPr>
        <w:t>va</w:t>
      </w:r>
    </w:p>
    <w:p w14:paraId="21196680" w14:textId="3FEB4BB6" w:rsidR="00AA4FE2" w:rsidRDefault="0001259B" w:rsidP="00710F73">
      <w:pPr>
        <w:spacing w:after="120"/>
        <w:jc w:val="both"/>
      </w:pPr>
      <w:r>
        <w:t>La comissió executiva</w:t>
      </w:r>
      <w:r w:rsidR="00AA4FE2" w:rsidRPr="00056AAD">
        <w:t xml:space="preserve"> és l’òrgan d</w:t>
      </w:r>
      <w:r w:rsidR="006816C0">
        <w:t>‘</w:t>
      </w:r>
      <w:r w:rsidR="00AA4FE2" w:rsidRPr="00056AAD">
        <w:t>administració</w:t>
      </w:r>
      <w:r w:rsidR="00AA4FE2">
        <w:t xml:space="preserve"> </w:t>
      </w:r>
      <w:r w:rsidR="00AA4FE2" w:rsidRPr="00056AAD">
        <w:t>i gestió de l</w:t>
      </w:r>
      <w:r w:rsidR="00A56515">
        <w:t>es</w:t>
      </w:r>
      <w:r w:rsidR="00AA4FE2" w:rsidRPr="00056AAD">
        <w:t xml:space="preserve"> federaci</w:t>
      </w:r>
      <w:r w:rsidR="00A56515">
        <w:t>ons</w:t>
      </w:r>
      <w:r w:rsidR="00AA4FE2" w:rsidRPr="00056AAD">
        <w:t xml:space="preserve"> de confraries de</w:t>
      </w:r>
      <w:r w:rsidR="00AA4FE2">
        <w:t xml:space="preserve"> </w:t>
      </w:r>
      <w:r w:rsidR="00AA4FE2" w:rsidRPr="00056AAD">
        <w:t>pescadors. És elegit per la junta general d’entre els</w:t>
      </w:r>
      <w:r w:rsidR="00AA4FE2">
        <w:t xml:space="preserve"> </w:t>
      </w:r>
      <w:r w:rsidR="00AA4FE2" w:rsidRPr="00056AAD">
        <w:t>seus membres. Els estatuts n’han de determinar la</w:t>
      </w:r>
      <w:r w:rsidR="00AA4FE2">
        <w:t xml:space="preserve"> </w:t>
      </w:r>
      <w:r w:rsidR="00AA4FE2" w:rsidRPr="00056AAD">
        <w:t>composició</w:t>
      </w:r>
      <w:r w:rsidR="006816C0">
        <w:t>.</w:t>
      </w:r>
    </w:p>
    <w:p w14:paraId="11AD28E8" w14:textId="686E532B" w:rsidR="00710F73" w:rsidRDefault="00710F73" w:rsidP="00710F73">
      <w:pPr>
        <w:spacing w:after="120"/>
        <w:jc w:val="both"/>
      </w:pPr>
    </w:p>
    <w:p w14:paraId="2E8D5A81" w14:textId="69E4BC10" w:rsidR="00710F73" w:rsidRPr="00093CCF" w:rsidRDefault="00710F73" w:rsidP="00093CCF">
      <w:pPr>
        <w:spacing w:line="360" w:lineRule="auto"/>
        <w:jc w:val="both"/>
        <w:rPr>
          <w:b/>
          <w:bCs/>
        </w:rPr>
      </w:pPr>
      <w:r w:rsidRPr="00093CCF">
        <w:rPr>
          <w:b/>
          <w:bCs/>
        </w:rPr>
        <w:t xml:space="preserve">Article </w:t>
      </w:r>
      <w:r w:rsidR="00C66AEC">
        <w:rPr>
          <w:b/>
          <w:bCs/>
        </w:rPr>
        <w:t>57</w:t>
      </w:r>
    </w:p>
    <w:p w14:paraId="467EA504" w14:textId="7213DBD6" w:rsidR="00710F73" w:rsidRPr="00093CCF" w:rsidRDefault="00710F73" w:rsidP="00710F73">
      <w:pPr>
        <w:spacing w:after="120"/>
        <w:jc w:val="both"/>
        <w:rPr>
          <w:b/>
          <w:bCs/>
        </w:rPr>
      </w:pPr>
      <w:r w:rsidRPr="00093CCF">
        <w:rPr>
          <w:b/>
          <w:bCs/>
        </w:rPr>
        <w:t>Del funcionament de la junta general i de</w:t>
      </w:r>
      <w:r w:rsidR="0001259B">
        <w:rPr>
          <w:b/>
          <w:bCs/>
        </w:rPr>
        <w:t xml:space="preserve"> </w:t>
      </w:r>
      <w:r w:rsidRPr="00093CCF">
        <w:rPr>
          <w:b/>
          <w:bCs/>
        </w:rPr>
        <w:t>l</w:t>
      </w:r>
      <w:r w:rsidR="0001259B">
        <w:rPr>
          <w:b/>
          <w:bCs/>
        </w:rPr>
        <w:t>a comissió executiva</w:t>
      </w:r>
    </w:p>
    <w:p w14:paraId="05DB5CE7" w14:textId="3A8526E1" w:rsidR="00093CCF" w:rsidRDefault="00BB10D4" w:rsidP="00294804">
      <w:pPr>
        <w:spacing w:after="120"/>
        <w:jc w:val="both"/>
      </w:pPr>
      <w:r>
        <w:t xml:space="preserve">1. </w:t>
      </w:r>
      <w:r w:rsidR="00093CCF">
        <w:t xml:space="preserve">La junta general i </w:t>
      </w:r>
      <w:r w:rsidR="0001259B">
        <w:t>la comissió executiva</w:t>
      </w:r>
      <w:r w:rsidR="009319DA">
        <w:t>,</w:t>
      </w:r>
      <w:r w:rsidR="00093CCF">
        <w:t xml:space="preserve"> com a òrgans col·legiats</w:t>
      </w:r>
      <w:r w:rsidR="009319DA">
        <w:t>,</w:t>
      </w:r>
      <w:r w:rsidR="00093CCF">
        <w:t xml:space="preserve"> hauran de designar </w:t>
      </w:r>
      <w:r w:rsidR="00A56515">
        <w:t xml:space="preserve">la Presidència </w:t>
      </w:r>
      <w:r w:rsidR="00093CCF">
        <w:t>i</w:t>
      </w:r>
      <w:r w:rsidR="00A56515">
        <w:t xml:space="preserve"> la Secretaria </w:t>
      </w:r>
      <w:r w:rsidR="00093CCF">
        <w:t xml:space="preserve">de l'òrgan que </w:t>
      </w:r>
      <w:r w:rsidR="009319DA">
        <w:t>estendrà</w:t>
      </w:r>
      <w:r w:rsidR="00093CCF">
        <w:t xml:space="preserve"> acta de cada sessió que es celebri.</w:t>
      </w:r>
    </w:p>
    <w:p w14:paraId="4B87BF0B" w14:textId="6549B680" w:rsidR="00093CCF" w:rsidRDefault="00BB10D4" w:rsidP="00294804">
      <w:pPr>
        <w:spacing w:after="120"/>
        <w:jc w:val="both"/>
      </w:pPr>
      <w:r>
        <w:t xml:space="preserve">2. </w:t>
      </w:r>
      <w:r w:rsidR="00093CCF">
        <w:t xml:space="preserve">La junta general i  </w:t>
      </w:r>
      <w:r w:rsidR="0001259B">
        <w:t>la comissió executiva</w:t>
      </w:r>
      <w:r w:rsidR="00093CCF">
        <w:t xml:space="preserve"> establiran les seves normes de funcionament.</w:t>
      </w:r>
    </w:p>
    <w:p w14:paraId="667DF42B" w14:textId="77777777" w:rsidR="00AA4FE2" w:rsidRDefault="00AA4FE2" w:rsidP="00AA4FE2">
      <w:pPr>
        <w:spacing w:line="360" w:lineRule="auto"/>
        <w:jc w:val="both"/>
      </w:pPr>
    </w:p>
    <w:p w14:paraId="44EA0A6C" w14:textId="78D5EE70" w:rsidR="00710F73" w:rsidRDefault="00AA4FE2" w:rsidP="00AA4FE2">
      <w:pPr>
        <w:spacing w:line="360" w:lineRule="auto"/>
        <w:jc w:val="both"/>
        <w:rPr>
          <w:b/>
          <w:bCs/>
        </w:rPr>
      </w:pPr>
      <w:r w:rsidRPr="006D1C78">
        <w:rPr>
          <w:b/>
          <w:bCs/>
        </w:rPr>
        <w:t xml:space="preserve">Article </w:t>
      </w:r>
      <w:r w:rsidR="00C66AEC">
        <w:rPr>
          <w:b/>
          <w:bCs/>
        </w:rPr>
        <w:t>58</w:t>
      </w:r>
    </w:p>
    <w:p w14:paraId="090D1441" w14:textId="7C1BADDD" w:rsidR="00AA4FE2" w:rsidRPr="006D1C78" w:rsidRDefault="00AA4FE2" w:rsidP="00AA4FE2">
      <w:pPr>
        <w:spacing w:line="360" w:lineRule="auto"/>
        <w:jc w:val="both"/>
        <w:rPr>
          <w:b/>
          <w:bCs/>
        </w:rPr>
      </w:pPr>
      <w:r w:rsidRPr="006D1C78">
        <w:rPr>
          <w:b/>
          <w:bCs/>
        </w:rPr>
        <w:lastRenderedPageBreak/>
        <w:t>De</w:t>
      </w:r>
      <w:r>
        <w:rPr>
          <w:b/>
          <w:bCs/>
        </w:rPr>
        <w:t xml:space="preserve"> </w:t>
      </w:r>
      <w:r w:rsidRPr="006D1C78">
        <w:rPr>
          <w:b/>
          <w:bCs/>
        </w:rPr>
        <w:t>l</w:t>
      </w:r>
      <w:r>
        <w:rPr>
          <w:b/>
          <w:bCs/>
        </w:rPr>
        <w:t xml:space="preserve">a </w:t>
      </w:r>
      <w:r w:rsidR="00A276B4">
        <w:rPr>
          <w:b/>
          <w:bCs/>
        </w:rPr>
        <w:t>P</w:t>
      </w:r>
      <w:r>
        <w:rPr>
          <w:b/>
          <w:bCs/>
        </w:rPr>
        <w:t>residència</w:t>
      </w:r>
    </w:p>
    <w:p w14:paraId="55CEB40A" w14:textId="3BE5E7A5" w:rsidR="00AA4FE2" w:rsidRPr="000A2660" w:rsidRDefault="00710F73" w:rsidP="00710F73">
      <w:pPr>
        <w:spacing w:after="120"/>
        <w:jc w:val="both"/>
      </w:pPr>
      <w:r>
        <w:t xml:space="preserve">1. </w:t>
      </w:r>
      <w:r w:rsidR="00AA4FE2">
        <w:t xml:space="preserve">La presidència </w:t>
      </w:r>
      <w:r w:rsidR="00AA4FE2" w:rsidRPr="00056AAD">
        <w:t>d’una federació de confraries</w:t>
      </w:r>
      <w:r w:rsidR="00AA4FE2">
        <w:t xml:space="preserve"> </w:t>
      </w:r>
      <w:r w:rsidR="00AA4FE2" w:rsidRPr="00056AAD">
        <w:t>de pescadors n’exerceix la representació i en</w:t>
      </w:r>
      <w:r w:rsidR="00AA4FE2">
        <w:t xml:space="preserve"> </w:t>
      </w:r>
      <w:r w:rsidR="00AA4FE2" w:rsidRPr="00056AAD">
        <w:t>presideix els òrgans col·legiats</w:t>
      </w:r>
      <w:r w:rsidR="00AA4FE2" w:rsidRPr="000A2660">
        <w:t>, participant en les seves reunions amb veu i vot, el qual serà de</w:t>
      </w:r>
      <w:r w:rsidR="00AA4FE2">
        <w:t xml:space="preserve"> </w:t>
      </w:r>
      <w:r w:rsidR="00AA4FE2" w:rsidRPr="000A2660">
        <w:t>qualitat per al cas d'empat</w:t>
      </w:r>
      <w:r w:rsidR="00AA4FE2" w:rsidRPr="00056AAD">
        <w:t>. És escolli</w:t>
      </w:r>
      <w:r w:rsidR="006B753D">
        <w:t>da</w:t>
      </w:r>
      <w:r w:rsidR="00AA4FE2" w:rsidRPr="00056AAD">
        <w:t xml:space="preserve"> per la junta</w:t>
      </w:r>
      <w:r w:rsidR="00AA4FE2">
        <w:t xml:space="preserve"> </w:t>
      </w:r>
      <w:r w:rsidR="00AA4FE2" w:rsidRPr="00056AAD">
        <w:t>general d’entre els seus membres per sufragi universal,</w:t>
      </w:r>
      <w:r w:rsidR="00AA4FE2">
        <w:t xml:space="preserve"> </w:t>
      </w:r>
      <w:r w:rsidR="00AA4FE2" w:rsidRPr="00056AAD">
        <w:t>lliure, igual, directe i secret.</w:t>
      </w:r>
      <w:r w:rsidR="00BB10D4">
        <w:t xml:space="preserve"> </w:t>
      </w:r>
      <w:r w:rsidR="00AA4FE2" w:rsidRPr="000A2660">
        <w:t>Li correspon vetllar pel compliment dels acords</w:t>
      </w:r>
      <w:r w:rsidR="00AA4FE2">
        <w:t xml:space="preserve"> </w:t>
      </w:r>
      <w:r w:rsidR="00AA4FE2" w:rsidRPr="000A2660">
        <w:t xml:space="preserve">adoptats </w:t>
      </w:r>
      <w:r w:rsidR="00BB10D4" w:rsidRPr="00BB10D4">
        <w:t>així com la representació legal de la federació</w:t>
      </w:r>
      <w:r w:rsidR="00BB10D4" w:rsidRPr="000A2660">
        <w:t xml:space="preserve"> </w:t>
      </w:r>
      <w:r w:rsidR="00AA4FE2" w:rsidRPr="000A2660">
        <w:t xml:space="preserve">i les seves funcions vindran determinades </w:t>
      </w:r>
      <w:r w:rsidR="006B753D">
        <w:t>als</w:t>
      </w:r>
      <w:r w:rsidR="00AA4FE2" w:rsidRPr="000A2660">
        <w:t xml:space="preserve"> estatuts de la federació.</w:t>
      </w:r>
    </w:p>
    <w:p w14:paraId="284DA87B" w14:textId="0B5FB98E" w:rsidR="00BB10D4" w:rsidRDefault="00710F73" w:rsidP="00BB10D4">
      <w:pPr>
        <w:spacing w:after="120"/>
        <w:jc w:val="both"/>
      </w:pPr>
      <w:r>
        <w:t xml:space="preserve">2. </w:t>
      </w:r>
      <w:r w:rsidR="00AA4FE2" w:rsidRPr="00056AAD">
        <w:t>La durada del</w:t>
      </w:r>
      <w:r w:rsidR="00AA4FE2">
        <w:t xml:space="preserve"> </w:t>
      </w:r>
      <w:r w:rsidR="00AA4FE2" w:rsidRPr="00056AAD">
        <w:t>seu mandat és de quatre anys. Els estatuts poden</w:t>
      </w:r>
      <w:r w:rsidR="00AA4FE2">
        <w:t xml:space="preserve"> </w:t>
      </w:r>
      <w:r w:rsidR="00AA4FE2" w:rsidRPr="00056AAD">
        <w:t>regular el nombre màxim de mandats per als quals</w:t>
      </w:r>
      <w:r w:rsidR="00AA4FE2">
        <w:t xml:space="preserve"> </w:t>
      </w:r>
      <w:r w:rsidR="00AA4FE2" w:rsidRPr="00056AAD">
        <w:t xml:space="preserve">pot ésser </w:t>
      </w:r>
      <w:r w:rsidR="006B753D" w:rsidRPr="00056AAD">
        <w:t>reelegi</w:t>
      </w:r>
      <w:r w:rsidR="006B753D">
        <w:t>da</w:t>
      </w:r>
      <w:r w:rsidR="00AA4FE2" w:rsidRPr="00056AAD">
        <w:t>.</w:t>
      </w:r>
    </w:p>
    <w:p w14:paraId="31423589" w14:textId="77777777" w:rsidR="00AA4FE2" w:rsidRPr="007A6F03" w:rsidRDefault="00AA4FE2" w:rsidP="00AA4FE2">
      <w:pPr>
        <w:spacing w:line="360" w:lineRule="auto"/>
        <w:jc w:val="both"/>
      </w:pPr>
    </w:p>
    <w:p w14:paraId="41FC8E1F" w14:textId="104BC366" w:rsidR="009319DA" w:rsidRDefault="00AA4FE2" w:rsidP="00AA4FE2">
      <w:pPr>
        <w:spacing w:line="360" w:lineRule="auto"/>
        <w:jc w:val="both"/>
        <w:rPr>
          <w:b/>
          <w:bCs/>
        </w:rPr>
      </w:pPr>
      <w:r w:rsidRPr="007A6F03">
        <w:rPr>
          <w:b/>
          <w:bCs/>
        </w:rPr>
        <w:t xml:space="preserve">Article </w:t>
      </w:r>
      <w:r w:rsidR="00C66AEC">
        <w:rPr>
          <w:b/>
          <w:bCs/>
        </w:rPr>
        <w:t>59</w:t>
      </w:r>
    </w:p>
    <w:p w14:paraId="540C83BD" w14:textId="696E27DF" w:rsidR="00AA4FE2" w:rsidRPr="007A6F03" w:rsidRDefault="00AA4FE2" w:rsidP="00AA4FE2">
      <w:pPr>
        <w:spacing w:line="360" w:lineRule="auto"/>
        <w:jc w:val="both"/>
        <w:rPr>
          <w:b/>
          <w:bCs/>
        </w:rPr>
      </w:pPr>
      <w:r w:rsidRPr="007A6F03">
        <w:rPr>
          <w:b/>
          <w:bCs/>
        </w:rPr>
        <w:t>De</w:t>
      </w:r>
      <w:r w:rsidR="00A56515">
        <w:rPr>
          <w:b/>
          <w:bCs/>
        </w:rPr>
        <w:t xml:space="preserve"> </w:t>
      </w:r>
      <w:r w:rsidRPr="007A6F03">
        <w:rPr>
          <w:b/>
          <w:bCs/>
        </w:rPr>
        <w:t>l</w:t>
      </w:r>
      <w:r w:rsidR="00A56515">
        <w:rPr>
          <w:b/>
          <w:bCs/>
        </w:rPr>
        <w:t>a</w:t>
      </w:r>
      <w:r w:rsidRPr="007A6F03">
        <w:rPr>
          <w:b/>
          <w:bCs/>
        </w:rPr>
        <w:t xml:space="preserve"> </w:t>
      </w:r>
      <w:r w:rsidR="00A56515">
        <w:rPr>
          <w:b/>
          <w:bCs/>
        </w:rPr>
        <w:t>Secretaria</w:t>
      </w:r>
      <w:r w:rsidRPr="007A6F03">
        <w:rPr>
          <w:b/>
          <w:bCs/>
        </w:rPr>
        <w:t xml:space="preserve"> de la junta general de la federació</w:t>
      </w:r>
    </w:p>
    <w:p w14:paraId="7F26CF42" w14:textId="5015A5F8" w:rsidR="00AA4FE2" w:rsidRPr="007A6F03" w:rsidRDefault="00AA4FE2" w:rsidP="00093CCF">
      <w:pPr>
        <w:spacing w:after="120"/>
        <w:jc w:val="both"/>
      </w:pPr>
      <w:r w:rsidRPr="007A6F03">
        <w:t xml:space="preserve">La junta general de la federació designarà un/una secretari/a qui, amb veu i sense vot, redactarà l'acta de les reunions dels òrgans col·legiats d'ella i a més exercirà les funcions </w:t>
      </w:r>
      <w:r w:rsidR="006816C0">
        <w:t xml:space="preserve">anàlogues a les </w:t>
      </w:r>
      <w:r w:rsidRPr="007A6F03">
        <w:t>assignades a</w:t>
      </w:r>
      <w:r>
        <w:t xml:space="preserve"> </w:t>
      </w:r>
      <w:r w:rsidRPr="007A6F03">
        <w:t xml:space="preserve">la </w:t>
      </w:r>
      <w:r w:rsidR="00BB10D4">
        <w:t>S</w:t>
      </w:r>
      <w:r w:rsidRPr="007A6F03">
        <w:t>ecretar</w:t>
      </w:r>
      <w:r>
        <w:t>ia</w:t>
      </w:r>
      <w:r w:rsidRPr="007A6F03">
        <w:t xml:space="preserve"> de les confraries establertes en l'article</w:t>
      </w:r>
      <w:r w:rsidR="009319DA">
        <w:t xml:space="preserve"> 47</w:t>
      </w:r>
      <w:r w:rsidRPr="007A6F03">
        <w:t>.</w:t>
      </w:r>
    </w:p>
    <w:p w14:paraId="0EEA22DF" w14:textId="77777777" w:rsidR="00AA4FE2" w:rsidRDefault="00AA4FE2" w:rsidP="00AA4FE2">
      <w:pPr>
        <w:spacing w:line="360" w:lineRule="auto"/>
        <w:jc w:val="both"/>
      </w:pPr>
    </w:p>
    <w:p w14:paraId="09FD1786" w14:textId="31126DE2" w:rsidR="00C66AEC" w:rsidRDefault="00AA4FE2" w:rsidP="00AA4FE2">
      <w:pPr>
        <w:spacing w:line="360" w:lineRule="auto"/>
        <w:jc w:val="both"/>
        <w:rPr>
          <w:b/>
          <w:bCs/>
        </w:rPr>
      </w:pPr>
      <w:r w:rsidRPr="007A6F03">
        <w:rPr>
          <w:b/>
          <w:bCs/>
        </w:rPr>
        <w:t>Article 6</w:t>
      </w:r>
      <w:r w:rsidR="00C66AEC">
        <w:rPr>
          <w:b/>
          <w:bCs/>
        </w:rPr>
        <w:t>0</w:t>
      </w:r>
    </w:p>
    <w:p w14:paraId="47487D48" w14:textId="463F6B1D" w:rsidR="00AA4FE2" w:rsidRPr="007A6F03" w:rsidRDefault="00AA4FE2" w:rsidP="00AA4FE2">
      <w:pPr>
        <w:spacing w:line="360" w:lineRule="auto"/>
        <w:jc w:val="both"/>
        <w:rPr>
          <w:b/>
          <w:bCs/>
        </w:rPr>
      </w:pPr>
      <w:r w:rsidRPr="00F51EB3">
        <w:rPr>
          <w:b/>
          <w:bCs/>
        </w:rPr>
        <w:t>De la dissolució de les federacions</w:t>
      </w:r>
    </w:p>
    <w:p w14:paraId="42FB1CCE" w14:textId="2C82B90D" w:rsidR="00AA4FE2" w:rsidRPr="00F51EB3" w:rsidRDefault="00AA4FE2" w:rsidP="00093CCF">
      <w:pPr>
        <w:spacing w:after="120"/>
        <w:jc w:val="both"/>
      </w:pPr>
      <w:r w:rsidRPr="00F51EB3">
        <w:t xml:space="preserve">1. L'acord de dissolució d'una federació serà adoptat per la </w:t>
      </w:r>
      <w:r w:rsidR="00C66AEC">
        <w:t xml:space="preserve">seva </w:t>
      </w:r>
      <w:r w:rsidRPr="00F51EB3">
        <w:t xml:space="preserve">junta general </w:t>
      </w:r>
      <w:r w:rsidR="002B788C">
        <w:t xml:space="preserve">d’acord amb els seus estatuts </w:t>
      </w:r>
      <w:r w:rsidRPr="00F51EB3">
        <w:t>i</w:t>
      </w:r>
      <w:r>
        <w:t xml:space="preserve"> </w:t>
      </w:r>
      <w:r w:rsidRPr="00F51EB3">
        <w:t>ratificat per la majoria</w:t>
      </w:r>
      <w:r w:rsidR="002B788C">
        <w:t>.</w:t>
      </w:r>
    </w:p>
    <w:p w14:paraId="368CE906" w14:textId="77777777" w:rsidR="00AA4FE2" w:rsidRPr="007A6F03" w:rsidRDefault="00AA4FE2" w:rsidP="00093CCF">
      <w:pPr>
        <w:spacing w:after="120"/>
        <w:jc w:val="both"/>
      </w:pPr>
      <w:r w:rsidRPr="00F51EB3">
        <w:t>2. L'acord de dissolució recollirà el destí</w:t>
      </w:r>
      <w:r>
        <w:t xml:space="preserve"> dels bens i del patrimoni de la federació, d’acord amb el que preveuen els seus estatuts.</w:t>
      </w:r>
    </w:p>
    <w:p w14:paraId="56D44B04" w14:textId="77777777" w:rsidR="00AA4FE2" w:rsidRDefault="00AA4FE2" w:rsidP="00AA4FE2">
      <w:pPr>
        <w:spacing w:line="360" w:lineRule="auto"/>
        <w:jc w:val="both"/>
      </w:pPr>
    </w:p>
    <w:p w14:paraId="5FB29E3F" w14:textId="4CEC966E" w:rsidR="00C66AEC" w:rsidRDefault="00AA4FE2" w:rsidP="00AA4FE2">
      <w:pPr>
        <w:spacing w:line="360" w:lineRule="auto"/>
        <w:jc w:val="both"/>
        <w:rPr>
          <w:b/>
          <w:bCs/>
        </w:rPr>
      </w:pPr>
      <w:r w:rsidRPr="00630E8A">
        <w:rPr>
          <w:b/>
          <w:bCs/>
        </w:rPr>
        <w:t>Article 6</w:t>
      </w:r>
      <w:r w:rsidR="00C66AEC">
        <w:rPr>
          <w:b/>
          <w:bCs/>
        </w:rPr>
        <w:t>1</w:t>
      </w:r>
    </w:p>
    <w:p w14:paraId="294ECF5E" w14:textId="5AED6117" w:rsidR="00AA4FE2" w:rsidRPr="00630E8A" w:rsidRDefault="00AA4FE2" w:rsidP="00AA4FE2">
      <w:pPr>
        <w:spacing w:line="360" w:lineRule="auto"/>
        <w:jc w:val="both"/>
        <w:rPr>
          <w:b/>
          <w:bCs/>
        </w:rPr>
      </w:pPr>
      <w:r w:rsidRPr="00630E8A">
        <w:rPr>
          <w:b/>
          <w:bCs/>
        </w:rPr>
        <w:t>Convenis i associacions entre confraries</w:t>
      </w:r>
    </w:p>
    <w:p w14:paraId="4F7606BD" w14:textId="79967413" w:rsidR="00AA4FE2" w:rsidRPr="00AF0B0D" w:rsidRDefault="00AA4FE2" w:rsidP="00093CCF">
      <w:pPr>
        <w:spacing w:after="120"/>
        <w:jc w:val="both"/>
      </w:pPr>
      <w:r w:rsidRPr="00AF0B0D">
        <w:t>1. Les confraries podran acudir a modalitats associatives distintes de la federació,</w:t>
      </w:r>
      <w:r>
        <w:t xml:space="preserve"> </w:t>
      </w:r>
      <w:r w:rsidRPr="00AF0B0D">
        <w:t>destinades a la gestió de determinats serveis d'interès comú, d'acord amb la</w:t>
      </w:r>
      <w:r>
        <w:t xml:space="preserve"> </w:t>
      </w:r>
      <w:r w:rsidRPr="00AF0B0D">
        <w:t>legislació vigent en matèria d'associacions que els sigui aplicable. En aquest supòsit, i una vegada aprovada la constitució de l'associació per l'òrgan competent, haurà de remetre's</w:t>
      </w:r>
      <w:r>
        <w:t xml:space="preserve"> </w:t>
      </w:r>
      <w:r w:rsidRPr="00AF0B0D">
        <w:t>una còpia dels estatuts aprovats per a procedir a la inscripció de l'associació</w:t>
      </w:r>
      <w:r>
        <w:t xml:space="preserve"> </w:t>
      </w:r>
      <w:r w:rsidRPr="00AF0B0D">
        <w:t>en el Registre de Confraries</w:t>
      </w:r>
      <w:r w:rsidR="00A56515">
        <w:t xml:space="preserve">, regulat al Capítol </w:t>
      </w:r>
      <w:r w:rsidR="00082720">
        <w:t>I</w:t>
      </w:r>
      <w:r w:rsidR="00A56515" w:rsidRPr="003673BC">
        <w:t>X</w:t>
      </w:r>
      <w:r w:rsidR="00A56515">
        <w:t xml:space="preserve"> d’aquest Decret</w:t>
      </w:r>
      <w:r w:rsidRPr="00AF0B0D">
        <w:t>.</w:t>
      </w:r>
    </w:p>
    <w:p w14:paraId="7DED6656" w14:textId="11F909F9" w:rsidR="00AA4FE2" w:rsidRPr="00AF0B0D" w:rsidRDefault="00AA4FE2" w:rsidP="00093CCF">
      <w:pPr>
        <w:spacing w:after="120"/>
        <w:jc w:val="both"/>
      </w:pPr>
      <w:r w:rsidRPr="00AF0B0D">
        <w:t>2. Així mateix, les confraries o les seves federacions estan facultades per a establir, entre</w:t>
      </w:r>
      <w:r>
        <w:t xml:space="preserve"> </w:t>
      </w:r>
      <w:r w:rsidRPr="00AF0B0D">
        <w:t>si o amb altres entitats, acords i convenis de col·laboració per a la defensa dels seus</w:t>
      </w:r>
      <w:r>
        <w:t xml:space="preserve"> </w:t>
      </w:r>
      <w:r w:rsidRPr="00AF0B0D">
        <w:t xml:space="preserve">interessos generals, sempre que tinguin un objecte lícit i la seva </w:t>
      </w:r>
      <w:r w:rsidRPr="00AF0B0D">
        <w:lastRenderedPageBreak/>
        <w:t>consecució redundi en un</w:t>
      </w:r>
      <w:r>
        <w:t xml:space="preserve"> </w:t>
      </w:r>
      <w:r w:rsidRPr="00AF0B0D">
        <w:t>millor compliment dels seus fins, havent de remetre una còpia de l'acord o conveni a la</w:t>
      </w:r>
      <w:r>
        <w:t xml:space="preserve"> </w:t>
      </w:r>
      <w:r w:rsidR="006B753D">
        <w:t>C</w:t>
      </w:r>
      <w:r w:rsidRPr="00AF0B0D">
        <w:t xml:space="preserve">onselleria </w:t>
      </w:r>
      <w:r w:rsidR="00A56515" w:rsidRPr="00A56515">
        <w:t>d'Agricultura, Pesca i Medi Natural</w:t>
      </w:r>
      <w:r w:rsidRPr="00AF0B0D">
        <w:t xml:space="preserve"> perquè en preng</w:t>
      </w:r>
      <w:r>
        <w:t>ui</w:t>
      </w:r>
      <w:r w:rsidRPr="00AF0B0D">
        <w:t xml:space="preserve"> coneixement.</w:t>
      </w:r>
    </w:p>
    <w:p w14:paraId="177BDDBE" w14:textId="77777777" w:rsidR="00AA4FE2" w:rsidRPr="00AF0B0D" w:rsidRDefault="00AA4FE2" w:rsidP="00093CCF">
      <w:pPr>
        <w:spacing w:after="120"/>
        <w:jc w:val="both"/>
      </w:pPr>
      <w:r w:rsidRPr="003673BC">
        <w:t>Els convenis fixaran l'objecte, les competències dels òrgans que el subscriuen, els mecanismes d'assistència tècnica i control, el règim de finançament i la seva durada.</w:t>
      </w:r>
    </w:p>
    <w:p w14:paraId="05F6761A" w14:textId="77777777" w:rsidR="00AA4FE2" w:rsidRDefault="00AA4FE2" w:rsidP="00AA4FE2">
      <w:pPr>
        <w:spacing w:line="360" w:lineRule="auto"/>
        <w:jc w:val="center"/>
        <w:rPr>
          <w:b/>
          <w:bCs/>
        </w:rPr>
      </w:pPr>
    </w:p>
    <w:p w14:paraId="0DA83731" w14:textId="77777777" w:rsidR="00001E44" w:rsidRDefault="00001E44">
      <w:pPr>
        <w:rPr>
          <w:b/>
          <w:bCs/>
        </w:rPr>
      </w:pPr>
      <w:r>
        <w:rPr>
          <w:b/>
          <w:bCs/>
        </w:rPr>
        <w:br w:type="page"/>
      </w:r>
    </w:p>
    <w:p w14:paraId="5B1D8023" w14:textId="7DA0674F" w:rsidR="00AA4FE2" w:rsidRDefault="00AA4FE2" w:rsidP="00AA4FE2">
      <w:pPr>
        <w:spacing w:line="360" w:lineRule="auto"/>
        <w:jc w:val="center"/>
        <w:rPr>
          <w:b/>
          <w:bCs/>
        </w:rPr>
      </w:pPr>
      <w:r>
        <w:rPr>
          <w:b/>
          <w:bCs/>
        </w:rPr>
        <w:lastRenderedPageBreak/>
        <w:t>Capítol V</w:t>
      </w:r>
      <w:r w:rsidR="003673BC">
        <w:rPr>
          <w:b/>
          <w:bCs/>
        </w:rPr>
        <w:t>II</w:t>
      </w:r>
    </w:p>
    <w:p w14:paraId="70AEDA09" w14:textId="230768E4" w:rsidR="00093CCF" w:rsidRDefault="00093CCF" w:rsidP="00AA4FE2">
      <w:pPr>
        <w:spacing w:line="360" w:lineRule="auto"/>
        <w:jc w:val="center"/>
        <w:rPr>
          <w:b/>
          <w:bCs/>
        </w:rPr>
      </w:pPr>
      <w:r w:rsidRPr="001C2022">
        <w:rPr>
          <w:b/>
          <w:bCs/>
        </w:rPr>
        <w:t>Procediment electoral</w:t>
      </w:r>
    </w:p>
    <w:p w14:paraId="26EFB5A9" w14:textId="295107D1" w:rsidR="00093CCF" w:rsidRPr="00693FD0" w:rsidRDefault="00693FD0" w:rsidP="00093CCF">
      <w:pPr>
        <w:pStyle w:val="Prrafodelista"/>
        <w:spacing w:line="360" w:lineRule="auto"/>
        <w:ind w:left="0"/>
        <w:jc w:val="both"/>
        <w:rPr>
          <w:rFonts w:ascii="Noto Sans" w:hAnsi="Noto Sans"/>
          <w:b/>
          <w:bCs/>
          <w:lang w:val="ca-ES"/>
        </w:rPr>
      </w:pPr>
      <w:r w:rsidRPr="00693FD0">
        <w:rPr>
          <w:rFonts w:ascii="Noto Sans" w:hAnsi="Noto Sans"/>
          <w:b/>
          <w:bCs/>
          <w:lang w:val="ca-ES"/>
        </w:rPr>
        <w:t xml:space="preserve">Article </w:t>
      </w:r>
      <w:r w:rsidR="00402C18">
        <w:rPr>
          <w:rFonts w:ascii="Noto Sans" w:hAnsi="Noto Sans"/>
          <w:b/>
          <w:bCs/>
          <w:lang w:val="ca-ES"/>
        </w:rPr>
        <w:t>6</w:t>
      </w:r>
      <w:r w:rsidR="00A04C7B">
        <w:rPr>
          <w:rFonts w:ascii="Noto Sans" w:hAnsi="Noto Sans"/>
          <w:b/>
          <w:bCs/>
          <w:lang w:val="ca-ES"/>
        </w:rPr>
        <w:t>2</w:t>
      </w:r>
    </w:p>
    <w:p w14:paraId="1048FF9F" w14:textId="2B9795C0" w:rsidR="00693FD0" w:rsidRPr="00693FD0" w:rsidRDefault="00693FD0" w:rsidP="00093CCF">
      <w:pPr>
        <w:pStyle w:val="Prrafodelista"/>
        <w:spacing w:line="360" w:lineRule="auto"/>
        <w:ind w:left="0"/>
        <w:jc w:val="both"/>
        <w:rPr>
          <w:rFonts w:ascii="Noto Sans" w:hAnsi="Noto Sans"/>
          <w:b/>
          <w:bCs/>
          <w:lang w:val="ca-ES"/>
        </w:rPr>
      </w:pPr>
      <w:r w:rsidRPr="00693FD0">
        <w:rPr>
          <w:rFonts w:ascii="Noto Sans" w:hAnsi="Noto Sans"/>
          <w:b/>
          <w:bCs/>
          <w:lang w:val="ca-ES"/>
        </w:rPr>
        <w:t>Règim jurídic</w:t>
      </w:r>
    </w:p>
    <w:p w14:paraId="018C165D" w14:textId="380C4078" w:rsidR="00693FD0" w:rsidRPr="003F7C33" w:rsidRDefault="00693FD0" w:rsidP="00A276B4">
      <w:pPr>
        <w:spacing w:after="120"/>
        <w:jc w:val="both"/>
      </w:pPr>
      <w:r>
        <w:t>El proc</w:t>
      </w:r>
      <w:r w:rsidR="00A276B4">
        <w:t>é</w:t>
      </w:r>
      <w:r>
        <w:t xml:space="preserve">s </w:t>
      </w:r>
      <w:r w:rsidR="00A276B4">
        <w:t xml:space="preserve">electoral </w:t>
      </w:r>
      <w:r w:rsidRPr="003F7C33">
        <w:t>per a la constitució o renovació dels òrgans de les confraries de</w:t>
      </w:r>
      <w:r>
        <w:t xml:space="preserve"> </w:t>
      </w:r>
      <w:r w:rsidRPr="003F7C33">
        <w:t>pescadors</w:t>
      </w:r>
      <w:r w:rsidR="007D34AE">
        <w:t xml:space="preserve"> i </w:t>
      </w:r>
      <w:r w:rsidRPr="003F7C33">
        <w:t>de les seves federacions es regir</w:t>
      </w:r>
      <w:r w:rsidR="003673BC">
        <w:t>à</w:t>
      </w:r>
      <w:r w:rsidRPr="003F7C33">
        <w:t xml:space="preserve"> per l'establert en aquest decret, per les disposicions que el desenvolupin, així com pel que estableixin els seus estatuts o reglaments interns i amb caràcter supletori per les normes vigents sobre el règim electoral general.</w:t>
      </w:r>
    </w:p>
    <w:p w14:paraId="5518E70A" w14:textId="79419929" w:rsidR="00093CCF" w:rsidRDefault="00093CCF" w:rsidP="00093CCF">
      <w:pPr>
        <w:pStyle w:val="Prrafodelista"/>
        <w:spacing w:line="360" w:lineRule="auto"/>
        <w:ind w:left="0"/>
        <w:jc w:val="both"/>
        <w:rPr>
          <w:rFonts w:ascii="Noto Sans" w:hAnsi="Noto Sans"/>
          <w:lang w:val="ca-ES"/>
        </w:rPr>
      </w:pPr>
    </w:p>
    <w:p w14:paraId="676DF673" w14:textId="19B311FC" w:rsidR="00A276B4" w:rsidRPr="00A276B4" w:rsidRDefault="00A276B4" w:rsidP="00093CCF">
      <w:pPr>
        <w:pStyle w:val="Prrafodelista"/>
        <w:spacing w:line="360" w:lineRule="auto"/>
        <w:ind w:left="0"/>
        <w:jc w:val="both"/>
        <w:rPr>
          <w:rFonts w:ascii="Noto Sans" w:hAnsi="Noto Sans"/>
          <w:b/>
          <w:bCs/>
          <w:lang w:val="ca-ES"/>
        </w:rPr>
      </w:pPr>
      <w:r w:rsidRPr="00A276B4">
        <w:rPr>
          <w:rFonts w:ascii="Noto Sans" w:hAnsi="Noto Sans"/>
          <w:b/>
          <w:bCs/>
          <w:lang w:val="ca-ES"/>
        </w:rPr>
        <w:t xml:space="preserve">Article </w:t>
      </w:r>
      <w:r w:rsidR="004A689D">
        <w:rPr>
          <w:rFonts w:ascii="Noto Sans" w:hAnsi="Noto Sans"/>
          <w:b/>
          <w:bCs/>
          <w:lang w:val="ca-ES"/>
        </w:rPr>
        <w:t>6</w:t>
      </w:r>
      <w:r w:rsidR="00A04C7B">
        <w:rPr>
          <w:rFonts w:ascii="Noto Sans" w:hAnsi="Noto Sans"/>
          <w:b/>
          <w:bCs/>
          <w:lang w:val="ca-ES"/>
        </w:rPr>
        <w:t>3</w:t>
      </w:r>
    </w:p>
    <w:p w14:paraId="121DF716" w14:textId="77777777" w:rsidR="00A276B4" w:rsidRPr="00A276B4" w:rsidRDefault="00A276B4" w:rsidP="00093CCF">
      <w:pPr>
        <w:pStyle w:val="Prrafodelista"/>
        <w:spacing w:line="360" w:lineRule="auto"/>
        <w:ind w:left="0"/>
        <w:jc w:val="both"/>
        <w:rPr>
          <w:rFonts w:ascii="Noto Sans" w:hAnsi="Noto Sans"/>
          <w:b/>
          <w:bCs/>
          <w:lang w:val="ca-ES"/>
        </w:rPr>
      </w:pPr>
      <w:r w:rsidRPr="00A276B4">
        <w:rPr>
          <w:rFonts w:ascii="Noto Sans" w:hAnsi="Noto Sans"/>
          <w:b/>
          <w:bCs/>
          <w:lang w:val="ca-ES"/>
        </w:rPr>
        <w:t>Dret de sufragi</w:t>
      </w:r>
    </w:p>
    <w:p w14:paraId="58252ECE" w14:textId="77777777" w:rsidR="00093CCF" w:rsidRPr="00547F7E" w:rsidRDefault="00093CCF" w:rsidP="00547F7E">
      <w:pPr>
        <w:spacing w:after="120"/>
        <w:jc w:val="both"/>
      </w:pPr>
      <w:r w:rsidRPr="00547F7E">
        <w:t>1. Tenen la condició d’electors en el procediment electoral regulat per aquest capítol les persones que compleixin els requisits següents:</w:t>
      </w:r>
    </w:p>
    <w:p w14:paraId="25816C6E" w14:textId="4DA75B66" w:rsidR="00093CCF" w:rsidRPr="00547F7E" w:rsidRDefault="00093CCF" w:rsidP="00547F7E">
      <w:pPr>
        <w:spacing w:after="120"/>
        <w:jc w:val="both"/>
      </w:pPr>
      <w:r w:rsidRPr="00547F7E">
        <w:t xml:space="preserve">a) </w:t>
      </w:r>
      <w:r w:rsidR="007D34AE">
        <w:t>S</w:t>
      </w:r>
      <w:r w:rsidRPr="00547F7E">
        <w:t>er treballadors</w:t>
      </w:r>
      <w:r w:rsidR="003B2610">
        <w:t>/es</w:t>
      </w:r>
      <w:r w:rsidRPr="00547F7E">
        <w:t xml:space="preserve"> en situació d’alta, o assimilada, en una embarcació amb </w:t>
      </w:r>
      <w:r w:rsidR="003673BC">
        <w:t xml:space="preserve">port </w:t>
      </w:r>
      <w:r w:rsidRPr="00547F7E">
        <w:t>base en l’àmbit de la confraria, o representants d’una empresa armadora titular d’embarcacions amb</w:t>
      </w:r>
      <w:r w:rsidR="003673BC">
        <w:t xml:space="preserve"> port</w:t>
      </w:r>
      <w:r w:rsidRPr="00547F7E">
        <w:t xml:space="preserve"> base en l’àmbit de la confraria, o ser mariscadors</w:t>
      </w:r>
      <w:r w:rsidR="00FD36B6">
        <w:t>/es</w:t>
      </w:r>
      <w:r w:rsidRPr="00547F7E">
        <w:t xml:space="preserve"> o </w:t>
      </w:r>
      <w:proofErr w:type="spellStart"/>
      <w:r w:rsidR="00FD36B6">
        <w:t>x</w:t>
      </w:r>
      <w:r w:rsidRPr="00547F7E">
        <w:t>arxe</w:t>
      </w:r>
      <w:r w:rsidR="00FD36B6">
        <w:t>r</w:t>
      </w:r>
      <w:r w:rsidRPr="00547F7E">
        <w:t>s</w:t>
      </w:r>
      <w:proofErr w:type="spellEnd"/>
      <w:r w:rsidR="00FD36B6">
        <w:t>/es</w:t>
      </w:r>
      <w:r w:rsidRPr="00547F7E">
        <w:t xml:space="preserve"> en actiu en l’àmbit de la confraria.</w:t>
      </w:r>
    </w:p>
    <w:p w14:paraId="71297866" w14:textId="615B2997" w:rsidR="00093CCF" w:rsidRPr="00547F7E" w:rsidRDefault="00093CCF" w:rsidP="00547F7E">
      <w:pPr>
        <w:spacing w:after="120"/>
        <w:jc w:val="both"/>
      </w:pPr>
      <w:r w:rsidRPr="00547F7E">
        <w:t xml:space="preserve">b) </w:t>
      </w:r>
      <w:r w:rsidR="003B2610">
        <w:t>S</w:t>
      </w:r>
      <w:r w:rsidRPr="00547F7E">
        <w:t>er majors d’edat.</w:t>
      </w:r>
    </w:p>
    <w:p w14:paraId="5EFCC2FC" w14:textId="77777777" w:rsidR="00093CCF" w:rsidRPr="00547F7E" w:rsidRDefault="00093CCF" w:rsidP="00547F7E">
      <w:pPr>
        <w:spacing w:after="120"/>
        <w:jc w:val="both"/>
      </w:pPr>
      <w:r w:rsidRPr="00547F7E">
        <w:t>c) Constar en el cens electoral definitiu.</w:t>
      </w:r>
    </w:p>
    <w:p w14:paraId="21D126F9" w14:textId="77777777" w:rsidR="00093CCF" w:rsidRPr="00547F7E" w:rsidRDefault="00093CCF" w:rsidP="00547F7E">
      <w:pPr>
        <w:spacing w:after="120"/>
        <w:jc w:val="both"/>
      </w:pPr>
      <w:r w:rsidRPr="00547F7E">
        <w:t>d) No estar incapacitats o inhabilitats per resolució o sentència ferma per a l’exercici del dret de sufragi actiu.</w:t>
      </w:r>
    </w:p>
    <w:p w14:paraId="6FD0E7BC" w14:textId="1A005047" w:rsidR="00093CCF" w:rsidRPr="00547F7E" w:rsidRDefault="00093CCF" w:rsidP="00547F7E">
      <w:pPr>
        <w:spacing w:after="120"/>
        <w:jc w:val="both"/>
      </w:pPr>
      <w:r w:rsidRPr="00547F7E">
        <w:t xml:space="preserve">2. Per poder elegir els membres del capítol i </w:t>
      </w:r>
      <w:r w:rsidR="00FD36B6">
        <w:t xml:space="preserve">la patronia </w:t>
      </w:r>
      <w:r w:rsidRPr="00547F7E">
        <w:t>major, els electors han d’ésser membres de la junta general.</w:t>
      </w:r>
    </w:p>
    <w:p w14:paraId="3C5709DD" w14:textId="15874AD4" w:rsidR="00093CCF" w:rsidRPr="00547F7E" w:rsidRDefault="00093CCF" w:rsidP="00547F7E">
      <w:pPr>
        <w:spacing w:after="120"/>
        <w:jc w:val="both"/>
      </w:pPr>
      <w:r w:rsidRPr="00547F7E">
        <w:t>3. Els vocals representants dels armadors</w:t>
      </w:r>
      <w:r w:rsidR="006B753D">
        <w:t xml:space="preserve"> i armadores</w:t>
      </w:r>
      <w:r w:rsidRPr="00547F7E">
        <w:t xml:space="preserve"> són escollits pels armadors </w:t>
      </w:r>
      <w:r w:rsidR="006B753D">
        <w:t xml:space="preserve">i armadores </w:t>
      </w:r>
      <w:r w:rsidRPr="00547F7E">
        <w:t>i els vocals representants dels treballadors</w:t>
      </w:r>
      <w:r w:rsidR="006B753D">
        <w:t xml:space="preserve"> i treballadores</w:t>
      </w:r>
      <w:r w:rsidRPr="00547F7E">
        <w:t xml:space="preserve"> són escollits pels treballadors</w:t>
      </w:r>
      <w:r w:rsidR="006B753D">
        <w:t xml:space="preserve"> i les treballadores</w:t>
      </w:r>
      <w:r w:rsidRPr="00547F7E">
        <w:t>.</w:t>
      </w:r>
    </w:p>
    <w:p w14:paraId="722232C8" w14:textId="77777777" w:rsidR="00093CCF" w:rsidRPr="00547F7E" w:rsidRDefault="00093CCF" w:rsidP="00547F7E">
      <w:pPr>
        <w:spacing w:after="120"/>
        <w:jc w:val="both"/>
      </w:pPr>
      <w:r w:rsidRPr="00547F7E">
        <w:t>4. Tenen la condició d’elegibles les persones que, a més de la condició d’electors, compleixen els requisits següents:</w:t>
      </w:r>
    </w:p>
    <w:p w14:paraId="25031825" w14:textId="5F9BFE3A" w:rsidR="00093CCF" w:rsidRPr="00547F7E" w:rsidRDefault="00093CCF" w:rsidP="00547F7E">
      <w:pPr>
        <w:spacing w:after="120"/>
        <w:jc w:val="both"/>
      </w:pPr>
      <w:r w:rsidRPr="00547F7E">
        <w:t xml:space="preserve">a) Tenir una antiguitat mínima de </w:t>
      </w:r>
      <w:r w:rsidR="002B788C">
        <w:t>sis mesos</w:t>
      </w:r>
      <w:r w:rsidRPr="00547F7E">
        <w:t xml:space="preserve"> com a membres de la confraria</w:t>
      </w:r>
      <w:r w:rsidR="002B788C">
        <w:t xml:space="preserve">, </w:t>
      </w:r>
      <w:r w:rsidR="00B43F1C">
        <w:t xml:space="preserve">els </w:t>
      </w:r>
      <w:r w:rsidR="002B788C">
        <w:t>estatuts de les confraries podran establir una antiguitat superior</w:t>
      </w:r>
      <w:r w:rsidRPr="00547F7E">
        <w:t>.</w:t>
      </w:r>
    </w:p>
    <w:p w14:paraId="02C21617" w14:textId="31553961" w:rsidR="00093CCF" w:rsidRPr="00547F7E" w:rsidRDefault="00093CCF" w:rsidP="00547F7E">
      <w:pPr>
        <w:spacing w:after="120"/>
        <w:jc w:val="both"/>
      </w:pPr>
      <w:r w:rsidRPr="00547F7E">
        <w:t>b) Trobar-se en actiu en l’exercici de la professió en el moment de l’elecció</w:t>
      </w:r>
      <w:r w:rsidR="002B788C">
        <w:t>, llevat que els estatuts estableixin quelcom diferent</w:t>
      </w:r>
      <w:r w:rsidRPr="00547F7E">
        <w:t>.</w:t>
      </w:r>
    </w:p>
    <w:p w14:paraId="6AD6313E" w14:textId="77777777" w:rsidR="00093CCF" w:rsidRPr="00547F7E" w:rsidRDefault="00093CCF" w:rsidP="00547F7E">
      <w:pPr>
        <w:spacing w:after="120"/>
        <w:jc w:val="both"/>
      </w:pPr>
      <w:r w:rsidRPr="00547F7E">
        <w:lastRenderedPageBreak/>
        <w:t>c) No estar incapacitats o inhabilitats per resolució o sentència ferma per a l’exercici del dret de sufragi passiu per a l’exercici de càrrecs representatius.</w:t>
      </w:r>
    </w:p>
    <w:p w14:paraId="4BCF54C5" w14:textId="6BC74112" w:rsidR="00547F7E" w:rsidRPr="003F7C33" w:rsidRDefault="00547F7E" w:rsidP="00547F7E">
      <w:pPr>
        <w:spacing w:after="120"/>
        <w:jc w:val="both"/>
      </w:pPr>
      <w:r>
        <w:t>5</w:t>
      </w:r>
      <w:r w:rsidRPr="003F7C33">
        <w:t>. Així mateix, són inelegibles:</w:t>
      </w:r>
    </w:p>
    <w:p w14:paraId="647D8456" w14:textId="77777777" w:rsidR="00382151" w:rsidRDefault="00547F7E" w:rsidP="00547F7E">
      <w:pPr>
        <w:spacing w:after="120"/>
        <w:jc w:val="both"/>
      </w:pPr>
      <w:r w:rsidRPr="003F7C33">
        <w:t xml:space="preserve">a) </w:t>
      </w:r>
      <w:r w:rsidR="00FD36B6">
        <w:t xml:space="preserve">Les </w:t>
      </w:r>
      <w:r w:rsidR="00382151">
        <w:t>persones que:</w:t>
      </w:r>
    </w:p>
    <w:p w14:paraId="6BF3F0AA" w14:textId="5B620967" w:rsidR="00547F7E" w:rsidRPr="003F7C33" w:rsidRDefault="00382151" w:rsidP="00547F7E">
      <w:pPr>
        <w:spacing w:after="120"/>
        <w:jc w:val="both"/>
      </w:pPr>
      <w:r>
        <w:t>- N</w:t>
      </w:r>
      <w:r w:rsidR="00547F7E" w:rsidRPr="003F7C33">
        <w:t>o tinguin títol administratiu habilitant per a l'exercici de l'activitat.</w:t>
      </w:r>
    </w:p>
    <w:p w14:paraId="0864A791" w14:textId="7DCAE278" w:rsidR="00547F7E" w:rsidRPr="003F7C33" w:rsidRDefault="00382151" w:rsidP="00547F7E">
      <w:pPr>
        <w:spacing w:after="120"/>
        <w:jc w:val="both"/>
      </w:pPr>
      <w:r>
        <w:t>-</w:t>
      </w:r>
      <w:r w:rsidR="00547F7E" w:rsidRPr="003F7C33">
        <w:t xml:space="preserve"> </w:t>
      </w:r>
      <w:r>
        <w:t>E</w:t>
      </w:r>
      <w:r w:rsidR="00547F7E" w:rsidRPr="003F7C33">
        <w:t xml:space="preserve">stiguin en situació de jubilació, excepte en les situacions de jubilació parcial o </w:t>
      </w:r>
      <w:r w:rsidR="002B788C">
        <w:t xml:space="preserve"> </w:t>
      </w:r>
      <w:r w:rsidR="00547F7E" w:rsidRPr="003F7C33">
        <w:t>flexible</w:t>
      </w:r>
      <w:r w:rsidR="002B788C">
        <w:t>, o estiguin exercint la representació legal d’una empresa pesquera</w:t>
      </w:r>
      <w:r w:rsidR="00547F7E" w:rsidRPr="003F7C33">
        <w:t>.</w:t>
      </w:r>
    </w:p>
    <w:p w14:paraId="187D1841" w14:textId="2321E2DD" w:rsidR="00547F7E" w:rsidRPr="003F7C33" w:rsidRDefault="00382151" w:rsidP="00547F7E">
      <w:pPr>
        <w:spacing w:after="120"/>
        <w:jc w:val="both"/>
      </w:pPr>
      <w:r>
        <w:t>- E</w:t>
      </w:r>
      <w:r w:rsidR="00547F7E" w:rsidRPr="003F7C33">
        <w:t>stiguin en situació d'incapacitat permanent absoluta i gran invalidesa.</w:t>
      </w:r>
    </w:p>
    <w:p w14:paraId="12184065" w14:textId="20064370" w:rsidR="00547F7E" w:rsidRPr="003F7C33" w:rsidRDefault="00382151" w:rsidP="00547F7E">
      <w:pPr>
        <w:spacing w:after="120"/>
        <w:jc w:val="both"/>
      </w:pPr>
      <w:r>
        <w:t>-</w:t>
      </w:r>
      <w:r w:rsidR="00547F7E" w:rsidRPr="003F7C33">
        <w:t xml:space="preserve"> </w:t>
      </w:r>
      <w:r>
        <w:t>H</w:t>
      </w:r>
      <w:r w:rsidR="00547F7E" w:rsidRPr="003F7C33">
        <w:t>agin estat condemnats/des per sentència judicial ferma per delictes contra la salut pública, contra el medi ambient o tinença il·lícita d'explosius i per l'activitat pesquera.</w:t>
      </w:r>
    </w:p>
    <w:p w14:paraId="476B20CF" w14:textId="2DE8B1BB" w:rsidR="00547F7E" w:rsidRPr="003F7C33" w:rsidRDefault="00547F7E" w:rsidP="00547F7E">
      <w:pPr>
        <w:spacing w:after="120"/>
        <w:jc w:val="both"/>
      </w:pPr>
      <w:r>
        <w:t>6</w:t>
      </w:r>
      <w:r w:rsidRPr="003F7C33">
        <w:t>. La qualificació d'inelegible procedirà respecte de</w:t>
      </w:r>
      <w:r w:rsidR="00382151">
        <w:t xml:space="preserve"> </w:t>
      </w:r>
      <w:r w:rsidRPr="003F7C33">
        <w:t>les</w:t>
      </w:r>
      <w:r w:rsidR="00382151">
        <w:t xml:space="preserve"> persones</w:t>
      </w:r>
      <w:r w:rsidRPr="003F7C33">
        <w:t xml:space="preserve"> que incorrin en alguna de les causes que motivin aquesta condició el mateix dia de la presentació de la candidatura o en qualsevol moment posterior i fins a la data de finalització del procés electoral.</w:t>
      </w:r>
    </w:p>
    <w:p w14:paraId="362BFCE8" w14:textId="4E6FEB64" w:rsidR="00093CCF" w:rsidRPr="00547F7E" w:rsidRDefault="00547F7E" w:rsidP="00547F7E">
      <w:pPr>
        <w:spacing w:after="120"/>
        <w:jc w:val="both"/>
      </w:pPr>
      <w:r>
        <w:t>7</w:t>
      </w:r>
      <w:r w:rsidR="00093CCF" w:rsidRPr="00547F7E">
        <w:t xml:space="preserve">. Per ser membre del capítol o </w:t>
      </w:r>
      <w:r w:rsidR="00382151">
        <w:t>accedir a la Patronia major</w:t>
      </w:r>
      <w:r w:rsidR="00093CCF" w:rsidRPr="00547F7E">
        <w:t xml:space="preserve">, </w:t>
      </w:r>
      <w:r w:rsidR="00382151">
        <w:t xml:space="preserve">s’haurà de </w:t>
      </w:r>
      <w:r w:rsidR="00093CCF" w:rsidRPr="00547F7E">
        <w:t>ser membre de la junta general.</w:t>
      </w:r>
    </w:p>
    <w:p w14:paraId="5092118B" w14:textId="44F92158" w:rsidR="00093CCF" w:rsidRPr="00547F7E" w:rsidRDefault="00547F7E" w:rsidP="00547F7E">
      <w:pPr>
        <w:spacing w:after="120"/>
        <w:jc w:val="both"/>
      </w:pPr>
      <w:r>
        <w:t>8</w:t>
      </w:r>
      <w:r w:rsidR="00093CCF" w:rsidRPr="00547F7E">
        <w:t>. Als efectes de la votació i la presentació de candidatures, cada empresa armadora té un vot, independentment del nombre de socis i del nombre d’embarcacions en propietat.</w:t>
      </w:r>
    </w:p>
    <w:p w14:paraId="0EB7E35B" w14:textId="77777777" w:rsidR="00093CCF" w:rsidRDefault="00093CCF" w:rsidP="00093CCF">
      <w:pPr>
        <w:pStyle w:val="Prrafodelista"/>
        <w:spacing w:line="360" w:lineRule="auto"/>
        <w:ind w:left="0"/>
        <w:jc w:val="both"/>
        <w:rPr>
          <w:rFonts w:ascii="Noto Sans" w:hAnsi="Noto Sans"/>
          <w:lang w:val="ca-ES"/>
        </w:rPr>
      </w:pPr>
    </w:p>
    <w:p w14:paraId="5B2E6165" w14:textId="54AB32EA" w:rsidR="00547F7E" w:rsidRPr="00547F7E" w:rsidRDefault="00093CCF" w:rsidP="00093CCF">
      <w:pPr>
        <w:pStyle w:val="Prrafodelista"/>
        <w:spacing w:line="360" w:lineRule="auto"/>
        <w:ind w:left="0"/>
        <w:jc w:val="both"/>
        <w:rPr>
          <w:rFonts w:ascii="Noto Sans" w:hAnsi="Noto Sans"/>
          <w:b/>
          <w:bCs/>
          <w:lang w:val="ca-ES"/>
        </w:rPr>
      </w:pPr>
      <w:r w:rsidRPr="00547F7E">
        <w:rPr>
          <w:rFonts w:ascii="Noto Sans" w:hAnsi="Noto Sans"/>
          <w:b/>
          <w:bCs/>
          <w:lang w:val="ca-ES"/>
        </w:rPr>
        <w:t>A</w:t>
      </w:r>
      <w:r w:rsidR="00547F7E" w:rsidRPr="00547F7E">
        <w:rPr>
          <w:rFonts w:ascii="Noto Sans" w:hAnsi="Noto Sans"/>
          <w:b/>
          <w:bCs/>
          <w:lang w:val="ca-ES"/>
        </w:rPr>
        <w:t xml:space="preserve">rticle </w:t>
      </w:r>
      <w:r w:rsidR="00382151">
        <w:rPr>
          <w:rFonts w:ascii="Noto Sans" w:hAnsi="Noto Sans"/>
          <w:b/>
          <w:bCs/>
          <w:lang w:val="ca-ES"/>
        </w:rPr>
        <w:t>6</w:t>
      </w:r>
      <w:r w:rsidR="00A04C7B">
        <w:rPr>
          <w:rFonts w:ascii="Noto Sans" w:hAnsi="Noto Sans"/>
          <w:b/>
          <w:bCs/>
          <w:lang w:val="ca-ES"/>
        </w:rPr>
        <w:t>4</w:t>
      </w:r>
    </w:p>
    <w:p w14:paraId="3F99D614" w14:textId="134C4285" w:rsidR="00093CCF" w:rsidRPr="00547F7E" w:rsidRDefault="00093CCF" w:rsidP="00093CCF">
      <w:pPr>
        <w:pStyle w:val="Prrafodelista"/>
        <w:spacing w:line="360" w:lineRule="auto"/>
        <w:ind w:left="0"/>
        <w:jc w:val="both"/>
        <w:rPr>
          <w:rFonts w:ascii="Noto Sans" w:hAnsi="Noto Sans"/>
          <w:b/>
          <w:bCs/>
          <w:lang w:val="ca-ES"/>
        </w:rPr>
      </w:pPr>
      <w:r w:rsidRPr="00547F7E">
        <w:rPr>
          <w:rFonts w:ascii="Noto Sans" w:hAnsi="Noto Sans"/>
          <w:b/>
          <w:bCs/>
          <w:lang w:val="ca-ES"/>
        </w:rPr>
        <w:t>C</w:t>
      </w:r>
      <w:r w:rsidR="00547F7E" w:rsidRPr="00547F7E">
        <w:rPr>
          <w:rFonts w:ascii="Noto Sans" w:hAnsi="Noto Sans"/>
          <w:b/>
          <w:bCs/>
          <w:lang w:val="ca-ES"/>
        </w:rPr>
        <w:t>ens electoral</w:t>
      </w:r>
    </w:p>
    <w:p w14:paraId="126EA515" w14:textId="7F9DAE8F" w:rsidR="001A4C40" w:rsidRDefault="001A4C40" w:rsidP="001A4C40">
      <w:pPr>
        <w:spacing w:after="120"/>
        <w:jc w:val="both"/>
      </w:pPr>
      <w:r>
        <w:t xml:space="preserve">1. La </w:t>
      </w:r>
      <w:r w:rsidR="00382151">
        <w:t xml:space="preserve">Secretaria </w:t>
      </w:r>
      <w:r>
        <w:t xml:space="preserve">de la confraria facilitarà al capítol el cens electoral provisional que es correspondrà amb l'últim cens de membres que figuri </w:t>
      </w:r>
      <w:r w:rsidR="00A04C7B">
        <w:t>a</w:t>
      </w:r>
      <w:r>
        <w:t>l Registre de Confraries</w:t>
      </w:r>
      <w:r w:rsidR="002B788C">
        <w:t>, així com la composició del comitè electoral</w:t>
      </w:r>
      <w:r>
        <w:t xml:space="preserve">. El cens electoral estarà ordenat alfabèticament per cognoms en llistes separades per col·lectiu </w:t>
      </w:r>
      <w:r w:rsidR="00400353">
        <w:t>d’armadors</w:t>
      </w:r>
      <w:r>
        <w:t>/es i de treballadors/es amb identificació de cadascun dels sectors de producció existents en cada col·lectiu.</w:t>
      </w:r>
    </w:p>
    <w:p w14:paraId="39BFC370" w14:textId="32714940" w:rsidR="001A4C40" w:rsidRDefault="001A4C40" w:rsidP="001A4C40">
      <w:pPr>
        <w:spacing w:after="120"/>
        <w:jc w:val="both"/>
      </w:pPr>
      <w:r>
        <w:t xml:space="preserve">2. El </w:t>
      </w:r>
      <w:r w:rsidR="002B788C">
        <w:t xml:space="preserve">secretari </w:t>
      </w:r>
      <w:r>
        <w:t>de cada confraria</w:t>
      </w:r>
      <w:r w:rsidR="00A04C7B">
        <w:t>,</w:t>
      </w:r>
      <w:r>
        <w:t xml:space="preserve"> un cop publicada l'ordre de convocatòria</w:t>
      </w:r>
      <w:r w:rsidR="00A04C7B">
        <w:t>,</w:t>
      </w:r>
      <w:r>
        <w:t xml:space="preserve"> enviarà el cens electoral provisional al</w:t>
      </w:r>
      <w:r w:rsidR="00350B72">
        <w:t xml:space="preserve"> comitè</w:t>
      </w:r>
      <w:r>
        <w:t xml:space="preserve"> electoral i a la junta electoral en el termini màxim de quatre dies.</w:t>
      </w:r>
    </w:p>
    <w:p w14:paraId="0CB96AFE" w14:textId="3A592205" w:rsidR="001A4C40" w:rsidRDefault="001A4C40" w:rsidP="001A4C40">
      <w:pPr>
        <w:spacing w:after="120"/>
        <w:jc w:val="both"/>
      </w:pPr>
      <w:r>
        <w:t xml:space="preserve">3. S'establirà un servei de consulta del cens electoral provisional a partir del cinquè dia posterior a la convocatòria i per un termini mínim de </w:t>
      </w:r>
      <w:r w:rsidR="002B788C">
        <w:t xml:space="preserve">cinc </w:t>
      </w:r>
      <w:r>
        <w:t xml:space="preserve">dies, bé per mitjans </w:t>
      </w:r>
      <w:r w:rsidR="00400353">
        <w:t>telemàtics</w:t>
      </w:r>
      <w:r>
        <w:t xml:space="preserve"> o mitjançant exposició al tauler d'anuncis de la confraria.</w:t>
      </w:r>
    </w:p>
    <w:p w14:paraId="404A5ACE" w14:textId="387F5340" w:rsidR="001A4C40" w:rsidRDefault="001A4C40" w:rsidP="001A4C40">
      <w:pPr>
        <w:spacing w:after="120"/>
        <w:jc w:val="both"/>
      </w:pPr>
      <w:r>
        <w:lastRenderedPageBreak/>
        <w:t>4. Els membres podran efectuar reclamacions sobre la seva inclusió o exclusió en el cens davant la comissió electoral fins a l'últim dia de consulta. Les reclamacions seran resoltes per la comissió electoral en el termini màxim de dos dies des de la finalització del període de consulta del cens provisional.</w:t>
      </w:r>
    </w:p>
    <w:p w14:paraId="5BB74050" w14:textId="7A7032D9" w:rsidR="001A4C40" w:rsidRPr="002156A0" w:rsidRDefault="001A4C40" w:rsidP="001A4C40">
      <w:pPr>
        <w:spacing w:after="120"/>
        <w:jc w:val="both"/>
      </w:pPr>
      <w:r>
        <w:t>5. Un cop resoltes les reclamacions o de no existir recursos administratius el cens electoral serà definitiu, sense q</w:t>
      </w:r>
      <w:r w:rsidR="00350B72">
        <w:t>ue es pugi impugnar posteriorment</w:t>
      </w:r>
      <w:r>
        <w:t>.</w:t>
      </w:r>
    </w:p>
    <w:p w14:paraId="73E739F9" w14:textId="77777777" w:rsidR="00093CCF" w:rsidRDefault="00093CCF" w:rsidP="00093CCF">
      <w:pPr>
        <w:pStyle w:val="Prrafodelista"/>
        <w:spacing w:line="360" w:lineRule="auto"/>
        <w:ind w:left="0"/>
        <w:jc w:val="both"/>
        <w:rPr>
          <w:rFonts w:ascii="Noto Sans" w:hAnsi="Noto Sans"/>
          <w:lang w:val="ca-ES"/>
        </w:rPr>
      </w:pPr>
    </w:p>
    <w:p w14:paraId="71868D77" w14:textId="51886984" w:rsidR="00547F7E" w:rsidRPr="00C7518C" w:rsidRDefault="00093CCF" w:rsidP="00093CCF">
      <w:pPr>
        <w:pStyle w:val="Prrafodelista"/>
        <w:spacing w:line="360" w:lineRule="auto"/>
        <w:ind w:left="0"/>
        <w:jc w:val="both"/>
        <w:rPr>
          <w:rFonts w:ascii="Noto Sans" w:hAnsi="Noto Sans"/>
          <w:b/>
          <w:bCs/>
          <w:lang w:val="ca-ES"/>
        </w:rPr>
      </w:pPr>
      <w:r w:rsidRPr="00C7518C">
        <w:rPr>
          <w:rFonts w:ascii="Noto Sans" w:hAnsi="Noto Sans"/>
          <w:b/>
          <w:bCs/>
          <w:lang w:val="ca-ES"/>
        </w:rPr>
        <w:t>A</w:t>
      </w:r>
      <w:r w:rsidR="00547F7E" w:rsidRPr="00C7518C">
        <w:rPr>
          <w:rFonts w:ascii="Noto Sans" w:hAnsi="Noto Sans"/>
          <w:b/>
          <w:bCs/>
          <w:lang w:val="ca-ES"/>
        </w:rPr>
        <w:t xml:space="preserve">rticle </w:t>
      </w:r>
      <w:r w:rsidR="00350B72">
        <w:rPr>
          <w:rFonts w:ascii="Noto Sans" w:hAnsi="Noto Sans"/>
          <w:b/>
          <w:bCs/>
          <w:lang w:val="ca-ES"/>
        </w:rPr>
        <w:t>6</w:t>
      </w:r>
      <w:r w:rsidR="00A04C7B">
        <w:rPr>
          <w:rFonts w:ascii="Noto Sans" w:hAnsi="Noto Sans"/>
          <w:b/>
          <w:bCs/>
          <w:lang w:val="ca-ES"/>
        </w:rPr>
        <w:t>5</w:t>
      </w:r>
    </w:p>
    <w:p w14:paraId="310EF25C" w14:textId="13667BA9" w:rsidR="00093CCF" w:rsidRPr="00C7518C" w:rsidRDefault="00547F7E" w:rsidP="00093CCF">
      <w:pPr>
        <w:pStyle w:val="Prrafodelista"/>
        <w:spacing w:line="360" w:lineRule="auto"/>
        <w:ind w:left="0"/>
        <w:jc w:val="both"/>
        <w:rPr>
          <w:rFonts w:ascii="Noto Sans" w:hAnsi="Noto Sans"/>
          <w:b/>
          <w:bCs/>
          <w:lang w:val="ca-ES"/>
        </w:rPr>
      </w:pPr>
      <w:r w:rsidRPr="00C7518C">
        <w:rPr>
          <w:rFonts w:ascii="Noto Sans" w:hAnsi="Noto Sans"/>
          <w:b/>
          <w:bCs/>
          <w:lang w:val="ca-ES"/>
        </w:rPr>
        <w:t>Administració electoral</w:t>
      </w:r>
    </w:p>
    <w:p w14:paraId="25748339" w14:textId="6452138C" w:rsidR="00093CCF" w:rsidRPr="002156A0" w:rsidRDefault="00093CCF" w:rsidP="00E05693">
      <w:pPr>
        <w:spacing w:after="120"/>
        <w:jc w:val="both"/>
      </w:pPr>
      <w:r w:rsidRPr="002156A0">
        <w:t>1. Amb la finalitat de garantir la transparència i l’objectivitat</w:t>
      </w:r>
      <w:r>
        <w:t xml:space="preserve"> </w:t>
      </w:r>
      <w:r w:rsidRPr="002156A0">
        <w:t>del procés electoral regulat per aquest capítol,</w:t>
      </w:r>
      <w:r>
        <w:t xml:space="preserve"> </w:t>
      </w:r>
      <w:r w:rsidRPr="002156A0">
        <w:t xml:space="preserve">l’Administració electoral </w:t>
      </w:r>
      <w:r w:rsidR="00350B72">
        <w:t>estarà</w:t>
      </w:r>
      <w:r w:rsidRPr="002156A0">
        <w:t xml:space="preserve"> formada per:</w:t>
      </w:r>
    </w:p>
    <w:p w14:paraId="01DAE658" w14:textId="18D098B6" w:rsidR="00093CCF" w:rsidRPr="002156A0" w:rsidRDefault="00093CCF" w:rsidP="00E05693">
      <w:pPr>
        <w:spacing w:after="120"/>
        <w:jc w:val="both"/>
      </w:pPr>
      <w:r w:rsidRPr="002156A0">
        <w:t>a) La Junta Electoral, única per a to</w:t>
      </w:r>
      <w:r w:rsidR="00E05693">
        <w:t>tes les Illes Balears</w:t>
      </w:r>
      <w:r w:rsidRPr="002156A0">
        <w:t>.</w:t>
      </w:r>
    </w:p>
    <w:p w14:paraId="45C38021" w14:textId="473BB886" w:rsidR="00093CCF" w:rsidRPr="002156A0" w:rsidRDefault="00093CCF" w:rsidP="00E05693">
      <w:pPr>
        <w:spacing w:after="120"/>
        <w:jc w:val="both"/>
      </w:pPr>
      <w:r w:rsidRPr="002156A0">
        <w:t>b) Un comitè electoral per cada confraria i per cada</w:t>
      </w:r>
      <w:r>
        <w:t xml:space="preserve"> </w:t>
      </w:r>
      <w:r w:rsidRPr="002156A0">
        <w:t>federació.</w:t>
      </w:r>
    </w:p>
    <w:p w14:paraId="78175ABD" w14:textId="5922D68D" w:rsidR="00093CCF" w:rsidRPr="002156A0" w:rsidRDefault="00093CCF" w:rsidP="00E05693">
      <w:pPr>
        <w:spacing w:after="120"/>
        <w:jc w:val="both"/>
      </w:pPr>
      <w:r w:rsidRPr="002156A0">
        <w:t>c) Una mesa electoral per cada confraria i per cada</w:t>
      </w:r>
      <w:r>
        <w:t xml:space="preserve"> </w:t>
      </w:r>
      <w:r w:rsidRPr="002156A0">
        <w:t>federació.</w:t>
      </w:r>
    </w:p>
    <w:p w14:paraId="0D9C8E07" w14:textId="77777777" w:rsidR="00E05693" w:rsidRDefault="00E05693" w:rsidP="00093CCF">
      <w:pPr>
        <w:pStyle w:val="Prrafodelista"/>
        <w:spacing w:line="360" w:lineRule="auto"/>
        <w:ind w:left="0"/>
        <w:jc w:val="both"/>
        <w:rPr>
          <w:rFonts w:ascii="Noto Sans" w:hAnsi="Noto Sans"/>
          <w:lang w:val="ca-ES"/>
        </w:rPr>
      </w:pPr>
    </w:p>
    <w:p w14:paraId="315363B9" w14:textId="7748F8C5" w:rsidR="00E05693" w:rsidRPr="00E05693" w:rsidRDefault="00E05693" w:rsidP="00093CCF">
      <w:pPr>
        <w:pStyle w:val="Prrafodelista"/>
        <w:spacing w:line="360" w:lineRule="auto"/>
        <w:ind w:left="0"/>
        <w:jc w:val="both"/>
        <w:rPr>
          <w:rFonts w:ascii="Noto Sans" w:hAnsi="Noto Sans"/>
          <w:b/>
          <w:bCs/>
          <w:lang w:val="ca-ES"/>
        </w:rPr>
      </w:pPr>
      <w:r w:rsidRPr="00E05693">
        <w:rPr>
          <w:rFonts w:ascii="Noto Sans" w:hAnsi="Noto Sans"/>
          <w:b/>
          <w:bCs/>
          <w:lang w:val="ca-ES"/>
        </w:rPr>
        <w:t xml:space="preserve">Article </w:t>
      </w:r>
      <w:r w:rsidR="00350B72">
        <w:rPr>
          <w:rFonts w:ascii="Noto Sans" w:hAnsi="Noto Sans"/>
          <w:b/>
          <w:bCs/>
          <w:lang w:val="ca-ES"/>
        </w:rPr>
        <w:t>6</w:t>
      </w:r>
      <w:r w:rsidR="00A04C7B">
        <w:rPr>
          <w:rFonts w:ascii="Noto Sans" w:hAnsi="Noto Sans"/>
          <w:b/>
          <w:bCs/>
          <w:lang w:val="ca-ES"/>
        </w:rPr>
        <w:t>6</w:t>
      </w:r>
    </w:p>
    <w:p w14:paraId="6C122839" w14:textId="078D4BDE" w:rsidR="00E05693" w:rsidRPr="00E05693" w:rsidRDefault="00E05693" w:rsidP="00093CCF">
      <w:pPr>
        <w:pStyle w:val="Prrafodelista"/>
        <w:spacing w:line="360" w:lineRule="auto"/>
        <w:ind w:left="0"/>
        <w:jc w:val="both"/>
        <w:rPr>
          <w:rFonts w:ascii="Noto Sans" w:hAnsi="Noto Sans"/>
          <w:b/>
          <w:bCs/>
          <w:lang w:val="ca-ES"/>
        </w:rPr>
      </w:pPr>
      <w:r w:rsidRPr="00E05693">
        <w:rPr>
          <w:rFonts w:ascii="Noto Sans" w:hAnsi="Noto Sans"/>
          <w:b/>
          <w:bCs/>
          <w:lang w:val="ca-ES"/>
        </w:rPr>
        <w:t>La Junta Electoral</w:t>
      </w:r>
    </w:p>
    <w:p w14:paraId="3300F2F5" w14:textId="7E59F585" w:rsidR="00093CCF" w:rsidRPr="002156A0" w:rsidRDefault="00E05693" w:rsidP="00E05693">
      <w:pPr>
        <w:spacing w:after="120"/>
        <w:jc w:val="both"/>
      </w:pPr>
      <w:r>
        <w:t>1</w:t>
      </w:r>
      <w:r w:rsidR="00093CCF" w:rsidRPr="002156A0">
        <w:t>. La Junta Electoral té la composició següent:</w:t>
      </w:r>
    </w:p>
    <w:p w14:paraId="467562DE" w14:textId="6DFA4DEB" w:rsidR="00093CCF" w:rsidRPr="002156A0" w:rsidRDefault="00093CCF" w:rsidP="00E05693">
      <w:pPr>
        <w:spacing w:after="120"/>
        <w:jc w:val="both"/>
      </w:pPr>
      <w:r w:rsidRPr="002156A0">
        <w:t xml:space="preserve">a) </w:t>
      </w:r>
      <w:r w:rsidR="00350B72">
        <w:t>Presidència</w:t>
      </w:r>
      <w:r w:rsidRPr="002156A0">
        <w:t>: el director o directora general</w:t>
      </w:r>
      <w:r>
        <w:t xml:space="preserve"> </w:t>
      </w:r>
      <w:r w:rsidRPr="002156A0">
        <w:t>de Pesca.</w:t>
      </w:r>
    </w:p>
    <w:p w14:paraId="205EAB87" w14:textId="281074A4" w:rsidR="00093CCF" w:rsidRDefault="00093CCF" w:rsidP="00E05693">
      <w:pPr>
        <w:spacing w:after="120"/>
        <w:jc w:val="both"/>
      </w:pPr>
      <w:r w:rsidRPr="002156A0">
        <w:t>b) Vocals: un lletrat o lletrada de l’assessoria jurídica</w:t>
      </w:r>
      <w:r>
        <w:t xml:space="preserve"> </w:t>
      </w:r>
      <w:r w:rsidRPr="002156A0">
        <w:t>de</w:t>
      </w:r>
      <w:r w:rsidR="00E05693">
        <w:t xml:space="preserve"> </w:t>
      </w:r>
      <w:r w:rsidRPr="002156A0">
        <w:t>l</w:t>
      </w:r>
      <w:r w:rsidR="00E05693">
        <w:t xml:space="preserve">a Conselleria </w:t>
      </w:r>
      <w:r w:rsidR="00350B72" w:rsidRPr="00350B72">
        <w:t>d'Agricultura, Pesca i Medi Natural</w:t>
      </w:r>
      <w:r w:rsidR="00E05693">
        <w:t xml:space="preserve">, </w:t>
      </w:r>
      <w:r w:rsidRPr="002156A0">
        <w:t>dos representants de</w:t>
      </w:r>
      <w:r w:rsidR="00E05693">
        <w:t xml:space="preserve"> </w:t>
      </w:r>
      <w:r w:rsidRPr="002156A0">
        <w:t>l</w:t>
      </w:r>
      <w:r w:rsidR="00E05693">
        <w:t>a Direcció General de Pesca</w:t>
      </w:r>
      <w:r w:rsidRPr="002156A0">
        <w:t>, un dels quals actua com a secretari</w:t>
      </w:r>
      <w:r>
        <w:t xml:space="preserve"> </w:t>
      </w:r>
      <w:r w:rsidRPr="002156A0">
        <w:t xml:space="preserve">o secretària, i el secretari </w:t>
      </w:r>
      <w:r w:rsidR="00E05693">
        <w:t>d</w:t>
      </w:r>
      <w:r w:rsidRPr="002156A0">
        <w:t>e la Federació</w:t>
      </w:r>
      <w:r>
        <w:t xml:space="preserve"> </w:t>
      </w:r>
      <w:r w:rsidR="00E05693">
        <w:t xml:space="preserve">Balear </w:t>
      </w:r>
      <w:r w:rsidRPr="002156A0">
        <w:t>de Confraries de Pescadors.</w:t>
      </w:r>
    </w:p>
    <w:p w14:paraId="4561A74C" w14:textId="7FA37422" w:rsidR="00E05693" w:rsidRPr="003F7C33" w:rsidRDefault="00E05693" w:rsidP="00E05693">
      <w:pPr>
        <w:spacing w:after="120"/>
        <w:jc w:val="both"/>
      </w:pPr>
      <w:r>
        <w:t>2</w:t>
      </w:r>
      <w:r w:rsidRPr="003F7C33">
        <w:t xml:space="preserve">. Els membres de la junta electoral seran nomenats per resolució de la persona titular de la </w:t>
      </w:r>
      <w:r w:rsidR="00350B72">
        <w:t>C</w:t>
      </w:r>
      <w:r w:rsidRPr="003F7C33">
        <w:t xml:space="preserve">onselleria </w:t>
      </w:r>
      <w:r w:rsidR="00350B72" w:rsidRPr="00350B72">
        <w:t xml:space="preserve">d'Agricultura, Pesca i Medi Natural </w:t>
      </w:r>
      <w:r w:rsidRPr="003F7C33">
        <w:t>i continuaran en el seu mandat fins a la constitució d'una nova junta electoral en la següent convocatòria d'eleccions.</w:t>
      </w:r>
    </w:p>
    <w:p w14:paraId="4E5BEB72" w14:textId="7DE567D8" w:rsidR="00E05693" w:rsidRDefault="00E05693" w:rsidP="00E05693">
      <w:pPr>
        <w:spacing w:after="120"/>
        <w:jc w:val="both"/>
      </w:pPr>
      <w:r>
        <w:t>3</w:t>
      </w:r>
      <w:r w:rsidRPr="003F7C33">
        <w:t xml:space="preserve">. La </w:t>
      </w:r>
      <w:r>
        <w:t>J</w:t>
      </w:r>
      <w:r w:rsidRPr="003F7C33">
        <w:t xml:space="preserve">unta </w:t>
      </w:r>
      <w:r>
        <w:t>E</w:t>
      </w:r>
      <w:r w:rsidRPr="003F7C33">
        <w:t>lectoral es constituirà en el termini màxim de dos dies des de la data de la convocatòria ordinària d'eleccions.</w:t>
      </w:r>
    </w:p>
    <w:p w14:paraId="0B6D631E" w14:textId="77777777" w:rsidR="00156020" w:rsidRDefault="00156020" w:rsidP="00E05693">
      <w:pPr>
        <w:spacing w:after="120"/>
        <w:jc w:val="both"/>
      </w:pPr>
    </w:p>
    <w:p w14:paraId="48C9C433" w14:textId="1588B2B4" w:rsidR="00156020" w:rsidRPr="001C2022" w:rsidRDefault="00156020" w:rsidP="00E05693">
      <w:pPr>
        <w:spacing w:after="120"/>
        <w:jc w:val="both"/>
        <w:rPr>
          <w:b/>
          <w:bCs/>
        </w:rPr>
      </w:pPr>
      <w:r w:rsidRPr="001C2022">
        <w:rPr>
          <w:b/>
          <w:bCs/>
        </w:rPr>
        <w:t xml:space="preserve">Article </w:t>
      </w:r>
      <w:r w:rsidR="00794D2F">
        <w:rPr>
          <w:b/>
          <w:bCs/>
        </w:rPr>
        <w:t>67</w:t>
      </w:r>
    </w:p>
    <w:p w14:paraId="15026216" w14:textId="62ED685E" w:rsidR="00156020" w:rsidRPr="001C2022" w:rsidRDefault="00156020" w:rsidP="00E05693">
      <w:pPr>
        <w:spacing w:after="120"/>
        <w:jc w:val="both"/>
        <w:rPr>
          <w:b/>
          <w:bCs/>
        </w:rPr>
      </w:pPr>
      <w:r w:rsidRPr="001C2022">
        <w:rPr>
          <w:b/>
          <w:bCs/>
        </w:rPr>
        <w:t xml:space="preserve">Funcions </w:t>
      </w:r>
    </w:p>
    <w:p w14:paraId="240B96F8" w14:textId="7D01AA1D" w:rsidR="00156020" w:rsidRDefault="00156020" w:rsidP="00156020">
      <w:pPr>
        <w:spacing w:after="120"/>
        <w:jc w:val="both"/>
      </w:pPr>
      <w:r>
        <w:t>Són funcions de la junta electoral, entre d'altres:</w:t>
      </w:r>
    </w:p>
    <w:p w14:paraId="6BAB6B27" w14:textId="77777777" w:rsidR="00156020" w:rsidRDefault="00156020" w:rsidP="00156020">
      <w:pPr>
        <w:spacing w:after="120"/>
        <w:jc w:val="both"/>
      </w:pPr>
      <w:r>
        <w:lastRenderedPageBreak/>
        <w:t>a) Vetllar per la correcta coordinació del procés electoral.</w:t>
      </w:r>
    </w:p>
    <w:p w14:paraId="2A3AA6D0" w14:textId="458EE303" w:rsidR="00156020" w:rsidRDefault="00156020" w:rsidP="00156020">
      <w:pPr>
        <w:spacing w:after="120"/>
        <w:jc w:val="both"/>
      </w:pPr>
      <w:r>
        <w:t xml:space="preserve">b) Supervisar i vigilar el compliment de les funcions assignades als </w:t>
      </w:r>
      <w:r w:rsidR="00362A23">
        <w:t xml:space="preserve">comitès </w:t>
      </w:r>
      <w:r>
        <w:t>electorals.</w:t>
      </w:r>
    </w:p>
    <w:p w14:paraId="271E45EB" w14:textId="18F83FBF" w:rsidR="00156020" w:rsidRDefault="00156020" w:rsidP="00156020">
      <w:pPr>
        <w:spacing w:after="120"/>
        <w:jc w:val="both"/>
      </w:pPr>
      <w:r>
        <w:t>c) Resoldre les</w:t>
      </w:r>
      <w:r w:rsidR="001C2022" w:rsidRPr="001C2022">
        <w:t xml:space="preserve"> </w:t>
      </w:r>
      <w:r w:rsidR="001C2022" w:rsidRPr="002156A0">
        <w:t>reclamacions i</w:t>
      </w:r>
      <w:r>
        <w:t xml:space="preserve"> consultes que formulin </w:t>
      </w:r>
      <w:proofErr w:type="spellStart"/>
      <w:r w:rsidR="00362A23">
        <w:t>ls</w:t>
      </w:r>
      <w:proofErr w:type="spellEnd"/>
      <w:r w:rsidR="00362A23">
        <w:t xml:space="preserve"> comitès</w:t>
      </w:r>
      <w:r>
        <w:t xml:space="preserve"> electorals.</w:t>
      </w:r>
    </w:p>
    <w:p w14:paraId="4F6CFF5E" w14:textId="196FBD6D" w:rsidR="00156020" w:rsidRDefault="00156020" w:rsidP="00156020">
      <w:pPr>
        <w:spacing w:after="120"/>
        <w:jc w:val="both"/>
      </w:pPr>
      <w:r>
        <w:t>d) Resoldre els recursos que es puguin presentar contra les resolucions dels comi</w:t>
      </w:r>
      <w:r w:rsidR="00362A23">
        <w:t xml:space="preserve">tès </w:t>
      </w:r>
      <w:r>
        <w:t>electorals.</w:t>
      </w:r>
    </w:p>
    <w:p w14:paraId="238D9F6D" w14:textId="77777777" w:rsidR="00156020" w:rsidRDefault="00156020" w:rsidP="00156020">
      <w:pPr>
        <w:spacing w:after="120"/>
        <w:jc w:val="both"/>
      </w:pPr>
      <w:r>
        <w:t>e) Vetllar pel compliment dels criteris de paritat i representativitat en la composició dels òrgans rectors.</w:t>
      </w:r>
    </w:p>
    <w:p w14:paraId="43C977DB" w14:textId="0B29F01E" w:rsidR="00156020" w:rsidRDefault="00156020" w:rsidP="00156020">
      <w:pPr>
        <w:spacing w:after="120"/>
        <w:jc w:val="both"/>
      </w:pPr>
      <w:r>
        <w:t>f) Resoldre sobre les qüestions del procés electoral que no es regulen en el present decret i sobre les que puguin sorgir en la interpretació d' aquest.</w:t>
      </w:r>
    </w:p>
    <w:p w14:paraId="088AF84D" w14:textId="77777777" w:rsidR="00156020" w:rsidRPr="003F7C33" w:rsidRDefault="00156020" w:rsidP="00156020">
      <w:pPr>
        <w:spacing w:after="120"/>
        <w:jc w:val="both"/>
      </w:pPr>
    </w:p>
    <w:p w14:paraId="45993EFD" w14:textId="6FCAFD91" w:rsidR="00E05693" w:rsidRPr="003A0136" w:rsidRDefault="00E05693" w:rsidP="00E05693">
      <w:pPr>
        <w:pStyle w:val="Prrafodelista"/>
        <w:spacing w:line="360" w:lineRule="auto"/>
        <w:ind w:left="0"/>
        <w:jc w:val="both"/>
        <w:rPr>
          <w:rFonts w:ascii="Noto Sans" w:hAnsi="Noto Sans"/>
          <w:b/>
          <w:bCs/>
          <w:lang w:val="ca-ES"/>
        </w:rPr>
      </w:pPr>
      <w:r w:rsidRPr="003A0136">
        <w:rPr>
          <w:rFonts w:ascii="Noto Sans" w:hAnsi="Noto Sans"/>
          <w:b/>
          <w:bCs/>
          <w:lang w:val="ca-ES"/>
        </w:rPr>
        <w:t xml:space="preserve">Article </w:t>
      </w:r>
      <w:r w:rsidR="00794D2F">
        <w:rPr>
          <w:rFonts w:ascii="Noto Sans" w:hAnsi="Noto Sans"/>
          <w:b/>
          <w:bCs/>
          <w:lang w:val="ca-ES"/>
        </w:rPr>
        <w:t>68</w:t>
      </w:r>
    </w:p>
    <w:p w14:paraId="39F3845E" w14:textId="4E29D4DA" w:rsidR="00E05693" w:rsidRPr="00E05693" w:rsidRDefault="00E05693" w:rsidP="00093CCF">
      <w:pPr>
        <w:pStyle w:val="Prrafodelista"/>
        <w:spacing w:line="360" w:lineRule="auto"/>
        <w:ind w:left="0"/>
        <w:jc w:val="both"/>
        <w:rPr>
          <w:rFonts w:ascii="Noto Sans" w:hAnsi="Noto Sans"/>
          <w:b/>
          <w:bCs/>
          <w:lang w:val="ca-ES"/>
        </w:rPr>
      </w:pPr>
      <w:r w:rsidRPr="003A0136">
        <w:rPr>
          <w:rFonts w:ascii="Noto Sans" w:hAnsi="Noto Sans"/>
          <w:b/>
          <w:bCs/>
          <w:lang w:val="ca-ES"/>
        </w:rPr>
        <w:t>El comitè electoral</w:t>
      </w:r>
    </w:p>
    <w:p w14:paraId="6AE71B74" w14:textId="35AEAE6A" w:rsidR="00093CCF" w:rsidRPr="002156A0" w:rsidRDefault="001C2022" w:rsidP="001C2022">
      <w:pPr>
        <w:spacing w:after="120"/>
        <w:jc w:val="both"/>
      </w:pPr>
      <w:r>
        <w:t xml:space="preserve">1. </w:t>
      </w:r>
      <w:r w:rsidR="00093CCF" w:rsidRPr="002156A0">
        <w:t>El comitè electoral de cada confraria de pescadors</w:t>
      </w:r>
      <w:r w:rsidR="00093CCF">
        <w:t xml:space="preserve"> </w:t>
      </w:r>
      <w:r w:rsidR="00093CCF" w:rsidRPr="002156A0">
        <w:t>té la composició següent:</w:t>
      </w:r>
    </w:p>
    <w:p w14:paraId="3F1520EF" w14:textId="3CFFCB6A" w:rsidR="00093CCF" w:rsidRPr="002156A0" w:rsidRDefault="00093CCF" w:rsidP="001C2022">
      <w:pPr>
        <w:spacing w:after="120"/>
        <w:jc w:val="both"/>
      </w:pPr>
      <w:r w:rsidRPr="002156A0">
        <w:t xml:space="preserve">a) </w:t>
      </w:r>
      <w:r w:rsidR="00362A23">
        <w:t>Presidència</w:t>
      </w:r>
      <w:r w:rsidRPr="002156A0">
        <w:t>: el membre de més edat</w:t>
      </w:r>
      <w:r>
        <w:t xml:space="preserve"> </w:t>
      </w:r>
      <w:r w:rsidRPr="002156A0">
        <w:t>de la confraria.</w:t>
      </w:r>
    </w:p>
    <w:p w14:paraId="289D4AF7" w14:textId="5719A375" w:rsidR="00093CCF" w:rsidRDefault="00093CCF" w:rsidP="001C2022">
      <w:pPr>
        <w:spacing w:after="120"/>
        <w:jc w:val="both"/>
      </w:pPr>
      <w:r w:rsidRPr="002156A0">
        <w:t xml:space="preserve">b) Vocals: </w:t>
      </w:r>
      <w:r w:rsidR="001C2022" w:rsidRPr="002156A0">
        <w:t>l’armador o armadora i el treballador o treballadora</w:t>
      </w:r>
      <w:r w:rsidR="001C2022">
        <w:t xml:space="preserve"> </w:t>
      </w:r>
      <w:r w:rsidR="001C2022" w:rsidRPr="002156A0">
        <w:t>que segueixin en antiguitat als de més antiguitat</w:t>
      </w:r>
      <w:r w:rsidR="001C2022">
        <w:t xml:space="preserve"> </w:t>
      </w:r>
      <w:r w:rsidR="001C2022" w:rsidRPr="002156A0">
        <w:t>en la confraria i l’armador o armadora i el treballador</w:t>
      </w:r>
      <w:r w:rsidR="001C2022">
        <w:t xml:space="preserve"> </w:t>
      </w:r>
      <w:r w:rsidR="001C2022" w:rsidRPr="002156A0">
        <w:t>o treballadora que segueixin en antiguitat</w:t>
      </w:r>
      <w:r w:rsidR="001C2022">
        <w:t xml:space="preserve"> </w:t>
      </w:r>
      <w:r w:rsidR="001C2022" w:rsidRPr="002156A0">
        <w:t>als de menys antiguitat en la confraria. Actua com a</w:t>
      </w:r>
      <w:r w:rsidR="001C2022">
        <w:t xml:space="preserve"> </w:t>
      </w:r>
      <w:r w:rsidR="001C2022" w:rsidRPr="002156A0">
        <w:t>secretari o secretària el que ho és de la confraria</w:t>
      </w:r>
      <w:r w:rsidRPr="002156A0">
        <w:t>.</w:t>
      </w:r>
    </w:p>
    <w:p w14:paraId="28321496" w14:textId="42E1C19D" w:rsidR="0048546B" w:rsidRPr="002156A0" w:rsidRDefault="0048546B" w:rsidP="0048546B">
      <w:pPr>
        <w:spacing w:after="120"/>
        <w:jc w:val="both"/>
      </w:pPr>
      <w:r>
        <w:t xml:space="preserve">2. </w:t>
      </w:r>
      <w:r w:rsidRPr="002156A0">
        <w:t xml:space="preserve">Els integrants dels </w:t>
      </w:r>
      <w:r>
        <w:t xml:space="preserve">comitès electorals </w:t>
      </w:r>
      <w:r w:rsidRPr="002156A0">
        <w:t>de les federacions es determinen</w:t>
      </w:r>
      <w:r>
        <w:t xml:space="preserve"> </w:t>
      </w:r>
      <w:r w:rsidRPr="002156A0">
        <w:t>d’acord amb els criteris que estableix</w:t>
      </w:r>
      <w:r>
        <w:t xml:space="preserve"> aquest article.</w:t>
      </w:r>
    </w:p>
    <w:p w14:paraId="1E5B1B46" w14:textId="77777777" w:rsidR="0048546B" w:rsidRPr="002156A0" w:rsidRDefault="0048546B" w:rsidP="001C2022">
      <w:pPr>
        <w:spacing w:after="120"/>
        <w:jc w:val="both"/>
      </w:pPr>
    </w:p>
    <w:p w14:paraId="0D166E1E" w14:textId="4D3F414F" w:rsidR="001C2022" w:rsidRPr="001C2022" w:rsidRDefault="001C2022" w:rsidP="001C2022">
      <w:pPr>
        <w:spacing w:after="120"/>
        <w:jc w:val="both"/>
        <w:rPr>
          <w:b/>
          <w:bCs/>
        </w:rPr>
      </w:pPr>
      <w:r w:rsidRPr="001C2022">
        <w:rPr>
          <w:b/>
          <w:bCs/>
        </w:rPr>
        <w:t xml:space="preserve">Article </w:t>
      </w:r>
      <w:r w:rsidR="00794D2F">
        <w:rPr>
          <w:b/>
          <w:bCs/>
        </w:rPr>
        <w:t>69</w:t>
      </w:r>
    </w:p>
    <w:p w14:paraId="308B1B90" w14:textId="77777777" w:rsidR="001C2022" w:rsidRPr="001C2022" w:rsidRDefault="001C2022" w:rsidP="001C2022">
      <w:pPr>
        <w:spacing w:after="120"/>
        <w:jc w:val="both"/>
        <w:rPr>
          <w:b/>
          <w:bCs/>
        </w:rPr>
      </w:pPr>
      <w:r w:rsidRPr="001C2022">
        <w:rPr>
          <w:b/>
          <w:bCs/>
        </w:rPr>
        <w:t xml:space="preserve">Funcions </w:t>
      </w:r>
    </w:p>
    <w:p w14:paraId="58F5C961" w14:textId="6973C83D" w:rsidR="00093CCF" w:rsidRPr="009869B5" w:rsidRDefault="00093CCF" w:rsidP="00494891">
      <w:pPr>
        <w:spacing w:after="120"/>
        <w:jc w:val="both"/>
      </w:pPr>
      <w:r w:rsidRPr="009869B5">
        <w:t>Són funcions dels comitès electorals:</w:t>
      </w:r>
    </w:p>
    <w:p w14:paraId="683B75C9" w14:textId="4DEFDEEB" w:rsidR="00093CCF" w:rsidRDefault="00494891" w:rsidP="00494891">
      <w:pPr>
        <w:spacing w:after="120"/>
        <w:jc w:val="both"/>
      </w:pPr>
      <w:r>
        <w:t>a</w:t>
      </w:r>
      <w:r w:rsidR="00093CCF" w:rsidRPr="009869B5">
        <w:t>) Publicar el cens</w:t>
      </w:r>
      <w:r>
        <w:t xml:space="preserve"> </w:t>
      </w:r>
      <w:r w:rsidRPr="003F7C33">
        <w:t>provisional</w:t>
      </w:r>
      <w:r w:rsidR="00093CCF" w:rsidRPr="009869B5">
        <w:t xml:space="preserve"> i decidir en primera</w:t>
      </w:r>
      <w:r w:rsidR="00093CCF">
        <w:t xml:space="preserve"> </w:t>
      </w:r>
      <w:r w:rsidR="00093CCF" w:rsidRPr="009869B5">
        <w:t>instància les reclamacions que es puguin plantejar.</w:t>
      </w:r>
      <w:r w:rsidR="00093CCF">
        <w:t xml:space="preserve"> </w:t>
      </w:r>
    </w:p>
    <w:p w14:paraId="12FE2542" w14:textId="751A1EF8" w:rsidR="0048546B" w:rsidRPr="009869B5" w:rsidRDefault="0048546B" w:rsidP="0048546B">
      <w:pPr>
        <w:spacing w:after="120"/>
        <w:jc w:val="both"/>
      </w:pPr>
      <w:r>
        <w:t>b</w:t>
      </w:r>
      <w:r w:rsidRPr="009869B5">
        <w:t>) Aprovar el cens definitiu.</w:t>
      </w:r>
    </w:p>
    <w:p w14:paraId="5F6DF3C6" w14:textId="046E9775" w:rsidR="00494891" w:rsidRPr="003F7C33" w:rsidRDefault="0048546B" w:rsidP="00494891">
      <w:pPr>
        <w:spacing w:after="120"/>
        <w:jc w:val="both"/>
      </w:pPr>
      <w:r>
        <w:t>c</w:t>
      </w:r>
      <w:r w:rsidR="00494891" w:rsidRPr="003F7C33">
        <w:t xml:space="preserve">) Designar </w:t>
      </w:r>
      <w:r w:rsidR="00362A23">
        <w:t xml:space="preserve">la composició </w:t>
      </w:r>
      <w:r w:rsidR="00494891" w:rsidRPr="003F7C33">
        <w:t>de la mesa electoral i notifica</w:t>
      </w:r>
      <w:r w:rsidR="00400353">
        <w:t>r</w:t>
      </w:r>
      <w:r w:rsidR="00494891" w:rsidRPr="003F7C33">
        <w:t xml:space="preserve"> la designació, que haurà de ser acceptada per escrit.</w:t>
      </w:r>
    </w:p>
    <w:p w14:paraId="6791BA91" w14:textId="716B400F" w:rsidR="00093CCF" w:rsidRPr="009869B5" w:rsidRDefault="00494891" w:rsidP="00494891">
      <w:pPr>
        <w:spacing w:after="120"/>
        <w:jc w:val="both"/>
      </w:pPr>
      <w:r>
        <w:t>d</w:t>
      </w:r>
      <w:r w:rsidR="00093CCF" w:rsidRPr="009869B5">
        <w:t xml:space="preserve">) </w:t>
      </w:r>
      <w:r w:rsidRPr="003F7C33">
        <w:t>Aprovar i proclamar les candidatures i resoldre les reclamacions sobre aquestes</w:t>
      </w:r>
      <w:r w:rsidR="00093CCF" w:rsidRPr="009869B5">
        <w:t>.</w:t>
      </w:r>
    </w:p>
    <w:p w14:paraId="5CAF3918" w14:textId="2E623CB6" w:rsidR="00093CCF" w:rsidRPr="009869B5" w:rsidRDefault="00494891" w:rsidP="00494891">
      <w:pPr>
        <w:spacing w:after="120"/>
        <w:jc w:val="both"/>
      </w:pPr>
      <w:r>
        <w:t>e</w:t>
      </w:r>
      <w:r w:rsidR="00093CCF" w:rsidRPr="009869B5">
        <w:t>) Proclamar els membres electes.</w:t>
      </w:r>
    </w:p>
    <w:p w14:paraId="492E478D" w14:textId="1E7379BA" w:rsidR="00093CCF" w:rsidRDefault="00494891" w:rsidP="00494891">
      <w:pPr>
        <w:spacing w:after="120"/>
        <w:jc w:val="both"/>
      </w:pPr>
      <w:r>
        <w:t>f</w:t>
      </w:r>
      <w:r w:rsidR="00093CCF" w:rsidRPr="009869B5">
        <w:t>) Vetllar en tot moment per la legalitat dels comicis.</w:t>
      </w:r>
    </w:p>
    <w:p w14:paraId="5093E361" w14:textId="77777777" w:rsidR="00156020" w:rsidRDefault="00156020" w:rsidP="00093CCF">
      <w:pPr>
        <w:pStyle w:val="Prrafodelista"/>
        <w:spacing w:line="360" w:lineRule="auto"/>
        <w:ind w:left="0"/>
        <w:jc w:val="both"/>
        <w:rPr>
          <w:rFonts w:ascii="Noto Sans" w:hAnsi="Noto Sans"/>
          <w:lang w:val="ca-ES"/>
        </w:rPr>
      </w:pPr>
    </w:p>
    <w:p w14:paraId="6F8B7C29" w14:textId="320D6D43" w:rsidR="00156020" w:rsidRPr="003A0136" w:rsidRDefault="00156020" w:rsidP="00093CCF">
      <w:pPr>
        <w:pStyle w:val="Prrafodelista"/>
        <w:spacing w:line="360" w:lineRule="auto"/>
        <w:ind w:left="0"/>
        <w:jc w:val="both"/>
        <w:rPr>
          <w:rFonts w:ascii="Noto Sans" w:hAnsi="Noto Sans"/>
          <w:b/>
          <w:bCs/>
          <w:lang w:val="ca-ES"/>
        </w:rPr>
      </w:pPr>
      <w:r w:rsidRPr="003A0136">
        <w:rPr>
          <w:rFonts w:ascii="Noto Sans" w:hAnsi="Noto Sans"/>
          <w:b/>
          <w:bCs/>
          <w:lang w:val="ca-ES"/>
        </w:rPr>
        <w:t xml:space="preserve">Article </w:t>
      </w:r>
      <w:r w:rsidR="00362A23">
        <w:rPr>
          <w:rFonts w:ascii="Noto Sans" w:hAnsi="Noto Sans"/>
          <w:b/>
          <w:bCs/>
          <w:lang w:val="ca-ES"/>
        </w:rPr>
        <w:t>7</w:t>
      </w:r>
      <w:r w:rsidR="00794D2F">
        <w:rPr>
          <w:rFonts w:ascii="Noto Sans" w:hAnsi="Noto Sans"/>
          <w:b/>
          <w:bCs/>
          <w:lang w:val="ca-ES"/>
        </w:rPr>
        <w:t>0</w:t>
      </w:r>
    </w:p>
    <w:p w14:paraId="0E85C07D" w14:textId="116AE7D2" w:rsidR="00156020" w:rsidRPr="001C2022" w:rsidRDefault="00156020" w:rsidP="00093CCF">
      <w:pPr>
        <w:pStyle w:val="Prrafodelista"/>
        <w:spacing w:line="360" w:lineRule="auto"/>
        <w:ind w:left="0"/>
        <w:jc w:val="both"/>
        <w:rPr>
          <w:rFonts w:ascii="Noto Sans" w:hAnsi="Noto Sans"/>
          <w:b/>
          <w:bCs/>
          <w:lang w:val="ca-ES"/>
        </w:rPr>
      </w:pPr>
      <w:r w:rsidRPr="003A0136">
        <w:rPr>
          <w:rFonts w:ascii="Noto Sans" w:hAnsi="Noto Sans"/>
          <w:b/>
          <w:bCs/>
          <w:lang w:val="ca-ES"/>
        </w:rPr>
        <w:t>De la mesa electoral</w:t>
      </w:r>
    </w:p>
    <w:p w14:paraId="1128E923" w14:textId="4D99ABA5" w:rsidR="00156020" w:rsidRPr="00156020" w:rsidRDefault="0048546B" w:rsidP="0048546B">
      <w:pPr>
        <w:spacing w:after="120"/>
        <w:jc w:val="both"/>
      </w:pPr>
      <w:r>
        <w:t xml:space="preserve">1. </w:t>
      </w:r>
      <w:r w:rsidR="00156020" w:rsidRPr="00156020">
        <w:t>La mesa electoral de cada confraria està composta per:</w:t>
      </w:r>
    </w:p>
    <w:p w14:paraId="7A3C63C6" w14:textId="77777777" w:rsidR="0048546B" w:rsidRPr="002156A0" w:rsidRDefault="0048546B" w:rsidP="0048546B">
      <w:pPr>
        <w:spacing w:after="120"/>
        <w:jc w:val="both"/>
      </w:pPr>
      <w:r w:rsidRPr="002156A0">
        <w:t>a) President o presidenta: el membre de més edat</w:t>
      </w:r>
      <w:r>
        <w:t xml:space="preserve"> </w:t>
      </w:r>
      <w:r w:rsidRPr="002156A0">
        <w:t>de la confraria.</w:t>
      </w:r>
    </w:p>
    <w:p w14:paraId="79CC9ABD" w14:textId="77777777" w:rsidR="0048546B" w:rsidRDefault="0048546B" w:rsidP="0048546B">
      <w:pPr>
        <w:spacing w:after="120"/>
        <w:jc w:val="both"/>
      </w:pPr>
      <w:r w:rsidRPr="002156A0">
        <w:t>b) Vocals: l’armador o armadora i el treballador o treballadora</w:t>
      </w:r>
      <w:r>
        <w:t xml:space="preserve"> </w:t>
      </w:r>
      <w:r w:rsidRPr="002156A0">
        <w:t>que segueixin en antiguitat als de més antiguitat</w:t>
      </w:r>
      <w:r>
        <w:t xml:space="preserve"> </w:t>
      </w:r>
      <w:r w:rsidRPr="002156A0">
        <w:t>en la confraria i l’armador o armadora i el treballador</w:t>
      </w:r>
      <w:r>
        <w:t xml:space="preserve"> </w:t>
      </w:r>
      <w:r w:rsidRPr="002156A0">
        <w:t>o treballadora que segueixin en antiguitat</w:t>
      </w:r>
      <w:r>
        <w:t xml:space="preserve"> </w:t>
      </w:r>
      <w:r w:rsidRPr="002156A0">
        <w:t>als de menys antiguitat en la confraria. Actua com a</w:t>
      </w:r>
      <w:r>
        <w:t xml:space="preserve"> </w:t>
      </w:r>
      <w:r w:rsidRPr="002156A0">
        <w:t>secretari o secretària el que ho és de la confraria.</w:t>
      </w:r>
    </w:p>
    <w:p w14:paraId="0A49394D" w14:textId="4738D1B7" w:rsidR="0048546B" w:rsidRPr="002156A0" w:rsidRDefault="0048546B" w:rsidP="0048546B">
      <w:pPr>
        <w:spacing w:after="120"/>
        <w:jc w:val="both"/>
      </w:pPr>
      <w:r>
        <w:t xml:space="preserve">2. </w:t>
      </w:r>
      <w:r w:rsidRPr="002156A0">
        <w:t>Els integrants de les meses electorals</w:t>
      </w:r>
      <w:r>
        <w:t xml:space="preserve"> </w:t>
      </w:r>
      <w:r w:rsidRPr="002156A0">
        <w:t>de les federacions es determinen</w:t>
      </w:r>
      <w:r>
        <w:t xml:space="preserve"> </w:t>
      </w:r>
      <w:r w:rsidRPr="002156A0">
        <w:t>d’acord amb els criteris que estableix</w:t>
      </w:r>
      <w:r>
        <w:t xml:space="preserve"> aquest article.</w:t>
      </w:r>
    </w:p>
    <w:p w14:paraId="5C04DED9" w14:textId="77777777" w:rsidR="00156020" w:rsidRPr="009869B5" w:rsidRDefault="00156020" w:rsidP="00093CCF">
      <w:pPr>
        <w:pStyle w:val="Prrafodelista"/>
        <w:spacing w:line="360" w:lineRule="auto"/>
        <w:ind w:left="0"/>
        <w:jc w:val="both"/>
        <w:rPr>
          <w:rFonts w:ascii="Noto Sans" w:hAnsi="Noto Sans"/>
          <w:lang w:val="ca-ES"/>
        </w:rPr>
      </w:pPr>
    </w:p>
    <w:p w14:paraId="7491EC26" w14:textId="3F26B719" w:rsidR="0048546B" w:rsidRPr="001C2022" w:rsidRDefault="0048546B" w:rsidP="0048546B">
      <w:pPr>
        <w:spacing w:after="120"/>
        <w:jc w:val="both"/>
        <w:rPr>
          <w:b/>
          <w:bCs/>
        </w:rPr>
      </w:pPr>
      <w:r w:rsidRPr="001C2022">
        <w:rPr>
          <w:b/>
          <w:bCs/>
        </w:rPr>
        <w:t xml:space="preserve">Article </w:t>
      </w:r>
      <w:r w:rsidR="00362A23">
        <w:rPr>
          <w:b/>
          <w:bCs/>
        </w:rPr>
        <w:t>7</w:t>
      </w:r>
      <w:r w:rsidR="00794D2F">
        <w:rPr>
          <w:b/>
          <w:bCs/>
        </w:rPr>
        <w:t>1</w:t>
      </w:r>
    </w:p>
    <w:p w14:paraId="1D1D665E" w14:textId="77777777" w:rsidR="0048546B" w:rsidRPr="001C2022" w:rsidRDefault="0048546B" w:rsidP="0048546B">
      <w:pPr>
        <w:spacing w:after="120"/>
        <w:jc w:val="both"/>
        <w:rPr>
          <w:b/>
          <w:bCs/>
        </w:rPr>
      </w:pPr>
      <w:r w:rsidRPr="001C2022">
        <w:rPr>
          <w:b/>
          <w:bCs/>
        </w:rPr>
        <w:t xml:space="preserve">Funcions </w:t>
      </w:r>
    </w:p>
    <w:p w14:paraId="723A0FFB" w14:textId="52E22932" w:rsidR="0048546B" w:rsidRDefault="0048546B" w:rsidP="000712E5">
      <w:pPr>
        <w:spacing w:after="120"/>
        <w:jc w:val="both"/>
      </w:pPr>
      <w:r>
        <w:t>1. Són funcions de la mesa electoral:</w:t>
      </w:r>
    </w:p>
    <w:p w14:paraId="1C69CE78" w14:textId="26785AA4" w:rsidR="00093CCF" w:rsidRPr="009869B5" w:rsidRDefault="00093CCF" w:rsidP="000712E5">
      <w:pPr>
        <w:spacing w:after="120"/>
        <w:jc w:val="both"/>
      </w:pPr>
      <w:r w:rsidRPr="009869B5">
        <w:t>a) Presidir la votació.</w:t>
      </w:r>
    </w:p>
    <w:p w14:paraId="22227FFA" w14:textId="58B947AA" w:rsidR="00093CCF" w:rsidRPr="009869B5" w:rsidRDefault="00093CCF" w:rsidP="000712E5">
      <w:pPr>
        <w:spacing w:after="120"/>
        <w:jc w:val="both"/>
      </w:pPr>
      <w:r w:rsidRPr="009869B5">
        <w:t xml:space="preserve">b) </w:t>
      </w:r>
      <w:r w:rsidR="0048546B" w:rsidRPr="003F7C33">
        <w:t>Efectuar l' escrutini i vetllar per la legalitat del sufragi</w:t>
      </w:r>
      <w:r w:rsidRPr="009869B5">
        <w:t>.</w:t>
      </w:r>
    </w:p>
    <w:p w14:paraId="20945E02" w14:textId="77777777" w:rsidR="00093CCF" w:rsidRDefault="00093CCF" w:rsidP="000712E5">
      <w:pPr>
        <w:spacing w:after="120"/>
        <w:jc w:val="both"/>
      </w:pPr>
      <w:r w:rsidRPr="009869B5">
        <w:t>c) Resoldre les incidències que es puguin presentar</w:t>
      </w:r>
      <w:r>
        <w:t xml:space="preserve"> </w:t>
      </w:r>
      <w:r w:rsidRPr="009869B5">
        <w:t>durant les votacions.</w:t>
      </w:r>
    </w:p>
    <w:p w14:paraId="290A8276" w14:textId="77777777" w:rsidR="00156020" w:rsidRPr="003F7C33" w:rsidRDefault="00156020" w:rsidP="000712E5">
      <w:pPr>
        <w:spacing w:after="120"/>
        <w:jc w:val="both"/>
      </w:pPr>
      <w:r w:rsidRPr="003F7C33">
        <w:t>2. La mesa es constituirà el dia de la votació una hora abans de l'obertura del col·legi electoral.</w:t>
      </w:r>
    </w:p>
    <w:p w14:paraId="05C54B1D" w14:textId="77777777" w:rsidR="000712E5" w:rsidRDefault="000712E5" w:rsidP="0048546B">
      <w:pPr>
        <w:spacing w:after="120"/>
        <w:jc w:val="both"/>
        <w:rPr>
          <w:b/>
          <w:bCs/>
        </w:rPr>
      </w:pPr>
    </w:p>
    <w:p w14:paraId="055307EB" w14:textId="20A7FDDE" w:rsidR="00467948" w:rsidRPr="00970F6A" w:rsidRDefault="00467948" w:rsidP="00467948">
      <w:pPr>
        <w:pStyle w:val="Prrafodelista"/>
        <w:spacing w:line="360" w:lineRule="auto"/>
        <w:ind w:left="0"/>
        <w:jc w:val="both"/>
        <w:rPr>
          <w:rFonts w:ascii="Noto Sans" w:hAnsi="Noto Sans"/>
          <w:b/>
          <w:bCs/>
          <w:lang w:val="ca-ES"/>
        </w:rPr>
      </w:pPr>
      <w:r w:rsidRPr="00970F6A">
        <w:rPr>
          <w:rFonts w:ascii="Noto Sans" w:hAnsi="Noto Sans"/>
          <w:b/>
          <w:bCs/>
          <w:lang w:val="ca-ES"/>
        </w:rPr>
        <w:t xml:space="preserve">Article </w:t>
      </w:r>
      <w:r w:rsidR="00362A23">
        <w:rPr>
          <w:rFonts w:ascii="Noto Sans" w:hAnsi="Noto Sans"/>
          <w:b/>
          <w:bCs/>
          <w:lang w:val="ca-ES"/>
        </w:rPr>
        <w:t>7</w:t>
      </w:r>
      <w:r w:rsidR="00794D2F">
        <w:rPr>
          <w:rFonts w:ascii="Noto Sans" w:hAnsi="Noto Sans"/>
          <w:b/>
          <w:bCs/>
          <w:lang w:val="ca-ES"/>
        </w:rPr>
        <w:t>2</w:t>
      </w:r>
    </w:p>
    <w:p w14:paraId="5D6379BE" w14:textId="5F6C5CB2" w:rsidR="00467948" w:rsidRPr="00970F6A" w:rsidRDefault="00467948" w:rsidP="00467948">
      <w:pPr>
        <w:pStyle w:val="Prrafodelista"/>
        <w:spacing w:line="360" w:lineRule="auto"/>
        <w:ind w:left="0"/>
        <w:jc w:val="both"/>
        <w:rPr>
          <w:rFonts w:ascii="Noto Sans" w:hAnsi="Noto Sans"/>
          <w:b/>
          <w:bCs/>
          <w:lang w:val="ca-ES"/>
        </w:rPr>
      </w:pPr>
      <w:r w:rsidRPr="00970F6A">
        <w:rPr>
          <w:rFonts w:ascii="Noto Sans" w:hAnsi="Noto Sans"/>
          <w:b/>
          <w:bCs/>
          <w:lang w:val="ca-ES"/>
        </w:rPr>
        <w:t xml:space="preserve">Convocatòria </w:t>
      </w:r>
      <w:r w:rsidR="00362A23">
        <w:rPr>
          <w:rFonts w:ascii="Noto Sans" w:hAnsi="Noto Sans"/>
          <w:b/>
          <w:bCs/>
          <w:lang w:val="ca-ES"/>
        </w:rPr>
        <w:t xml:space="preserve">ordinària </w:t>
      </w:r>
      <w:r w:rsidRPr="00970F6A">
        <w:rPr>
          <w:rFonts w:ascii="Noto Sans" w:hAnsi="Noto Sans"/>
          <w:b/>
          <w:bCs/>
          <w:lang w:val="ca-ES"/>
        </w:rPr>
        <w:t xml:space="preserve">del procés electoral </w:t>
      </w:r>
    </w:p>
    <w:p w14:paraId="4C4250C7" w14:textId="38602C35" w:rsidR="00467948" w:rsidRPr="003F7C33" w:rsidRDefault="00467948" w:rsidP="00467948">
      <w:pPr>
        <w:spacing w:after="120"/>
        <w:jc w:val="both"/>
      </w:pPr>
      <w:r>
        <w:t>1. L</w:t>
      </w:r>
      <w:r w:rsidRPr="003F7C33">
        <w:t xml:space="preserve">a </w:t>
      </w:r>
      <w:r w:rsidR="00794D2F">
        <w:t>C</w:t>
      </w:r>
      <w:r w:rsidR="00794D2F" w:rsidRPr="003F7C33">
        <w:t xml:space="preserve">onselleria </w:t>
      </w:r>
      <w:r w:rsidR="00794D2F" w:rsidRPr="00350B72">
        <w:t xml:space="preserve">d'Agricultura, Pesca i Medi Natural </w:t>
      </w:r>
      <w:r w:rsidRPr="003F7C33">
        <w:t xml:space="preserve">convocarà eleccions </w:t>
      </w:r>
      <w:r>
        <w:t xml:space="preserve">per a </w:t>
      </w:r>
      <w:r w:rsidRPr="003F7C33">
        <w:t xml:space="preserve">totes les confraries de pescadors i les seves federacions. La publicació de la convocatòria </w:t>
      </w:r>
      <w:r>
        <w:t xml:space="preserve">al butlletí Oficial de les Illes Balears </w:t>
      </w:r>
      <w:r w:rsidRPr="003F7C33">
        <w:t>determina l'inici del procés electoral.</w:t>
      </w:r>
      <w:r w:rsidR="002B788C">
        <w:t xml:space="preserve"> A aquesta convocatòria s’hi publicaran els membres de la Junta Electoral.</w:t>
      </w:r>
    </w:p>
    <w:p w14:paraId="2721CB92" w14:textId="5B2D0E00" w:rsidR="00467948" w:rsidRPr="003F7C33" w:rsidRDefault="00467948" w:rsidP="00467948">
      <w:pPr>
        <w:spacing w:after="120"/>
        <w:jc w:val="both"/>
      </w:pPr>
      <w:r w:rsidRPr="003F7C33">
        <w:t>2. Durant el desenvolupament del procés electoral, els òrgans rectors i les directives de les agrupacions sectorials estaran en funcions, podent realitzar únicament actes de tràmit o de gestió ordinària, concloent els seus mandats amb la presa de possessió dels membres dels òrgans rectors electes.</w:t>
      </w:r>
    </w:p>
    <w:p w14:paraId="568B5B62" w14:textId="3EDB3223" w:rsidR="00467948" w:rsidRPr="003F7C33" w:rsidRDefault="00467948" w:rsidP="00467948">
      <w:pPr>
        <w:spacing w:after="120"/>
        <w:jc w:val="both"/>
      </w:pPr>
      <w:r w:rsidRPr="003F7C33">
        <w:t xml:space="preserve">3. Quan les confraries de pescadors no celebrin eleccions per a la renovació dels seus òrgans en els terminis establerts, la </w:t>
      </w:r>
      <w:r w:rsidR="006E0CF2" w:rsidRPr="006E0CF2">
        <w:t xml:space="preserve">Conselleria d'Agricultura, Pesca i Medi </w:t>
      </w:r>
      <w:r w:rsidR="006E0CF2" w:rsidRPr="006E0CF2">
        <w:lastRenderedPageBreak/>
        <w:t>Natural</w:t>
      </w:r>
      <w:r w:rsidRPr="003F7C33">
        <w:t xml:space="preserve"> designarà una comissió gestora, quedant extingit automàticament el mandat dels òrgans rectors. Aquesta comissió tindrà la composició prevista a l</w:t>
      </w:r>
      <w:r>
        <w:t>’</w:t>
      </w:r>
      <w:r w:rsidRPr="003F7C33">
        <w:t xml:space="preserve">article </w:t>
      </w:r>
      <w:r w:rsidR="006E0CF2">
        <w:t xml:space="preserve">37 de la Llei </w:t>
      </w:r>
      <w:r w:rsidR="006E0CF2" w:rsidRPr="006E0CF2">
        <w:t xml:space="preserve">6/2013, de 7 de novembre, de pesca marítima, </w:t>
      </w:r>
      <w:proofErr w:type="spellStart"/>
      <w:r w:rsidR="006E0CF2" w:rsidRPr="006E0CF2">
        <w:t>marisqueig</w:t>
      </w:r>
      <w:proofErr w:type="spellEnd"/>
      <w:r w:rsidR="006E0CF2" w:rsidRPr="006E0CF2">
        <w:t xml:space="preserve"> i aqüicultura a les Illes Balears</w:t>
      </w:r>
      <w:r w:rsidR="006E0CF2">
        <w:t xml:space="preserve"> </w:t>
      </w:r>
      <w:r w:rsidRPr="003F7C33">
        <w:t>i assumirà les funcions descrites a l'article</w:t>
      </w:r>
      <w:r w:rsidR="00400353">
        <w:t xml:space="preserve"> 31</w:t>
      </w:r>
      <w:r w:rsidRPr="003F7C33">
        <w:t>.</w:t>
      </w:r>
    </w:p>
    <w:p w14:paraId="3B3D930C" w14:textId="5A65DCD6" w:rsidR="00467948" w:rsidRPr="00C4626D" w:rsidRDefault="00467948" w:rsidP="00467948">
      <w:pPr>
        <w:spacing w:after="120"/>
        <w:jc w:val="both"/>
      </w:pPr>
      <w:r>
        <w:t>4</w:t>
      </w:r>
      <w:r w:rsidRPr="00C4626D">
        <w:t>. Un cop publicada l’ordre de convocatòria, el capítol</w:t>
      </w:r>
      <w:r>
        <w:t xml:space="preserve"> </w:t>
      </w:r>
      <w:r w:rsidRPr="00C4626D">
        <w:t>de cada confraria de pescadors ha de determinar</w:t>
      </w:r>
      <w:r>
        <w:t xml:space="preserve"> </w:t>
      </w:r>
      <w:r w:rsidRPr="00C4626D">
        <w:t>el</w:t>
      </w:r>
      <w:r w:rsidR="00FE754D">
        <w:t xml:space="preserve">s </w:t>
      </w:r>
      <w:r w:rsidRPr="00C4626D">
        <w:t>membres que han d’integrar els òrgans</w:t>
      </w:r>
      <w:r>
        <w:t xml:space="preserve"> </w:t>
      </w:r>
      <w:r w:rsidRPr="00C4626D">
        <w:t>de govern de la confraria i la representativitat de cada</w:t>
      </w:r>
      <w:r>
        <w:t xml:space="preserve"> </w:t>
      </w:r>
      <w:r w:rsidRPr="00C4626D">
        <w:t>modalitat de pesca. S’ha de tenir en compte que la</w:t>
      </w:r>
      <w:r>
        <w:t xml:space="preserve"> </w:t>
      </w:r>
      <w:r w:rsidRPr="00C4626D">
        <w:t>representació de cada modalitat ha d’ésser proporcional</w:t>
      </w:r>
      <w:r>
        <w:t xml:space="preserve"> </w:t>
      </w:r>
      <w:r w:rsidRPr="00C4626D">
        <w:t>al nombre d’embarcacions, ponderat segons</w:t>
      </w:r>
      <w:r>
        <w:t xml:space="preserve"> </w:t>
      </w:r>
      <w:r w:rsidRPr="00C4626D">
        <w:t>el nombre de treballadors adscrits a les esmentades</w:t>
      </w:r>
      <w:r>
        <w:t xml:space="preserve"> </w:t>
      </w:r>
      <w:r w:rsidRPr="00C4626D">
        <w:t>modalitats, i es manté sempre que sigui possible la</w:t>
      </w:r>
      <w:r>
        <w:t xml:space="preserve"> </w:t>
      </w:r>
      <w:r w:rsidRPr="00C4626D">
        <w:t>paritat de representació de treballadors i empresaris.</w:t>
      </w:r>
    </w:p>
    <w:p w14:paraId="443F0209" w14:textId="59E3258B" w:rsidR="00467948" w:rsidRPr="00C4626D" w:rsidRDefault="00467948" w:rsidP="00467948">
      <w:pPr>
        <w:spacing w:after="120"/>
        <w:jc w:val="both"/>
      </w:pPr>
      <w:r w:rsidRPr="00400353">
        <w:t>5. A les confraries de pescadors on hi hagi associats no relacionats amb la flota pesquera, com ara mariscadors</w:t>
      </w:r>
      <w:r w:rsidR="006B753D">
        <w:t>/es</w:t>
      </w:r>
      <w:r w:rsidRPr="00400353">
        <w:t xml:space="preserve"> o </w:t>
      </w:r>
      <w:proofErr w:type="spellStart"/>
      <w:r w:rsidRPr="00400353">
        <w:t>xarxe</w:t>
      </w:r>
      <w:r w:rsidR="00794D2F" w:rsidRPr="00400353">
        <w:t>r</w:t>
      </w:r>
      <w:r w:rsidRPr="00400353">
        <w:t>s</w:t>
      </w:r>
      <w:proofErr w:type="spellEnd"/>
      <w:r w:rsidR="006B753D">
        <w:t>/es</w:t>
      </w:r>
      <w:r w:rsidRPr="00400353">
        <w:t>, la seva representativitat s’ha de regular d’acord amb els estatuts.</w:t>
      </w:r>
    </w:p>
    <w:p w14:paraId="403DE278" w14:textId="35800827" w:rsidR="00467948" w:rsidRDefault="00467948" w:rsidP="00715E57">
      <w:pPr>
        <w:spacing w:after="120"/>
        <w:jc w:val="both"/>
      </w:pPr>
      <w:r>
        <w:t>6</w:t>
      </w:r>
      <w:r w:rsidRPr="00C4626D">
        <w:t xml:space="preserve">. </w:t>
      </w:r>
      <w:r w:rsidR="00EE218E">
        <w:t>En els cas de les confraries l</w:t>
      </w:r>
      <w:r w:rsidRPr="00C4626D">
        <w:t>a representativitat</w:t>
      </w:r>
      <w:r w:rsidR="00715E57">
        <w:t xml:space="preserve"> esmentada a</w:t>
      </w:r>
      <w:r w:rsidR="00691307">
        <w:t xml:space="preserve">l punt 4 d’aquest </w:t>
      </w:r>
      <w:r w:rsidR="00715E57">
        <w:t>article</w:t>
      </w:r>
      <w:r w:rsidR="00EE218E">
        <w:t xml:space="preserve"> </w:t>
      </w:r>
      <w:r>
        <w:t xml:space="preserve">s’entendrà com el </w:t>
      </w:r>
      <w:r w:rsidR="00715E57">
        <w:t>nombre</w:t>
      </w:r>
      <w:r>
        <w:t xml:space="preserve"> d’embarcacions d’una modalitat sobre el total d’embarcacions</w:t>
      </w:r>
      <w:r w:rsidR="00715E57">
        <w:t>;</w:t>
      </w:r>
      <w:r>
        <w:t xml:space="preserve"> el </w:t>
      </w:r>
      <w:r w:rsidR="00715E57">
        <w:t xml:space="preserve">nombre de </w:t>
      </w:r>
      <w:r>
        <w:t>treballadors</w:t>
      </w:r>
      <w:r w:rsidR="006B753D">
        <w:t>/es</w:t>
      </w:r>
      <w:r>
        <w:t xml:space="preserve"> d’una modalitat sobre el total de treballadors</w:t>
      </w:r>
      <w:r w:rsidR="006B753D">
        <w:t>/es</w:t>
      </w:r>
      <w:r>
        <w:t xml:space="preserve"> associats</w:t>
      </w:r>
      <w:r w:rsidR="006B753D">
        <w:t>/des</w:t>
      </w:r>
      <w:r>
        <w:t xml:space="preserve"> a la confraria</w:t>
      </w:r>
      <w:r w:rsidR="00715E57">
        <w:t>. El percentatge d’armadors</w:t>
      </w:r>
      <w:r w:rsidR="006B753D">
        <w:t>/es</w:t>
      </w:r>
      <w:r w:rsidR="00715E57">
        <w:t xml:space="preserve"> i percentatge de treballadors</w:t>
      </w:r>
      <w:r w:rsidR="006B753D">
        <w:t>/es</w:t>
      </w:r>
      <w:r w:rsidR="00715E57">
        <w:t xml:space="preserve"> d’una modalitat en els òrgans de govern és </w:t>
      </w:r>
      <w:r w:rsidR="00824686">
        <w:t xml:space="preserve">calculen </w:t>
      </w:r>
      <w:r w:rsidR="00715E57">
        <w:t>suma</w:t>
      </w:r>
      <w:r w:rsidR="00824686">
        <w:t>nt</w:t>
      </w:r>
      <w:r w:rsidR="00715E57">
        <w:t xml:space="preserve"> els dos nombres anteriors</w:t>
      </w:r>
      <w:r w:rsidR="00824686">
        <w:t xml:space="preserve"> i dividint</w:t>
      </w:r>
      <w:r w:rsidR="00715E57">
        <w:t xml:space="preserve"> per </w:t>
      </w:r>
      <w:r>
        <w:t>2.</w:t>
      </w:r>
    </w:p>
    <w:p w14:paraId="2125EF36" w14:textId="77777777" w:rsidR="00467948" w:rsidRDefault="00467948" w:rsidP="00467948">
      <w:pPr>
        <w:pStyle w:val="Prrafodelista"/>
        <w:spacing w:line="360" w:lineRule="auto"/>
        <w:ind w:left="0"/>
        <w:jc w:val="both"/>
        <w:rPr>
          <w:rFonts w:ascii="Noto Sans" w:hAnsi="Noto Sans"/>
          <w:lang w:val="ca-ES"/>
        </w:rPr>
      </w:pPr>
    </w:p>
    <w:p w14:paraId="5D93C8F5" w14:textId="70013E7C" w:rsidR="00373C2A" w:rsidRPr="00373C2A" w:rsidRDefault="00373C2A" w:rsidP="00373C2A">
      <w:pPr>
        <w:pStyle w:val="Prrafodelista"/>
        <w:spacing w:line="360" w:lineRule="auto"/>
        <w:ind w:left="0"/>
        <w:jc w:val="both"/>
        <w:rPr>
          <w:rFonts w:ascii="Noto Sans" w:hAnsi="Noto Sans"/>
          <w:b/>
          <w:bCs/>
          <w:lang w:val="ca-ES"/>
        </w:rPr>
      </w:pPr>
      <w:r w:rsidRPr="00373C2A">
        <w:rPr>
          <w:rFonts w:ascii="Noto Sans" w:hAnsi="Noto Sans"/>
          <w:b/>
          <w:bCs/>
          <w:lang w:val="ca-ES"/>
        </w:rPr>
        <w:t xml:space="preserve">Article </w:t>
      </w:r>
      <w:r w:rsidR="006E0CF2">
        <w:rPr>
          <w:rFonts w:ascii="Noto Sans" w:hAnsi="Noto Sans"/>
          <w:b/>
          <w:bCs/>
          <w:lang w:val="ca-ES"/>
        </w:rPr>
        <w:t>7</w:t>
      </w:r>
      <w:r w:rsidR="00794D2F">
        <w:rPr>
          <w:rFonts w:ascii="Noto Sans" w:hAnsi="Noto Sans"/>
          <w:b/>
          <w:bCs/>
          <w:lang w:val="ca-ES"/>
        </w:rPr>
        <w:t>3</w:t>
      </w:r>
    </w:p>
    <w:p w14:paraId="4311A0FA" w14:textId="49EE7F3B" w:rsidR="00093CCF" w:rsidRPr="00373C2A" w:rsidRDefault="00093CCF" w:rsidP="00093CCF">
      <w:pPr>
        <w:pStyle w:val="Prrafodelista"/>
        <w:spacing w:line="360" w:lineRule="auto"/>
        <w:ind w:left="0"/>
        <w:jc w:val="both"/>
        <w:rPr>
          <w:rFonts w:ascii="Noto Sans" w:hAnsi="Noto Sans"/>
          <w:b/>
          <w:bCs/>
          <w:lang w:val="ca-ES"/>
        </w:rPr>
      </w:pPr>
      <w:r w:rsidRPr="00373C2A">
        <w:rPr>
          <w:rFonts w:ascii="Noto Sans" w:hAnsi="Noto Sans"/>
          <w:b/>
          <w:bCs/>
          <w:lang w:val="ca-ES"/>
        </w:rPr>
        <w:t>Còmput de terminis</w:t>
      </w:r>
    </w:p>
    <w:p w14:paraId="16596FC3" w14:textId="288CF827" w:rsidR="00093CCF" w:rsidRPr="003F7C33" w:rsidRDefault="00093CCF" w:rsidP="00373C2A">
      <w:pPr>
        <w:spacing w:after="120"/>
        <w:jc w:val="both"/>
      </w:pPr>
      <w:r w:rsidRPr="003F7C33">
        <w:t xml:space="preserve">Els terminis per al desenvolupament del procés electoral s'establiran en la convocatòria efectuada per la </w:t>
      </w:r>
      <w:r w:rsidR="006E0CF2" w:rsidRPr="006E0CF2">
        <w:t>Conselleria d'Agricultura, Pesca i Medi Natural</w:t>
      </w:r>
      <w:r w:rsidRPr="003F7C33">
        <w:t xml:space="preserve">. Excepte regulació expressa en contrari, els dies s'entendran </w:t>
      </w:r>
      <w:r w:rsidR="00691307">
        <w:t>hàbils</w:t>
      </w:r>
      <w:r w:rsidR="00691307" w:rsidRPr="003F7C33">
        <w:t xml:space="preserve"> </w:t>
      </w:r>
      <w:r w:rsidRPr="003F7C33">
        <w:t xml:space="preserve">a efectes del còmput de terminis. </w:t>
      </w:r>
    </w:p>
    <w:p w14:paraId="18709D72" w14:textId="77777777" w:rsidR="00467948" w:rsidRDefault="00467948" w:rsidP="00093CCF">
      <w:pPr>
        <w:pStyle w:val="Prrafodelista"/>
        <w:spacing w:line="360" w:lineRule="auto"/>
        <w:ind w:left="0"/>
        <w:jc w:val="both"/>
        <w:rPr>
          <w:rFonts w:ascii="Noto Sans" w:hAnsi="Noto Sans"/>
          <w:lang w:val="ca-ES"/>
        </w:rPr>
      </w:pPr>
    </w:p>
    <w:p w14:paraId="74FD9D1B" w14:textId="1ED337E9" w:rsidR="00373C2A" w:rsidRPr="00373C2A" w:rsidRDefault="00373C2A" w:rsidP="00373C2A">
      <w:pPr>
        <w:pStyle w:val="Prrafodelista"/>
        <w:spacing w:line="360" w:lineRule="auto"/>
        <w:ind w:left="0"/>
        <w:jc w:val="both"/>
        <w:rPr>
          <w:rFonts w:ascii="Noto Sans" w:hAnsi="Noto Sans"/>
          <w:b/>
          <w:bCs/>
          <w:lang w:val="ca-ES"/>
        </w:rPr>
      </w:pPr>
      <w:r w:rsidRPr="00373C2A">
        <w:rPr>
          <w:rFonts w:ascii="Noto Sans" w:hAnsi="Noto Sans"/>
          <w:b/>
          <w:bCs/>
          <w:lang w:val="ca-ES"/>
        </w:rPr>
        <w:t xml:space="preserve">Article </w:t>
      </w:r>
      <w:r w:rsidR="006E0CF2">
        <w:rPr>
          <w:rFonts w:ascii="Noto Sans" w:hAnsi="Noto Sans"/>
          <w:b/>
          <w:bCs/>
          <w:lang w:val="ca-ES"/>
        </w:rPr>
        <w:t>7</w:t>
      </w:r>
      <w:r w:rsidR="00794D2F">
        <w:rPr>
          <w:rFonts w:ascii="Noto Sans" w:hAnsi="Noto Sans"/>
          <w:b/>
          <w:bCs/>
          <w:lang w:val="ca-ES"/>
        </w:rPr>
        <w:t>4</w:t>
      </w:r>
    </w:p>
    <w:p w14:paraId="2A68AC1F" w14:textId="00BCF804" w:rsidR="00467948" w:rsidRPr="00373C2A" w:rsidRDefault="00467948" w:rsidP="00467948">
      <w:pPr>
        <w:pStyle w:val="Prrafodelista"/>
        <w:spacing w:line="360" w:lineRule="auto"/>
        <w:ind w:left="0"/>
        <w:jc w:val="both"/>
        <w:rPr>
          <w:rFonts w:ascii="Noto Sans" w:hAnsi="Noto Sans"/>
          <w:b/>
          <w:bCs/>
          <w:lang w:val="ca-ES"/>
        </w:rPr>
      </w:pPr>
      <w:r w:rsidRPr="00373C2A">
        <w:rPr>
          <w:rFonts w:ascii="Noto Sans" w:hAnsi="Noto Sans"/>
          <w:b/>
          <w:bCs/>
          <w:lang w:val="ca-ES"/>
        </w:rPr>
        <w:t>Eleccions anticipades</w:t>
      </w:r>
    </w:p>
    <w:p w14:paraId="0C9FF15D" w14:textId="0D6A622D" w:rsidR="00467948" w:rsidRPr="003F7C33" w:rsidRDefault="00467948" w:rsidP="00FE754D">
      <w:pPr>
        <w:spacing w:after="120"/>
        <w:jc w:val="both"/>
      </w:pPr>
      <w:r w:rsidRPr="003F7C33">
        <w:t>1. Es podran realitzar eleccions anticipades per renova</w:t>
      </w:r>
      <w:r w:rsidR="00794D2F">
        <w:t xml:space="preserve">r </w:t>
      </w:r>
      <w:r w:rsidRPr="003F7C33">
        <w:t>els òrgans rectors d'una confraria en els supòsits següents:</w:t>
      </w:r>
    </w:p>
    <w:p w14:paraId="6EFB36ED" w14:textId="77777777" w:rsidR="00467948" w:rsidRPr="003F7C33" w:rsidRDefault="00467948" w:rsidP="00FE754D">
      <w:pPr>
        <w:spacing w:after="120"/>
        <w:jc w:val="both"/>
      </w:pPr>
      <w:r w:rsidRPr="003F7C33">
        <w:t>a) Per dimissió de la majoria dels membres de la junta general.</w:t>
      </w:r>
    </w:p>
    <w:p w14:paraId="36772081" w14:textId="77777777" w:rsidR="00467948" w:rsidRPr="003F7C33" w:rsidRDefault="00467948" w:rsidP="00FE754D">
      <w:pPr>
        <w:spacing w:after="120"/>
        <w:jc w:val="both"/>
      </w:pPr>
      <w:r w:rsidRPr="003F7C33">
        <w:t>b) Per acord dels dos terços dels membres de la junta general.</w:t>
      </w:r>
    </w:p>
    <w:p w14:paraId="1326B8D4" w14:textId="77777777" w:rsidR="00467948" w:rsidRPr="003F7C33" w:rsidRDefault="00467948" w:rsidP="00FE754D">
      <w:pPr>
        <w:spacing w:after="120"/>
        <w:jc w:val="both"/>
      </w:pPr>
      <w:r w:rsidRPr="003F7C33">
        <w:t>c) Petició per escrit signada pels dos terços dels membres de la confraria.</w:t>
      </w:r>
    </w:p>
    <w:p w14:paraId="4F8D46D3" w14:textId="055C29E5" w:rsidR="00467948" w:rsidRPr="003F7C33" w:rsidRDefault="00467948" w:rsidP="00FE754D">
      <w:pPr>
        <w:spacing w:after="120"/>
        <w:jc w:val="both"/>
      </w:pPr>
      <w:r w:rsidRPr="003F7C33">
        <w:lastRenderedPageBreak/>
        <w:t xml:space="preserve">2. Per al cas previst a l'apartat a) se seguirà el procediment específic previst a l'article </w:t>
      </w:r>
      <w:r w:rsidR="006E0CF2" w:rsidRPr="006E0CF2">
        <w:t>7</w:t>
      </w:r>
      <w:r w:rsidR="00794D2F">
        <w:t>5</w:t>
      </w:r>
      <w:r w:rsidRPr="003F7C33">
        <w:t xml:space="preserve"> d'aquest decret.</w:t>
      </w:r>
    </w:p>
    <w:p w14:paraId="79E2F420" w14:textId="3D3B05AD" w:rsidR="00467948" w:rsidRPr="003F7C33" w:rsidRDefault="00467948" w:rsidP="00FE754D">
      <w:pPr>
        <w:spacing w:after="120"/>
        <w:jc w:val="both"/>
      </w:pPr>
      <w:r w:rsidRPr="003F7C33">
        <w:t xml:space="preserve">3. No es podran celebrar eleccions anticipades, en el cas que </w:t>
      </w:r>
      <w:r w:rsidR="00794D2F">
        <w:t>res</w:t>
      </w:r>
      <w:r w:rsidRPr="003F7C33">
        <w:t xml:space="preserve">tin sis mesos o menys per a la convocatòria </w:t>
      </w:r>
      <w:r w:rsidR="006E0CF2">
        <w:t xml:space="preserve">ordinària </w:t>
      </w:r>
      <w:r w:rsidRPr="003F7C33">
        <w:t>unificada del procés electoral de les confraries de pescadors.</w:t>
      </w:r>
    </w:p>
    <w:p w14:paraId="12BC69E9" w14:textId="1719D59C" w:rsidR="00467948" w:rsidRPr="003F7C33" w:rsidRDefault="00467948" w:rsidP="00FE754D">
      <w:pPr>
        <w:spacing w:after="120"/>
        <w:jc w:val="both"/>
      </w:pPr>
      <w:r w:rsidRPr="003F7C33">
        <w:t xml:space="preserve">4. En tots els casos de celebració d'eleccions anticipades, el mandat dels òrgans rectors resultants de la convocatòria d'eleccions anticipades finalitzarà en la data de presa de possessió dels membres de la junta general resultants de la convocatòria realitzada conforme a l'article </w:t>
      </w:r>
      <w:r w:rsidR="006E0CF2" w:rsidRPr="006E0CF2">
        <w:t>7</w:t>
      </w:r>
      <w:r w:rsidR="00794D2F">
        <w:t>2</w:t>
      </w:r>
      <w:r w:rsidR="00FE754D">
        <w:t>.</w:t>
      </w:r>
    </w:p>
    <w:p w14:paraId="6137D3E7" w14:textId="77777777" w:rsidR="00467948" w:rsidRPr="003F7C33" w:rsidRDefault="00467948" w:rsidP="00467948">
      <w:pPr>
        <w:pStyle w:val="Prrafodelista"/>
        <w:spacing w:line="360" w:lineRule="auto"/>
        <w:ind w:left="0"/>
        <w:jc w:val="both"/>
        <w:rPr>
          <w:rFonts w:ascii="Noto Sans" w:hAnsi="Noto Sans"/>
          <w:lang w:val="ca-ES"/>
        </w:rPr>
      </w:pPr>
    </w:p>
    <w:p w14:paraId="1CE6A3A0" w14:textId="72FBE362" w:rsidR="00373C2A" w:rsidRPr="00373C2A" w:rsidRDefault="00373C2A" w:rsidP="00373C2A">
      <w:pPr>
        <w:pStyle w:val="Prrafodelista"/>
        <w:spacing w:line="360" w:lineRule="auto"/>
        <w:ind w:left="0"/>
        <w:jc w:val="both"/>
        <w:rPr>
          <w:rFonts w:ascii="Noto Sans" w:hAnsi="Noto Sans"/>
          <w:b/>
          <w:bCs/>
          <w:lang w:val="ca-ES"/>
        </w:rPr>
      </w:pPr>
      <w:r w:rsidRPr="00373C2A">
        <w:rPr>
          <w:rFonts w:ascii="Noto Sans" w:hAnsi="Noto Sans"/>
          <w:b/>
          <w:bCs/>
          <w:lang w:val="ca-ES"/>
        </w:rPr>
        <w:t xml:space="preserve">Article </w:t>
      </w:r>
      <w:r w:rsidR="006E0CF2">
        <w:rPr>
          <w:rFonts w:ascii="Noto Sans" w:hAnsi="Noto Sans"/>
          <w:b/>
          <w:bCs/>
          <w:lang w:val="ca-ES"/>
        </w:rPr>
        <w:t>7</w:t>
      </w:r>
      <w:r w:rsidR="00794D2F">
        <w:rPr>
          <w:rFonts w:ascii="Noto Sans" w:hAnsi="Noto Sans"/>
          <w:b/>
          <w:bCs/>
          <w:lang w:val="ca-ES"/>
        </w:rPr>
        <w:t>5</w:t>
      </w:r>
    </w:p>
    <w:p w14:paraId="35C930F7" w14:textId="3EBB843F" w:rsidR="00467948" w:rsidRPr="00373C2A" w:rsidRDefault="00467948" w:rsidP="00467948">
      <w:pPr>
        <w:pStyle w:val="Prrafodelista"/>
        <w:spacing w:line="360" w:lineRule="auto"/>
        <w:ind w:left="0"/>
        <w:jc w:val="both"/>
        <w:rPr>
          <w:rFonts w:ascii="Noto Sans" w:hAnsi="Noto Sans"/>
          <w:b/>
          <w:bCs/>
          <w:lang w:val="ca-ES"/>
        </w:rPr>
      </w:pPr>
      <w:r w:rsidRPr="00373C2A">
        <w:rPr>
          <w:rFonts w:ascii="Noto Sans" w:hAnsi="Noto Sans"/>
          <w:b/>
          <w:bCs/>
          <w:lang w:val="ca-ES"/>
        </w:rPr>
        <w:t>Convocatòria d' eleccions anticipades</w:t>
      </w:r>
    </w:p>
    <w:p w14:paraId="02684ABA" w14:textId="5AF54657" w:rsidR="00467948" w:rsidRPr="003F7C33" w:rsidRDefault="00467948" w:rsidP="00FE754D">
      <w:pPr>
        <w:spacing w:after="120"/>
        <w:jc w:val="both"/>
      </w:pPr>
      <w:r w:rsidRPr="003F7C33">
        <w:t xml:space="preserve">1. En el supòsit d'eleccions anticipades en una confraria, </w:t>
      </w:r>
      <w:r w:rsidR="006B753D">
        <w:t xml:space="preserve">la junta general haurà d’acordar-ne la </w:t>
      </w:r>
      <w:r w:rsidRPr="003F7C33">
        <w:t xml:space="preserve">celebració en el termini màxim de </w:t>
      </w:r>
      <w:r w:rsidR="00691307">
        <w:t>deu</w:t>
      </w:r>
      <w:r w:rsidR="00691307" w:rsidRPr="003F7C33">
        <w:t xml:space="preserve"> </w:t>
      </w:r>
      <w:r w:rsidRPr="003F7C33">
        <w:t>dies des de la presentació de l'escrit signat pels membres de la confraria o en la mateixa junta on els dos terços de la junta general acordin anticipar les eleccions.</w:t>
      </w:r>
    </w:p>
    <w:p w14:paraId="7607709F" w14:textId="49AA8DB1" w:rsidR="00467948" w:rsidRPr="003F7C33" w:rsidRDefault="00467948" w:rsidP="00FE754D">
      <w:pPr>
        <w:spacing w:after="120"/>
        <w:jc w:val="both"/>
      </w:pPr>
      <w:r w:rsidRPr="003F7C33">
        <w:t xml:space="preserve">2. De no complir-se els requisits establerts a l'article </w:t>
      </w:r>
      <w:r w:rsidR="006E0CF2">
        <w:t>7</w:t>
      </w:r>
      <w:r w:rsidR="00794D2F">
        <w:t>4</w:t>
      </w:r>
      <w:r w:rsidR="006E0CF2">
        <w:t>.1.c</w:t>
      </w:r>
      <w:r w:rsidR="006B753D">
        <w:t>,</w:t>
      </w:r>
      <w:r w:rsidRPr="003F7C33">
        <w:t xml:space="preserve"> no es poden acumular noves signatures a la sol·licitud efectuada i resolta per la junta general, requerint-se d'una nova sol·licitud signada pels membres corresponents.</w:t>
      </w:r>
    </w:p>
    <w:p w14:paraId="167886AB" w14:textId="64675551" w:rsidR="00467948" w:rsidRPr="003F7C33" w:rsidRDefault="00467948" w:rsidP="00FE754D">
      <w:pPr>
        <w:spacing w:after="120"/>
        <w:jc w:val="both"/>
      </w:pPr>
      <w:r w:rsidRPr="003F7C33">
        <w:t>3. Durant el desenvolupament del procés electoral d'eleccions anticipades, els òrgans rectors i directives d'agrupacions romandran en funcions, realitzant únicament els actes de tràmit o de gestió ordinària, i concloent el seu mandat amb la presa de possessió dels membres electes.</w:t>
      </w:r>
    </w:p>
    <w:p w14:paraId="3E3FA34E" w14:textId="77777777" w:rsidR="00467948" w:rsidRPr="003F7C33" w:rsidRDefault="00467948" w:rsidP="00093CCF">
      <w:pPr>
        <w:pStyle w:val="Prrafodelista"/>
        <w:spacing w:line="360" w:lineRule="auto"/>
        <w:ind w:left="0"/>
        <w:jc w:val="both"/>
        <w:rPr>
          <w:rFonts w:ascii="Noto Sans" w:hAnsi="Noto Sans"/>
          <w:lang w:val="ca-ES"/>
        </w:rPr>
      </w:pPr>
    </w:p>
    <w:p w14:paraId="65AF8D31" w14:textId="2878553F" w:rsidR="003B2610" w:rsidRPr="003B2610" w:rsidRDefault="00093CCF" w:rsidP="00093CCF">
      <w:pPr>
        <w:pStyle w:val="Prrafodelista"/>
        <w:spacing w:line="360" w:lineRule="auto"/>
        <w:ind w:left="0"/>
        <w:jc w:val="both"/>
        <w:rPr>
          <w:rFonts w:ascii="Noto Sans" w:hAnsi="Noto Sans"/>
          <w:b/>
          <w:bCs/>
          <w:lang w:val="ca-ES"/>
        </w:rPr>
      </w:pPr>
      <w:r w:rsidRPr="003B2610">
        <w:rPr>
          <w:rFonts w:ascii="Noto Sans" w:hAnsi="Noto Sans"/>
          <w:b/>
          <w:bCs/>
          <w:lang w:val="ca-ES"/>
        </w:rPr>
        <w:t xml:space="preserve">Article </w:t>
      </w:r>
      <w:r w:rsidR="006E0CF2">
        <w:rPr>
          <w:rFonts w:ascii="Noto Sans" w:hAnsi="Noto Sans"/>
          <w:b/>
          <w:bCs/>
          <w:lang w:val="ca-ES"/>
        </w:rPr>
        <w:t>7</w:t>
      </w:r>
      <w:r w:rsidR="00794D2F">
        <w:rPr>
          <w:rFonts w:ascii="Noto Sans" w:hAnsi="Noto Sans"/>
          <w:b/>
          <w:bCs/>
          <w:lang w:val="ca-ES"/>
        </w:rPr>
        <w:t>6</w:t>
      </w:r>
    </w:p>
    <w:p w14:paraId="1A04CFE1" w14:textId="01A8D193" w:rsidR="00093CCF" w:rsidRPr="003B2610" w:rsidRDefault="006E0CF2" w:rsidP="00093CCF">
      <w:pPr>
        <w:pStyle w:val="Prrafodelista"/>
        <w:spacing w:line="360" w:lineRule="auto"/>
        <w:ind w:left="0"/>
        <w:jc w:val="both"/>
        <w:rPr>
          <w:rFonts w:ascii="Noto Sans" w:hAnsi="Noto Sans"/>
          <w:b/>
          <w:bCs/>
          <w:lang w:val="ca-ES"/>
        </w:rPr>
      </w:pPr>
      <w:r>
        <w:rPr>
          <w:rFonts w:ascii="Noto Sans" w:hAnsi="Noto Sans"/>
          <w:b/>
          <w:bCs/>
          <w:lang w:val="ca-ES"/>
        </w:rPr>
        <w:t>Caràcter supletori de la normativa de règim electoral general</w:t>
      </w:r>
    </w:p>
    <w:p w14:paraId="6F95EEFC" w14:textId="46AFBE8B" w:rsidR="00093CCF" w:rsidRPr="003F7C33" w:rsidRDefault="006E0CF2" w:rsidP="006E0CF2">
      <w:pPr>
        <w:spacing w:after="120"/>
        <w:jc w:val="both"/>
      </w:pPr>
      <w:r>
        <w:t>Pel que fa al sistema electoral, eleccions, votacions, escrutini o altres aspectes no regulats en aquest Decret, s’estarà al que estableixi la normativa vigent sobre el règim electoral general, tal com s’indica a l’article 6</w:t>
      </w:r>
      <w:r w:rsidR="00075879">
        <w:t>2</w:t>
      </w:r>
      <w:r>
        <w:t xml:space="preserve"> d’aquest Decret.</w:t>
      </w:r>
    </w:p>
    <w:p w14:paraId="65FE1ABA" w14:textId="77777777" w:rsidR="00093CCF" w:rsidRPr="003F7C33" w:rsidRDefault="00093CCF" w:rsidP="00093CCF">
      <w:pPr>
        <w:pStyle w:val="Prrafodelista"/>
        <w:spacing w:line="360" w:lineRule="auto"/>
        <w:ind w:left="0"/>
        <w:jc w:val="both"/>
        <w:rPr>
          <w:rFonts w:ascii="Noto Sans" w:hAnsi="Noto Sans"/>
          <w:lang w:val="ca-ES"/>
        </w:rPr>
      </w:pPr>
    </w:p>
    <w:p w14:paraId="7161B90E" w14:textId="13F01D3B" w:rsidR="00A863B0" w:rsidRPr="00A863B0" w:rsidRDefault="00A863B0" w:rsidP="00A863B0">
      <w:pPr>
        <w:pStyle w:val="Prrafodelista"/>
        <w:spacing w:line="360" w:lineRule="auto"/>
        <w:ind w:left="0"/>
        <w:jc w:val="both"/>
        <w:rPr>
          <w:rFonts w:ascii="Noto Sans" w:hAnsi="Noto Sans"/>
          <w:b/>
          <w:bCs/>
          <w:lang w:val="ca-ES"/>
        </w:rPr>
      </w:pPr>
      <w:r w:rsidRPr="00A863B0">
        <w:rPr>
          <w:rFonts w:ascii="Noto Sans" w:hAnsi="Noto Sans"/>
          <w:b/>
          <w:bCs/>
          <w:lang w:val="ca-ES"/>
        </w:rPr>
        <w:t xml:space="preserve">Article </w:t>
      </w:r>
      <w:r w:rsidR="00794D2F">
        <w:rPr>
          <w:rFonts w:ascii="Noto Sans" w:hAnsi="Noto Sans"/>
          <w:b/>
          <w:bCs/>
          <w:lang w:val="ca-ES"/>
        </w:rPr>
        <w:t>77</w:t>
      </w:r>
    </w:p>
    <w:p w14:paraId="60544209" w14:textId="2CF5EBBF" w:rsidR="00093CCF" w:rsidRPr="008F1B69" w:rsidRDefault="00093CCF" w:rsidP="00093CCF">
      <w:pPr>
        <w:pStyle w:val="Prrafodelista"/>
        <w:spacing w:line="360" w:lineRule="auto"/>
        <w:ind w:left="0"/>
        <w:jc w:val="both"/>
        <w:rPr>
          <w:rFonts w:ascii="Noto Sans" w:hAnsi="Noto Sans"/>
          <w:b/>
          <w:bCs/>
          <w:lang w:val="ca-ES"/>
        </w:rPr>
      </w:pPr>
      <w:r w:rsidRPr="008F1B69">
        <w:rPr>
          <w:rFonts w:ascii="Noto Sans" w:hAnsi="Noto Sans"/>
          <w:b/>
          <w:bCs/>
          <w:lang w:val="ca-ES"/>
        </w:rPr>
        <w:t>Remissió d' actes del procés electoral</w:t>
      </w:r>
    </w:p>
    <w:p w14:paraId="1B7645C3" w14:textId="5F19BB4C" w:rsidR="00093CCF" w:rsidRPr="003F7C33" w:rsidRDefault="006E0CF2" w:rsidP="007A57DC">
      <w:pPr>
        <w:spacing w:after="120"/>
        <w:jc w:val="both"/>
      </w:pPr>
      <w:r>
        <w:lastRenderedPageBreak/>
        <w:t xml:space="preserve">Les Secretaries dels comitès electorals </w:t>
      </w:r>
      <w:r w:rsidR="00093CCF" w:rsidRPr="003F7C33">
        <w:t>i de l</w:t>
      </w:r>
      <w:r>
        <w:t xml:space="preserve">es meses </w:t>
      </w:r>
      <w:r w:rsidR="00093CCF" w:rsidRPr="003F7C33">
        <w:t>electoral</w:t>
      </w:r>
      <w:r>
        <w:t>s</w:t>
      </w:r>
      <w:r w:rsidR="00093CCF" w:rsidRPr="003F7C33">
        <w:t xml:space="preserve"> remetr</w:t>
      </w:r>
      <w:r>
        <w:t xml:space="preserve">an </w:t>
      </w:r>
      <w:r w:rsidR="00093CCF" w:rsidRPr="003F7C33">
        <w:t xml:space="preserve">a la junta electoral en el termini de </w:t>
      </w:r>
      <w:r w:rsidR="00691307">
        <w:t>cinc</w:t>
      </w:r>
      <w:r w:rsidR="00691307" w:rsidRPr="003F7C33">
        <w:t xml:space="preserve"> </w:t>
      </w:r>
      <w:r w:rsidR="00093CCF" w:rsidRPr="003F7C33">
        <w:t>dies, cadascuna de les actes que aquestes aixequin, sense perjudici que normativament es prevegin terminis de remissió inferiors.</w:t>
      </w:r>
    </w:p>
    <w:p w14:paraId="58EC9CE5" w14:textId="77777777" w:rsidR="00AE5B16" w:rsidRDefault="00AE5B16" w:rsidP="00093CCF">
      <w:pPr>
        <w:pStyle w:val="Prrafodelista"/>
        <w:spacing w:line="360" w:lineRule="auto"/>
        <w:ind w:left="0"/>
        <w:jc w:val="both"/>
        <w:rPr>
          <w:rFonts w:ascii="Noto Sans" w:hAnsi="Noto Sans"/>
          <w:lang w:val="ca-ES"/>
        </w:rPr>
      </w:pPr>
    </w:p>
    <w:p w14:paraId="1A157353" w14:textId="1E796D62" w:rsidR="00A863B0" w:rsidRPr="00A863B0" w:rsidRDefault="00A863B0" w:rsidP="00A863B0">
      <w:pPr>
        <w:pStyle w:val="Prrafodelista"/>
        <w:spacing w:line="360" w:lineRule="auto"/>
        <w:ind w:left="0"/>
        <w:jc w:val="both"/>
        <w:rPr>
          <w:rFonts w:ascii="Noto Sans" w:hAnsi="Noto Sans"/>
          <w:b/>
          <w:bCs/>
          <w:lang w:val="ca-ES"/>
        </w:rPr>
      </w:pPr>
      <w:r w:rsidRPr="00A863B0">
        <w:rPr>
          <w:rFonts w:ascii="Noto Sans" w:hAnsi="Noto Sans"/>
          <w:b/>
          <w:bCs/>
          <w:lang w:val="ca-ES"/>
        </w:rPr>
        <w:t xml:space="preserve">Article </w:t>
      </w:r>
      <w:r w:rsidR="00075879">
        <w:rPr>
          <w:rFonts w:ascii="Noto Sans" w:hAnsi="Noto Sans"/>
          <w:b/>
          <w:bCs/>
          <w:lang w:val="ca-ES"/>
        </w:rPr>
        <w:t>78</w:t>
      </w:r>
    </w:p>
    <w:p w14:paraId="6E2A2EF4" w14:textId="50F31FBD" w:rsidR="00093CCF" w:rsidRPr="008F1B69" w:rsidRDefault="00093CCF" w:rsidP="00093CCF">
      <w:pPr>
        <w:pStyle w:val="Prrafodelista"/>
        <w:spacing w:line="360" w:lineRule="auto"/>
        <w:ind w:left="0"/>
        <w:jc w:val="both"/>
        <w:rPr>
          <w:rFonts w:ascii="Noto Sans" w:hAnsi="Noto Sans"/>
          <w:b/>
          <w:bCs/>
          <w:lang w:val="ca-ES"/>
        </w:rPr>
      </w:pPr>
      <w:r w:rsidRPr="008F1B69">
        <w:rPr>
          <w:rFonts w:ascii="Noto Sans" w:hAnsi="Noto Sans"/>
          <w:b/>
          <w:bCs/>
          <w:lang w:val="ca-ES"/>
        </w:rPr>
        <w:t>Proclamació de les persones electes</w:t>
      </w:r>
    </w:p>
    <w:p w14:paraId="31E1E068" w14:textId="1A09AFD7" w:rsidR="008F1B69" w:rsidRDefault="00093CCF" w:rsidP="007A57DC">
      <w:pPr>
        <w:spacing w:after="120"/>
        <w:jc w:val="both"/>
      </w:pPr>
      <w:r w:rsidRPr="003F7C33">
        <w:t xml:space="preserve">1. L'endemà de les votacions, </w:t>
      </w:r>
      <w:r w:rsidR="006E0CF2">
        <w:t xml:space="preserve">el comitè </w:t>
      </w:r>
      <w:r w:rsidRPr="003F7C33">
        <w:t>electoral proclamarà els membres que formaran part de la junta general i de les agrupacions sectorials.</w:t>
      </w:r>
    </w:p>
    <w:p w14:paraId="4C3B22DF" w14:textId="42A407D4" w:rsidR="00093CCF" w:rsidRPr="003F7C33" w:rsidRDefault="00093CCF" w:rsidP="007A57DC">
      <w:pPr>
        <w:spacing w:after="120"/>
        <w:jc w:val="both"/>
      </w:pPr>
      <w:r w:rsidRPr="003F7C33">
        <w:t>2. Contra l'acord de proclamació efectuat pe</w:t>
      </w:r>
      <w:r w:rsidR="006E0CF2">
        <w:t xml:space="preserve">l comitè </w:t>
      </w:r>
      <w:r w:rsidRPr="003F7C33">
        <w:t>electoral es podrà interposar, en el termini de tres dies, recurs administratiu davant la junta electoral que resoldrà en un termini de cinc dies.</w:t>
      </w:r>
    </w:p>
    <w:p w14:paraId="13B5A047" w14:textId="76705008" w:rsidR="00093CCF" w:rsidRPr="003F7C33" w:rsidRDefault="00093CCF" w:rsidP="007A57DC">
      <w:pPr>
        <w:spacing w:after="120"/>
        <w:jc w:val="both"/>
      </w:pPr>
      <w:r w:rsidRPr="003F7C33">
        <w:t xml:space="preserve">3. Finalitzat el termini per a la interposició dels recursos o, si s'escau, resolts els recursos administratius, la proclamació de </w:t>
      </w:r>
      <w:r w:rsidR="006E0CF2">
        <w:t xml:space="preserve">les candidatures elegides </w:t>
      </w:r>
      <w:r w:rsidRPr="003F7C33">
        <w:t>s'elevarà a definitiva.</w:t>
      </w:r>
    </w:p>
    <w:p w14:paraId="39D28069" w14:textId="77777777" w:rsidR="00093CCF" w:rsidRPr="003F7C33" w:rsidRDefault="00093CCF" w:rsidP="00093CCF">
      <w:pPr>
        <w:pStyle w:val="Prrafodelista"/>
        <w:spacing w:line="360" w:lineRule="auto"/>
        <w:ind w:left="0"/>
        <w:jc w:val="both"/>
        <w:rPr>
          <w:rFonts w:ascii="Noto Sans" w:hAnsi="Noto Sans"/>
          <w:lang w:val="ca-ES"/>
        </w:rPr>
      </w:pPr>
    </w:p>
    <w:p w14:paraId="162B2B19" w14:textId="061FA998" w:rsidR="00A863B0" w:rsidRPr="00A863B0" w:rsidRDefault="00A863B0" w:rsidP="00A863B0">
      <w:pPr>
        <w:pStyle w:val="Prrafodelista"/>
        <w:spacing w:line="360" w:lineRule="auto"/>
        <w:ind w:left="0"/>
        <w:jc w:val="both"/>
        <w:rPr>
          <w:rFonts w:ascii="Noto Sans" w:hAnsi="Noto Sans"/>
          <w:b/>
          <w:bCs/>
          <w:lang w:val="ca-ES"/>
        </w:rPr>
      </w:pPr>
      <w:r w:rsidRPr="00A863B0">
        <w:rPr>
          <w:rFonts w:ascii="Noto Sans" w:hAnsi="Noto Sans"/>
          <w:b/>
          <w:bCs/>
          <w:lang w:val="ca-ES"/>
        </w:rPr>
        <w:t xml:space="preserve">Article </w:t>
      </w:r>
      <w:r w:rsidR="00075879">
        <w:rPr>
          <w:rFonts w:ascii="Noto Sans" w:hAnsi="Noto Sans"/>
          <w:b/>
          <w:bCs/>
          <w:lang w:val="ca-ES"/>
        </w:rPr>
        <w:t>79</w:t>
      </w:r>
    </w:p>
    <w:p w14:paraId="5B9513F6" w14:textId="2D0439D3" w:rsidR="00093CCF" w:rsidRPr="008F1B69" w:rsidRDefault="00093CCF" w:rsidP="00093CCF">
      <w:pPr>
        <w:pStyle w:val="Prrafodelista"/>
        <w:spacing w:line="360" w:lineRule="auto"/>
        <w:ind w:left="0"/>
        <w:jc w:val="both"/>
        <w:rPr>
          <w:rFonts w:ascii="Noto Sans" w:hAnsi="Noto Sans"/>
          <w:b/>
          <w:bCs/>
          <w:lang w:val="ca-ES"/>
        </w:rPr>
      </w:pPr>
      <w:r w:rsidRPr="008F1B69">
        <w:rPr>
          <w:rFonts w:ascii="Noto Sans" w:hAnsi="Noto Sans"/>
          <w:b/>
          <w:bCs/>
          <w:lang w:val="ca-ES"/>
        </w:rPr>
        <w:t>Constitució de la junta general</w:t>
      </w:r>
    </w:p>
    <w:p w14:paraId="012B99B7" w14:textId="035C27FD" w:rsidR="00093CCF" w:rsidRPr="003F7C33" w:rsidRDefault="00093CCF" w:rsidP="007A57DC">
      <w:pPr>
        <w:spacing w:after="120"/>
        <w:jc w:val="both"/>
      </w:pPr>
      <w:r w:rsidRPr="003F7C33">
        <w:t xml:space="preserve">Els membres electes de les candidatures </w:t>
      </w:r>
      <w:r w:rsidR="006E0CF2">
        <w:t xml:space="preserve">a </w:t>
      </w:r>
      <w:r w:rsidRPr="003F7C33">
        <w:t>la junta general prendran possessió dels seus càrrecs en la seva sessió constitutiva, que tindrà lloc a la seu de la confraria en el termini màxim de cinc dies des de la seva proclamació definitiva.</w:t>
      </w:r>
    </w:p>
    <w:p w14:paraId="1BC0AF9B" w14:textId="77777777" w:rsidR="00093CCF" w:rsidRPr="003F7C33" w:rsidRDefault="00093CCF" w:rsidP="007A57DC">
      <w:pPr>
        <w:spacing w:after="120"/>
        <w:jc w:val="both"/>
      </w:pPr>
    </w:p>
    <w:p w14:paraId="4B117DD8" w14:textId="2071418A" w:rsidR="00A863B0" w:rsidRPr="00A863B0" w:rsidRDefault="00A863B0" w:rsidP="00A863B0">
      <w:pPr>
        <w:pStyle w:val="Prrafodelista"/>
        <w:spacing w:line="360" w:lineRule="auto"/>
        <w:ind w:left="0"/>
        <w:jc w:val="both"/>
        <w:rPr>
          <w:rFonts w:ascii="Noto Sans" w:hAnsi="Noto Sans"/>
          <w:b/>
          <w:bCs/>
          <w:lang w:val="ca-ES"/>
        </w:rPr>
      </w:pPr>
      <w:r w:rsidRPr="00A863B0">
        <w:rPr>
          <w:rFonts w:ascii="Noto Sans" w:hAnsi="Noto Sans"/>
          <w:b/>
          <w:bCs/>
          <w:lang w:val="ca-ES"/>
        </w:rPr>
        <w:t xml:space="preserve">Article </w:t>
      </w:r>
      <w:r w:rsidR="006E0CF2">
        <w:rPr>
          <w:rFonts w:ascii="Noto Sans" w:hAnsi="Noto Sans"/>
          <w:b/>
          <w:bCs/>
          <w:lang w:val="ca-ES"/>
        </w:rPr>
        <w:t>8</w:t>
      </w:r>
      <w:r w:rsidR="00075879">
        <w:rPr>
          <w:rFonts w:ascii="Noto Sans" w:hAnsi="Noto Sans"/>
          <w:b/>
          <w:bCs/>
          <w:lang w:val="ca-ES"/>
        </w:rPr>
        <w:t>0</w:t>
      </w:r>
    </w:p>
    <w:p w14:paraId="4A1D9CF5" w14:textId="6A88BC80" w:rsidR="00093CCF" w:rsidRPr="008F1B69" w:rsidRDefault="00093CCF" w:rsidP="00093CCF">
      <w:pPr>
        <w:pStyle w:val="Prrafodelista"/>
        <w:spacing w:line="360" w:lineRule="auto"/>
        <w:ind w:left="0"/>
        <w:jc w:val="both"/>
        <w:rPr>
          <w:rFonts w:ascii="Noto Sans" w:hAnsi="Noto Sans"/>
          <w:b/>
          <w:bCs/>
          <w:lang w:val="ca-ES"/>
        </w:rPr>
      </w:pPr>
      <w:r w:rsidRPr="008F1B69">
        <w:rPr>
          <w:rFonts w:ascii="Noto Sans" w:hAnsi="Noto Sans"/>
          <w:b/>
          <w:bCs/>
          <w:lang w:val="ca-ES"/>
        </w:rPr>
        <w:t>Elecció de</w:t>
      </w:r>
      <w:r w:rsidR="006E0CF2">
        <w:rPr>
          <w:rFonts w:ascii="Noto Sans" w:hAnsi="Noto Sans"/>
          <w:b/>
          <w:bCs/>
          <w:lang w:val="ca-ES"/>
        </w:rPr>
        <w:t xml:space="preserve"> </w:t>
      </w:r>
      <w:r w:rsidRPr="008F1B69">
        <w:rPr>
          <w:rFonts w:ascii="Noto Sans" w:hAnsi="Noto Sans"/>
          <w:b/>
          <w:bCs/>
          <w:lang w:val="ca-ES"/>
        </w:rPr>
        <w:t>l</w:t>
      </w:r>
      <w:r w:rsidR="006E0CF2">
        <w:rPr>
          <w:rFonts w:ascii="Noto Sans" w:hAnsi="Noto Sans"/>
          <w:b/>
          <w:bCs/>
          <w:lang w:val="ca-ES"/>
        </w:rPr>
        <w:t>a</w:t>
      </w:r>
      <w:r w:rsidRPr="008F1B69">
        <w:rPr>
          <w:rFonts w:ascii="Noto Sans" w:hAnsi="Noto Sans"/>
          <w:b/>
          <w:bCs/>
          <w:lang w:val="ca-ES"/>
        </w:rPr>
        <w:t xml:space="preserve"> </w:t>
      </w:r>
      <w:r w:rsidR="006E0CF2">
        <w:rPr>
          <w:rFonts w:ascii="Noto Sans" w:hAnsi="Noto Sans"/>
          <w:b/>
          <w:bCs/>
          <w:lang w:val="ca-ES"/>
        </w:rPr>
        <w:t xml:space="preserve">Patronia </w:t>
      </w:r>
      <w:r w:rsidRPr="008F1B69">
        <w:rPr>
          <w:rFonts w:ascii="Noto Sans" w:hAnsi="Noto Sans"/>
          <w:b/>
          <w:bCs/>
          <w:lang w:val="ca-ES"/>
        </w:rPr>
        <w:t>major</w:t>
      </w:r>
      <w:r w:rsidR="00950F30">
        <w:rPr>
          <w:rFonts w:ascii="Noto Sans" w:hAnsi="Noto Sans"/>
          <w:b/>
          <w:bCs/>
          <w:lang w:val="ca-ES"/>
        </w:rPr>
        <w:t xml:space="preserve"> i de les</w:t>
      </w:r>
      <w:r w:rsidRPr="008F1B69">
        <w:rPr>
          <w:rFonts w:ascii="Noto Sans" w:hAnsi="Noto Sans"/>
          <w:b/>
          <w:bCs/>
          <w:lang w:val="ca-ES"/>
        </w:rPr>
        <w:t xml:space="preserve"> </w:t>
      </w:r>
      <w:proofErr w:type="spellStart"/>
      <w:r w:rsidR="006E0CF2">
        <w:rPr>
          <w:rFonts w:ascii="Noto Sans" w:hAnsi="Noto Sans"/>
          <w:b/>
          <w:bCs/>
          <w:lang w:val="ca-ES"/>
        </w:rPr>
        <w:t>Vicepatroni</w:t>
      </w:r>
      <w:r w:rsidR="00950F30">
        <w:rPr>
          <w:rFonts w:ascii="Noto Sans" w:hAnsi="Noto Sans"/>
          <w:b/>
          <w:bCs/>
          <w:lang w:val="ca-ES"/>
        </w:rPr>
        <w:t>es</w:t>
      </w:r>
      <w:proofErr w:type="spellEnd"/>
    </w:p>
    <w:p w14:paraId="6D1B4010" w14:textId="77777777" w:rsidR="00093CCF" w:rsidRPr="003F7C33" w:rsidRDefault="00093CCF" w:rsidP="007A57DC">
      <w:pPr>
        <w:spacing w:after="120"/>
        <w:jc w:val="both"/>
      </w:pPr>
      <w:r w:rsidRPr="003F7C33">
        <w:t>1. En la sessió constitutiva de la junta general, la mesa electoral serà la mateixa que la constituïda per a l'elecció de vocals de la junta general.</w:t>
      </w:r>
    </w:p>
    <w:p w14:paraId="49759694" w14:textId="5E62B143" w:rsidR="00093CCF" w:rsidRPr="003F7C33" w:rsidRDefault="00093CCF" w:rsidP="007A57DC">
      <w:pPr>
        <w:spacing w:after="120"/>
        <w:jc w:val="both"/>
      </w:pPr>
      <w:r w:rsidRPr="003F7C33">
        <w:t xml:space="preserve">2. Els membres de la junta general elegiran per majoria simple en primera volta </w:t>
      </w:r>
      <w:r w:rsidR="00950F30">
        <w:t xml:space="preserve">la Patronia </w:t>
      </w:r>
      <w:r w:rsidRPr="003F7C33">
        <w:t xml:space="preserve">major entre </w:t>
      </w:r>
      <w:r w:rsidR="000F22F0">
        <w:t>les persones candidates presentades</w:t>
      </w:r>
      <w:r w:rsidRPr="003F7C33">
        <w:t xml:space="preserve">. </w:t>
      </w:r>
      <w:r w:rsidR="000F22F0">
        <w:t>En</w:t>
      </w:r>
      <w:r w:rsidRPr="003F7C33">
        <w:t xml:space="preserve"> cas d'empat es repetiran les votacions en segona volta; de mantenir-se aquell es resoldrà a favor de</w:t>
      </w:r>
      <w:r w:rsidR="000F22F0">
        <w:t xml:space="preserve"> </w:t>
      </w:r>
      <w:r w:rsidRPr="003F7C33">
        <w:t>l</w:t>
      </w:r>
      <w:r w:rsidR="000F22F0">
        <w:t xml:space="preserve">a persona </w:t>
      </w:r>
      <w:r w:rsidRPr="003F7C33">
        <w:t xml:space="preserve">de major antiguitat </w:t>
      </w:r>
      <w:r w:rsidR="000F22F0">
        <w:t xml:space="preserve">a </w:t>
      </w:r>
      <w:r w:rsidRPr="003F7C33">
        <w:t>la confraria i en el cas de persistir l'empat, a favor de la de major edat.</w:t>
      </w:r>
    </w:p>
    <w:p w14:paraId="3F1E93D7" w14:textId="01ACF2E7" w:rsidR="00093CCF" w:rsidRPr="003F7C33" w:rsidRDefault="00093CCF" w:rsidP="007A57DC">
      <w:pPr>
        <w:spacing w:after="120"/>
        <w:jc w:val="both"/>
      </w:pPr>
      <w:r w:rsidRPr="003F7C33">
        <w:t>3. Elegi</w:t>
      </w:r>
      <w:r w:rsidR="00950F30">
        <w:t xml:space="preserve">da la Patronia </w:t>
      </w:r>
      <w:r w:rsidRPr="003F7C33">
        <w:t xml:space="preserve">major, la junta general triarà d'entre els seus membres les </w:t>
      </w:r>
      <w:proofErr w:type="spellStart"/>
      <w:r w:rsidRPr="003F7C33">
        <w:t>vicepatron</w:t>
      </w:r>
      <w:r w:rsidR="00950F30">
        <w:t>ies</w:t>
      </w:r>
      <w:proofErr w:type="spellEnd"/>
      <w:r w:rsidR="00950F30">
        <w:t xml:space="preserve"> majors </w:t>
      </w:r>
      <w:r w:rsidRPr="003F7C33">
        <w:t xml:space="preserve">i </w:t>
      </w:r>
      <w:r w:rsidR="00950F30">
        <w:t xml:space="preserve">les vocalies </w:t>
      </w:r>
      <w:r w:rsidRPr="003F7C33">
        <w:t>del ca</w:t>
      </w:r>
      <w:r w:rsidR="00950F30">
        <w:t>pítol</w:t>
      </w:r>
      <w:r w:rsidRPr="003F7C33">
        <w:t>, respectant la paritat i proporcionalitat que es va establir per a la junta general.</w:t>
      </w:r>
    </w:p>
    <w:p w14:paraId="131A8469" w14:textId="7EDA74FA" w:rsidR="00093CCF" w:rsidRPr="003F7C33" w:rsidRDefault="00093CCF" w:rsidP="007A57DC">
      <w:pPr>
        <w:spacing w:after="120"/>
        <w:jc w:val="both"/>
      </w:pPr>
      <w:r w:rsidRPr="003F7C33">
        <w:lastRenderedPageBreak/>
        <w:t xml:space="preserve">4. Acabades les eleccions </w:t>
      </w:r>
      <w:r w:rsidR="00C33797">
        <w:t>s’estendrà</w:t>
      </w:r>
      <w:r w:rsidR="00C33797" w:rsidRPr="003F7C33">
        <w:t xml:space="preserve"> </w:t>
      </w:r>
      <w:r w:rsidRPr="003F7C33">
        <w:t>l'acta corresponent pe</w:t>
      </w:r>
      <w:r w:rsidR="00950F30">
        <w:t xml:space="preserve">r </w:t>
      </w:r>
      <w:r w:rsidRPr="003F7C33">
        <w:t xml:space="preserve">la </w:t>
      </w:r>
      <w:r w:rsidR="00950F30">
        <w:t>S</w:t>
      </w:r>
      <w:r w:rsidRPr="003F7C33">
        <w:t>ecretari</w:t>
      </w:r>
      <w:r w:rsidR="00950F30">
        <w:t>a</w:t>
      </w:r>
      <w:r w:rsidRPr="003F7C33">
        <w:t xml:space="preserve"> de la mesa, aquesta s'exposarà l'endemà al tauler d'anuncis de la confraria. Contra la resolució del</w:t>
      </w:r>
      <w:r w:rsidR="00950F30">
        <w:t xml:space="preserve"> </w:t>
      </w:r>
      <w:r w:rsidRPr="003F7C33">
        <w:t>comi</w:t>
      </w:r>
      <w:r w:rsidR="00950F30">
        <w:t xml:space="preserve">tè </w:t>
      </w:r>
      <w:r w:rsidRPr="003F7C33">
        <w:t>electoral es pot interposar recurs administratiu davant la junta electoral en el termini de tres dies, la que resoldrà en els cinc dies següents.</w:t>
      </w:r>
    </w:p>
    <w:p w14:paraId="7B5679CC" w14:textId="3D2ABA47" w:rsidR="00093CCF" w:rsidRPr="003F7C33" w:rsidRDefault="00093CCF" w:rsidP="007A57DC">
      <w:pPr>
        <w:spacing w:after="120"/>
        <w:jc w:val="both"/>
      </w:pPr>
      <w:r w:rsidRPr="003F7C33">
        <w:t>5. Finalitzat el termini de reclamacions, recursos i de la seva resolució</w:t>
      </w:r>
      <w:r w:rsidR="00C33797">
        <w:t>,</w:t>
      </w:r>
      <w:r w:rsidRPr="003F7C33">
        <w:t xml:space="preserve"> </w:t>
      </w:r>
      <w:r w:rsidR="00950F30">
        <w:t xml:space="preserve">el comitè </w:t>
      </w:r>
      <w:r w:rsidRPr="003F7C33">
        <w:t>electoral procedirà a la proclamació definitiva dels càrrecs de</w:t>
      </w:r>
      <w:r w:rsidR="00950F30">
        <w:t xml:space="preserve"> Patronia </w:t>
      </w:r>
      <w:r w:rsidRPr="003F7C33">
        <w:t xml:space="preserve">major, </w:t>
      </w:r>
      <w:proofErr w:type="spellStart"/>
      <w:r w:rsidR="00950F30">
        <w:t>vicepatronies</w:t>
      </w:r>
      <w:proofErr w:type="spellEnd"/>
      <w:r w:rsidR="00950F30">
        <w:t xml:space="preserve"> i vocalies </w:t>
      </w:r>
      <w:r w:rsidRPr="003F7C33">
        <w:t>del ca</w:t>
      </w:r>
      <w:r w:rsidR="00950F30">
        <w:t>píto</w:t>
      </w:r>
      <w:r w:rsidRPr="003F7C33">
        <w:t>l.</w:t>
      </w:r>
    </w:p>
    <w:p w14:paraId="3F8B7627" w14:textId="77777777" w:rsidR="00093CCF" w:rsidRPr="003F7C33" w:rsidRDefault="00093CCF" w:rsidP="00093CCF">
      <w:pPr>
        <w:pStyle w:val="Prrafodelista"/>
        <w:spacing w:line="360" w:lineRule="auto"/>
        <w:ind w:left="0"/>
        <w:jc w:val="both"/>
        <w:rPr>
          <w:rFonts w:ascii="Noto Sans" w:hAnsi="Noto Sans"/>
          <w:lang w:val="ca-ES"/>
        </w:rPr>
      </w:pPr>
    </w:p>
    <w:p w14:paraId="5C3FA37F" w14:textId="05EDB19B" w:rsidR="00A863B0" w:rsidRPr="00A863B0" w:rsidRDefault="00A863B0" w:rsidP="00A863B0">
      <w:pPr>
        <w:pStyle w:val="Prrafodelista"/>
        <w:spacing w:line="360" w:lineRule="auto"/>
        <w:ind w:left="0"/>
        <w:jc w:val="both"/>
        <w:rPr>
          <w:rFonts w:ascii="Noto Sans" w:hAnsi="Noto Sans"/>
          <w:b/>
          <w:bCs/>
          <w:lang w:val="ca-ES"/>
        </w:rPr>
      </w:pPr>
      <w:r w:rsidRPr="00A863B0">
        <w:rPr>
          <w:rFonts w:ascii="Noto Sans" w:hAnsi="Noto Sans"/>
          <w:b/>
          <w:bCs/>
          <w:lang w:val="ca-ES"/>
        </w:rPr>
        <w:t xml:space="preserve">Article </w:t>
      </w:r>
      <w:r w:rsidR="003343C6">
        <w:rPr>
          <w:rFonts w:ascii="Noto Sans" w:hAnsi="Noto Sans"/>
          <w:b/>
          <w:bCs/>
          <w:lang w:val="ca-ES"/>
        </w:rPr>
        <w:t>8</w:t>
      </w:r>
      <w:r w:rsidR="00A704CC">
        <w:rPr>
          <w:rFonts w:ascii="Noto Sans" w:hAnsi="Noto Sans"/>
          <w:b/>
          <w:bCs/>
          <w:lang w:val="ca-ES"/>
        </w:rPr>
        <w:t>1</w:t>
      </w:r>
    </w:p>
    <w:p w14:paraId="6440977F" w14:textId="64DBE3EF" w:rsidR="00093CCF" w:rsidRPr="008F1B69" w:rsidRDefault="00093CCF" w:rsidP="00093CCF">
      <w:pPr>
        <w:pStyle w:val="Prrafodelista"/>
        <w:spacing w:line="360" w:lineRule="auto"/>
        <w:ind w:left="0"/>
        <w:jc w:val="both"/>
        <w:rPr>
          <w:rFonts w:ascii="Noto Sans" w:hAnsi="Noto Sans"/>
          <w:b/>
          <w:bCs/>
          <w:lang w:val="ca-ES"/>
        </w:rPr>
      </w:pPr>
      <w:r w:rsidRPr="008F1B69">
        <w:rPr>
          <w:rFonts w:ascii="Noto Sans" w:hAnsi="Noto Sans"/>
          <w:b/>
          <w:bCs/>
          <w:lang w:val="ca-ES"/>
        </w:rPr>
        <w:t>Presa de possessió</w:t>
      </w:r>
    </w:p>
    <w:p w14:paraId="1D00E178" w14:textId="7C3BCFDE" w:rsidR="00093CCF" w:rsidRPr="003F7C33" w:rsidRDefault="00093CCF" w:rsidP="003343C6">
      <w:pPr>
        <w:spacing w:after="120"/>
        <w:jc w:val="both"/>
      </w:pPr>
      <w:r w:rsidRPr="003F7C33">
        <w:t>1. Després de la proclamació definitiva dels càrrecs, es procedirà a la presa de possessió d'aquests en els seus càrrecs.</w:t>
      </w:r>
    </w:p>
    <w:p w14:paraId="45D67583" w14:textId="449A6D86" w:rsidR="00093CCF" w:rsidRPr="003F7C33" w:rsidRDefault="00093CCF" w:rsidP="003343C6">
      <w:pPr>
        <w:spacing w:after="120"/>
        <w:jc w:val="both"/>
      </w:pPr>
      <w:r w:rsidRPr="003F7C33">
        <w:t xml:space="preserve">2. Amb anterioritat a l'acte de presa de possessió el </w:t>
      </w:r>
      <w:r w:rsidR="00CE61A7">
        <w:t>capítol</w:t>
      </w:r>
      <w:r w:rsidRPr="003F7C33">
        <w:t xml:space="preserve"> sortint posarà a disposició del </w:t>
      </w:r>
      <w:r w:rsidR="00CE61A7">
        <w:t xml:space="preserve">capítol </w:t>
      </w:r>
      <w:r w:rsidRPr="003F7C33">
        <w:t>entrant els llibres d'actes de la confraria, així com els estats financers de la confraria i la liquidació del pressupost amb referència a la data de la convocatòria del procés electoral.</w:t>
      </w:r>
    </w:p>
    <w:p w14:paraId="4F66EFEA" w14:textId="1DC69B1A" w:rsidR="00093CCF" w:rsidRPr="003F7C33" w:rsidRDefault="00093CCF" w:rsidP="003343C6">
      <w:pPr>
        <w:spacing w:after="120"/>
        <w:jc w:val="both"/>
      </w:pPr>
      <w:r w:rsidRPr="003F7C33">
        <w:t xml:space="preserve">3. La </w:t>
      </w:r>
      <w:r w:rsidR="001D3E19">
        <w:t>S</w:t>
      </w:r>
      <w:r w:rsidRPr="003F7C33">
        <w:t>ecretari</w:t>
      </w:r>
      <w:r w:rsidR="001D3E19">
        <w:t>a</w:t>
      </w:r>
      <w:r w:rsidRPr="003F7C33">
        <w:t xml:space="preserve"> de la comissió electoral </w:t>
      </w:r>
      <w:r w:rsidR="00C33797">
        <w:t>estendrà</w:t>
      </w:r>
      <w:r w:rsidR="00C33797" w:rsidRPr="003F7C33">
        <w:t xml:space="preserve"> </w:t>
      </w:r>
      <w:r w:rsidRPr="003F7C33">
        <w:t>acta de la presa de possessió dels membres dels òrgans rectors compresos en aquest article, així com de la seva constitució i la remetrà en el termini de dos dies a la junta electoral.</w:t>
      </w:r>
    </w:p>
    <w:p w14:paraId="3B0ECF3B" w14:textId="77777777" w:rsidR="00093CCF" w:rsidRPr="003F7C33" w:rsidRDefault="00093CCF" w:rsidP="00093CCF">
      <w:pPr>
        <w:pStyle w:val="Prrafodelista"/>
        <w:spacing w:line="360" w:lineRule="auto"/>
        <w:ind w:left="0"/>
        <w:jc w:val="both"/>
        <w:rPr>
          <w:rFonts w:ascii="Noto Sans" w:hAnsi="Noto Sans"/>
          <w:lang w:val="ca-ES"/>
        </w:rPr>
      </w:pPr>
    </w:p>
    <w:p w14:paraId="7DD222D9" w14:textId="31979765" w:rsidR="00A863B0" w:rsidRPr="00A863B0" w:rsidRDefault="00A863B0" w:rsidP="00A863B0">
      <w:pPr>
        <w:pStyle w:val="Prrafodelista"/>
        <w:spacing w:line="360" w:lineRule="auto"/>
        <w:ind w:left="0"/>
        <w:jc w:val="both"/>
        <w:rPr>
          <w:rFonts w:ascii="Noto Sans" w:hAnsi="Noto Sans"/>
          <w:b/>
          <w:bCs/>
          <w:lang w:val="ca-ES"/>
        </w:rPr>
      </w:pPr>
      <w:r w:rsidRPr="00A863B0">
        <w:rPr>
          <w:rFonts w:ascii="Noto Sans" w:hAnsi="Noto Sans"/>
          <w:b/>
          <w:bCs/>
          <w:lang w:val="ca-ES"/>
        </w:rPr>
        <w:t xml:space="preserve">Article </w:t>
      </w:r>
      <w:r w:rsidR="00744764">
        <w:rPr>
          <w:rFonts w:ascii="Noto Sans" w:hAnsi="Noto Sans"/>
          <w:b/>
          <w:bCs/>
          <w:lang w:val="ca-ES"/>
        </w:rPr>
        <w:t>8</w:t>
      </w:r>
      <w:r w:rsidR="00A704CC">
        <w:rPr>
          <w:rFonts w:ascii="Noto Sans" w:hAnsi="Noto Sans"/>
          <w:b/>
          <w:bCs/>
          <w:lang w:val="ca-ES"/>
        </w:rPr>
        <w:t>2</w:t>
      </w:r>
    </w:p>
    <w:p w14:paraId="4230E180" w14:textId="7483C2B9" w:rsidR="00093CCF" w:rsidRPr="008F1B69" w:rsidRDefault="00093CCF" w:rsidP="00093CCF">
      <w:pPr>
        <w:pStyle w:val="Prrafodelista"/>
        <w:spacing w:line="360" w:lineRule="auto"/>
        <w:ind w:left="0"/>
        <w:jc w:val="both"/>
        <w:rPr>
          <w:rFonts w:ascii="Noto Sans" w:hAnsi="Noto Sans"/>
          <w:b/>
          <w:bCs/>
          <w:lang w:val="ca-ES"/>
        </w:rPr>
      </w:pPr>
      <w:r w:rsidRPr="008F1B69">
        <w:rPr>
          <w:rFonts w:ascii="Noto Sans" w:hAnsi="Noto Sans"/>
          <w:b/>
          <w:bCs/>
          <w:lang w:val="ca-ES"/>
        </w:rPr>
        <w:t>Dissolució de la comissió electoral</w:t>
      </w:r>
    </w:p>
    <w:p w14:paraId="6847C7E2" w14:textId="6738E6B8" w:rsidR="00093CCF" w:rsidRPr="003F7C33" w:rsidRDefault="00093CCF" w:rsidP="00744764">
      <w:pPr>
        <w:spacing w:after="120"/>
        <w:jc w:val="both"/>
      </w:pPr>
      <w:r w:rsidRPr="003F7C33">
        <w:t xml:space="preserve">Un cop constituïts tots els òrgans rectors de la confraria s'entendran dissoltes </w:t>
      </w:r>
      <w:r w:rsidR="00C960BC">
        <w:t>el comitè</w:t>
      </w:r>
      <w:r w:rsidRPr="003F7C33">
        <w:t xml:space="preserve"> i la mesa electoral. </w:t>
      </w:r>
      <w:r w:rsidR="00C960BC">
        <w:t xml:space="preserve">La Secretaria </w:t>
      </w:r>
      <w:r w:rsidR="00C33797">
        <w:t>estendrà</w:t>
      </w:r>
      <w:r w:rsidR="00C33797" w:rsidRPr="003F7C33">
        <w:t xml:space="preserve"> </w:t>
      </w:r>
      <w:r w:rsidRPr="003F7C33">
        <w:t>acta d'aquest fet, signada pel president/a i secretari/a, en la qual constarà la data de dissolució, i la remetrà en el termini de dos dies a la junta electoral.</w:t>
      </w:r>
    </w:p>
    <w:p w14:paraId="24CC27E2" w14:textId="77777777" w:rsidR="00093CCF" w:rsidRPr="003F7C33" w:rsidRDefault="00093CCF" w:rsidP="00093CCF">
      <w:pPr>
        <w:pStyle w:val="Prrafodelista"/>
        <w:spacing w:line="360" w:lineRule="auto"/>
        <w:ind w:left="0"/>
        <w:jc w:val="both"/>
        <w:rPr>
          <w:rFonts w:ascii="Noto Sans" w:hAnsi="Noto Sans"/>
          <w:lang w:val="ca-ES"/>
        </w:rPr>
      </w:pPr>
    </w:p>
    <w:p w14:paraId="043B52F4" w14:textId="2E996A8C" w:rsidR="00A863B0" w:rsidRPr="00A863B0" w:rsidRDefault="00A863B0" w:rsidP="00A863B0">
      <w:pPr>
        <w:pStyle w:val="Prrafodelista"/>
        <w:spacing w:line="360" w:lineRule="auto"/>
        <w:ind w:left="0"/>
        <w:jc w:val="both"/>
        <w:rPr>
          <w:rFonts w:ascii="Noto Sans" w:hAnsi="Noto Sans"/>
          <w:b/>
          <w:bCs/>
          <w:lang w:val="ca-ES"/>
        </w:rPr>
      </w:pPr>
      <w:r w:rsidRPr="00A863B0">
        <w:rPr>
          <w:rFonts w:ascii="Noto Sans" w:hAnsi="Noto Sans"/>
          <w:b/>
          <w:bCs/>
          <w:lang w:val="ca-ES"/>
        </w:rPr>
        <w:t xml:space="preserve">Article </w:t>
      </w:r>
      <w:r w:rsidR="00061EAF">
        <w:rPr>
          <w:rFonts w:ascii="Noto Sans" w:hAnsi="Noto Sans"/>
          <w:b/>
          <w:bCs/>
          <w:lang w:val="ca-ES"/>
        </w:rPr>
        <w:t>8</w:t>
      </w:r>
      <w:r w:rsidR="00A704CC">
        <w:rPr>
          <w:rFonts w:ascii="Noto Sans" w:hAnsi="Noto Sans"/>
          <w:b/>
          <w:bCs/>
          <w:lang w:val="ca-ES"/>
        </w:rPr>
        <w:t>3</w:t>
      </w:r>
    </w:p>
    <w:p w14:paraId="4862D10E" w14:textId="7ACBD6F1" w:rsidR="00093CCF" w:rsidRPr="008F1B69" w:rsidRDefault="00093CCF" w:rsidP="00093CCF">
      <w:pPr>
        <w:pStyle w:val="Prrafodelista"/>
        <w:spacing w:line="360" w:lineRule="auto"/>
        <w:ind w:left="0"/>
        <w:jc w:val="both"/>
        <w:rPr>
          <w:rFonts w:ascii="Noto Sans" w:hAnsi="Noto Sans"/>
          <w:b/>
          <w:bCs/>
          <w:lang w:val="ca-ES"/>
        </w:rPr>
      </w:pPr>
      <w:r w:rsidRPr="008F1B69">
        <w:rPr>
          <w:rFonts w:ascii="Noto Sans" w:hAnsi="Noto Sans"/>
          <w:b/>
          <w:bCs/>
          <w:lang w:val="ca-ES"/>
        </w:rPr>
        <w:t>Eleccions als òrgans de govern de les federacions</w:t>
      </w:r>
      <w:r w:rsidR="008F1B69">
        <w:rPr>
          <w:rFonts w:ascii="Noto Sans" w:hAnsi="Noto Sans"/>
          <w:b/>
          <w:bCs/>
          <w:lang w:val="ca-ES"/>
        </w:rPr>
        <w:t xml:space="preserve"> insulars</w:t>
      </w:r>
      <w:r w:rsidRPr="008F1B69">
        <w:rPr>
          <w:rFonts w:ascii="Noto Sans" w:hAnsi="Noto Sans"/>
          <w:b/>
          <w:bCs/>
          <w:lang w:val="ca-ES"/>
        </w:rPr>
        <w:t xml:space="preserve"> de confraries</w:t>
      </w:r>
    </w:p>
    <w:p w14:paraId="11FAD0DE" w14:textId="36E7F09A" w:rsidR="00093CCF" w:rsidRPr="003F7C33" w:rsidRDefault="00093CCF" w:rsidP="00744764">
      <w:pPr>
        <w:spacing w:after="120"/>
        <w:jc w:val="both"/>
      </w:pPr>
      <w:r w:rsidRPr="003F7C33">
        <w:t xml:space="preserve">1. Constituïts els </w:t>
      </w:r>
      <w:r w:rsidR="008F1B69">
        <w:t>capítols</w:t>
      </w:r>
      <w:r w:rsidRPr="003F7C33">
        <w:t xml:space="preserve"> de les confraries de pescadors, les federacions </w:t>
      </w:r>
      <w:r w:rsidR="008F1B69">
        <w:t xml:space="preserve">insulars </w:t>
      </w:r>
      <w:r w:rsidRPr="003F7C33">
        <w:t>procediran en el termini de 15 dies a l'elecció dels membres de</w:t>
      </w:r>
      <w:r w:rsidR="0001259B">
        <w:t xml:space="preserve"> </w:t>
      </w:r>
      <w:r w:rsidRPr="003F7C33">
        <w:t>l</w:t>
      </w:r>
      <w:r w:rsidR="0001259B">
        <w:t xml:space="preserve">a comissió </w:t>
      </w:r>
      <w:r w:rsidRPr="003F7C33">
        <w:t xml:space="preserve"> executi</w:t>
      </w:r>
      <w:r w:rsidR="0001259B">
        <w:t>va</w:t>
      </w:r>
      <w:r w:rsidRPr="003F7C33">
        <w:t xml:space="preserve"> i president/a de la respectiva federació, de conformitat amb la regulació continguda en els seus estatuts.</w:t>
      </w:r>
    </w:p>
    <w:p w14:paraId="5E2B92C3" w14:textId="5C3FFCA7" w:rsidR="00093CCF" w:rsidRPr="003F7C33" w:rsidRDefault="00093CCF" w:rsidP="00744764">
      <w:pPr>
        <w:spacing w:after="120"/>
        <w:jc w:val="both"/>
      </w:pPr>
      <w:r w:rsidRPr="003F7C33">
        <w:lastRenderedPageBreak/>
        <w:t xml:space="preserve">2. En el primer ple que realitzin les federacions </w:t>
      </w:r>
      <w:r w:rsidR="008F1B69">
        <w:t xml:space="preserve">insulars </w:t>
      </w:r>
      <w:r w:rsidRPr="003F7C33">
        <w:t xml:space="preserve">de confraries elegiran </w:t>
      </w:r>
      <w:r w:rsidR="00C64338">
        <w:t xml:space="preserve">les vocalies </w:t>
      </w:r>
      <w:r w:rsidRPr="003F7C33">
        <w:t xml:space="preserve">que les representaran </w:t>
      </w:r>
      <w:r w:rsidR="00C33797">
        <w:t>a</w:t>
      </w:r>
      <w:r w:rsidR="0001259B">
        <w:t xml:space="preserve"> </w:t>
      </w:r>
      <w:r w:rsidR="00C33797">
        <w:t>l</w:t>
      </w:r>
      <w:r w:rsidR="0001259B">
        <w:t>a</w:t>
      </w:r>
      <w:r w:rsidRPr="003F7C33">
        <w:t xml:space="preserve"> comi</w:t>
      </w:r>
      <w:r w:rsidR="0001259B">
        <w:t xml:space="preserve">ssió </w:t>
      </w:r>
      <w:r w:rsidRPr="003F7C33">
        <w:t>executi</w:t>
      </w:r>
      <w:r w:rsidR="0001259B">
        <w:t>va</w:t>
      </w:r>
      <w:r w:rsidRPr="003F7C33">
        <w:t xml:space="preserve"> de la Federació </w:t>
      </w:r>
      <w:r w:rsidR="008F1B69">
        <w:t>Balear de Confraries de Pescadors</w:t>
      </w:r>
      <w:r w:rsidRPr="003F7C33">
        <w:t>.</w:t>
      </w:r>
    </w:p>
    <w:p w14:paraId="48AA32EF" w14:textId="2243FC08" w:rsidR="00093CCF" w:rsidRPr="003F7C33" w:rsidRDefault="00093CCF" w:rsidP="00744764">
      <w:pPr>
        <w:spacing w:after="120"/>
        <w:jc w:val="both"/>
      </w:pPr>
      <w:r w:rsidRPr="003F7C33">
        <w:t xml:space="preserve">3. </w:t>
      </w:r>
      <w:r w:rsidR="00A075B2">
        <w:t>L</w:t>
      </w:r>
      <w:r w:rsidRPr="003F7C33">
        <w:t xml:space="preserve">a </w:t>
      </w:r>
      <w:r w:rsidR="00A075B2">
        <w:t>S</w:t>
      </w:r>
      <w:r w:rsidRPr="003F7C33">
        <w:t>ecretaria de la federació</w:t>
      </w:r>
      <w:r w:rsidR="008F1B69">
        <w:t xml:space="preserve"> insular</w:t>
      </w:r>
      <w:r w:rsidRPr="003F7C33">
        <w:t xml:space="preserve"> remetrà a la </w:t>
      </w:r>
      <w:r w:rsidR="00105280" w:rsidRPr="00105280">
        <w:t>Conselleria d'Agricultura, Pesca i Medi Natural</w:t>
      </w:r>
      <w:r w:rsidRPr="003F7C33">
        <w:t xml:space="preserve"> les actes corresponents a l'elecció dels membres dels òrgans rectors de la federació en el termini de tres dies des del seu aixecament.</w:t>
      </w:r>
    </w:p>
    <w:p w14:paraId="4470CA79" w14:textId="77777777" w:rsidR="00093CCF" w:rsidRPr="003F7C33" w:rsidRDefault="00093CCF" w:rsidP="00093CCF">
      <w:pPr>
        <w:pStyle w:val="Prrafodelista"/>
        <w:spacing w:line="360" w:lineRule="auto"/>
        <w:ind w:left="0"/>
        <w:jc w:val="both"/>
        <w:rPr>
          <w:rFonts w:ascii="Noto Sans" w:hAnsi="Noto Sans"/>
          <w:lang w:val="ca-ES"/>
        </w:rPr>
      </w:pPr>
    </w:p>
    <w:p w14:paraId="1CA5A18F" w14:textId="6117363B" w:rsidR="00A863B0" w:rsidRPr="00A863B0" w:rsidRDefault="00A863B0" w:rsidP="00A863B0">
      <w:pPr>
        <w:pStyle w:val="Prrafodelista"/>
        <w:spacing w:line="360" w:lineRule="auto"/>
        <w:ind w:left="0"/>
        <w:jc w:val="both"/>
        <w:rPr>
          <w:rFonts w:ascii="Noto Sans" w:hAnsi="Noto Sans"/>
          <w:b/>
          <w:bCs/>
          <w:lang w:val="ca-ES"/>
        </w:rPr>
      </w:pPr>
      <w:r w:rsidRPr="00A863B0">
        <w:rPr>
          <w:rFonts w:ascii="Noto Sans" w:hAnsi="Noto Sans"/>
          <w:b/>
          <w:bCs/>
          <w:lang w:val="ca-ES"/>
        </w:rPr>
        <w:t xml:space="preserve">Article </w:t>
      </w:r>
      <w:r w:rsidR="000C2801">
        <w:rPr>
          <w:rFonts w:ascii="Noto Sans" w:hAnsi="Noto Sans"/>
          <w:b/>
          <w:bCs/>
          <w:lang w:val="ca-ES"/>
        </w:rPr>
        <w:t>8</w:t>
      </w:r>
      <w:r w:rsidR="00A704CC">
        <w:rPr>
          <w:rFonts w:ascii="Noto Sans" w:hAnsi="Noto Sans"/>
          <w:b/>
          <w:bCs/>
          <w:lang w:val="ca-ES"/>
        </w:rPr>
        <w:t>4</w:t>
      </w:r>
    </w:p>
    <w:p w14:paraId="36146105" w14:textId="1DFE26D0" w:rsidR="00093CCF" w:rsidRPr="008F1B69" w:rsidRDefault="00093CCF" w:rsidP="00093CCF">
      <w:pPr>
        <w:pStyle w:val="Prrafodelista"/>
        <w:spacing w:line="360" w:lineRule="auto"/>
        <w:ind w:left="0"/>
        <w:jc w:val="both"/>
        <w:rPr>
          <w:rFonts w:ascii="Noto Sans" w:hAnsi="Noto Sans"/>
          <w:b/>
          <w:bCs/>
          <w:lang w:val="ca-ES"/>
        </w:rPr>
      </w:pPr>
      <w:r w:rsidRPr="008F1B69">
        <w:rPr>
          <w:rFonts w:ascii="Noto Sans" w:hAnsi="Noto Sans"/>
          <w:b/>
          <w:bCs/>
          <w:lang w:val="ca-ES"/>
        </w:rPr>
        <w:t xml:space="preserve">Eleccions als òrgans de govern de la Federació </w:t>
      </w:r>
      <w:r w:rsidR="008F1B69">
        <w:rPr>
          <w:rFonts w:ascii="Noto Sans" w:hAnsi="Noto Sans"/>
          <w:b/>
          <w:bCs/>
          <w:lang w:val="ca-ES"/>
        </w:rPr>
        <w:t xml:space="preserve">Balear de </w:t>
      </w:r>
      <w:r w:rsidRPr="008F1B69">
        <w:rPr>
          <w:rFonts w:ascii="Noto Sans" w:hAnsi="Noto Sans"/>
          <w:b/>
          <w:bCs/>
          <w:lang w:val="ca-ES"/>
        </w:rPr>
        <w:t>Confraries</w:t>
      </w:r>
      <w:r w:rsidR="00C33797">
        <w:rPr>
          <w:rFonts w:ascii="Noto Sans" w:hAnsi="Noto Sans"/>
          <w:b/>
          <w:bCs/>
          <w:lang w:val="ca-ES"/>
        </w:rPr>
        <w:t xml:space="preserve"> de Pescadors</w:t>
      </w:r>
    </w:p>
    <w:p w14:paraId="46DAC738" w14:textId="7DD421B2" w:rsidR="00093CCF" w:rsidRPr="003F7C33" w:rsidRDefault="00093CCF" w:rsidP="000C2801">
      <w:pPr>
        <w:spacing w:after="120"/>
        <w:jc w:val="both"/>
      </w:pPr>
      <w:r w:rsidRPr="003F7C33">
        <w:t>1. Les federacions de confraries</w:t>
      </w:r>
      <w:r w:rsidR="00DE5F01">
        <w:t>,</w:t>
      </w:r>
      <w:r w:rsidRPr="003F7C33">
        <w:t xml:space="preserve"> </w:t>
      </w:r>
      <w:r w:rsidR="008F1B69">
        <w:t xml:space="preserve">o les confraries quan no existeixin federacions insulars, </w:t>
      </w:r>
      <w:r w:rsidRPr="003F7C33">
        <w:t xml:space="preserve">una vegada constituïdes les seves juntes generals, en el termini de quinze dies i de conformitat amb els seus estatuts, </w:t>
      </w:r>
      <w:r w:rsidR="00691307">
        <w:t xml:space="preserve">comunicaran </w:t>
      </w:r>
      <w:r w:rsidR="00B30430">
        <w:t xml:space="preserve">les vocalies </w:t>
      </w:r>
      <w:r w:rsidRPr="003F7C33">
        <w:t xml:space="preserve">que els representaran </w:t>
      </w:r>
      <w:r w:rsidR="00691307">
        <w:t xml:space="preserve">a la Junta General </w:t>
      </w:r>
      <w:r w:rsidRPr="003F7C33">
        <w:t xml:space="preserve">de la Federació </w:t>
      </w:r>
      <w:r w:rsidR="008F1B69">
        <w:t>Balear</w:t>
      </w:r>
      <w:r w:rsidRPr="003F7C33">
        <w:t xml:space="preserve"> de Confraries</w:t>
      </w:r>
      <w:r w:rsidR="00C33797">
        <w:t xml:space="preserve"> de Pescadors</w:t>
      </w:r>
      <w:r w:rsidRPr="003F7C33">
        <w:t>.</w:t>
      </w:r>
    </w:p>
    <w:p w14:paraId="3ACFE94E" w14:textId="737FB90C" w:rsidR="00093CCF" w:rsidRPr="003F7C33" w:rsidRDefault="00093CCF" w:rsidP="000C2801">
      <w:pPr>
        <w:spacing w:after="120"/>
        <w:jc w:val="both"/>
      </w:pPr>
      <w:r w:rsidRPr="003F7C33">
        <w:t>2. Un cop designades totes les vocal</w:t>
      </w:r>
      <w:r w:rsidR="00737942">
        <w:t>ies</w:t>
      </w:r>
      <w:r w:rsidRPr="003F7C33">
        <w:t xml:space="preserve"> proposa</w:t>
      </w:r>
      <w:r w:rsidR="00737942">
        <w:t>de</w:t>
      </w:r>
      <w:r w:rsidRPr="003F7C33">
        <w:t>s per l</w:t>
      </w:r>
      <w:r w:rsidR="00691307">
        <w:t>a Junta General</w:t>
      </w:r>
      <w:r w:rsidRPr="003F7C33">
        <w:t>, es procedirà a l'elecció de</w:t>
      </w:r>
      <w:r w:rsidR="007E6F59">
        <w:t xml:space="preserve"> </w:t>
      </w:r>
      <w:r w:rsidRPr="003F7C33">
        <w:t>l</w:t>
      </w:r>
      <w:r w:rsidR="00680D5E">
        <w:t>a Comissió executiva</w:t>
      </w:r>
      <w:r w:rsidR="007E6F59">
        <w:t xml:space="preserve"> </w:t>
      </w:r>
      <w:r w:rsidR="00691307">
        <w:t xml:space="preserve">i la seva </w:t>
      </w:r>
      <w:r w:rsidR="00DA7993">
        <w:t>Presidència</w:t>
      </w:r>
      <w:r w:rsidRPr="003F7C33">
        <w:t xml:space="preserve">, que realitzarà </w:t>
      </w:r>
      <w:r w:rsidR="000F22F0">
        <w:t>e</w:t>
      </w:r>
      <w:r w:rsidRPr="003F7C33">
        <w:t>l ple de l</w:t>
      </w:r>
      <w:r w:rsidR="00C33797">
        <w:t>’entitat</w:t>
      </w:r>
      <w:r w:rsidRPr="003F7C33">
        <w:t xml:space="preserve"> de conformitat amb els seus estatuts en el termini dels </w:t>
      </w:r>
      <w:r w:rsidR="00691307">
        <w:t>trenta</w:t>
      </w:r>
      <w:r w:rsidRPr="003F7C33">
        <w:t xml:space="preserve"> dies següents a la designació dels vocals de</w:t>
      </w:r>
      <w:r w:rsidR="00680D5E">
        <w:t xml:space="preserve"> </w:t>
      </w:r>
      <w:r w:rsidRPr="003F7C33">
        <w:t>l</w:t>
      </w:r>
      <w:r w:rsidR="00680D5E">
        <w:t>a Junta General</w:t>
      </w:r>
      <w:r w:rsidRPr="003F7C33">
        <w:t>.</w:t>
      </w:r>
    </w:p>
    <w:p w14:paraId="5536231C" w14:textId="02B25A21" w:rsidR="00093CCF" w:rsidRPr="003F7C33" w:rsidRDefault="00093CCF" w:rsidP="000C2801">
      <w:pPr>
        <w:spacing w:after="120"/>
        <w:jc w:val="both"/>
      </w:pPr>
      <w:r w:rsidRPr="003F7C33">
        <w:t xml:space="preserve">3. </w:t>
      </w:r>
      <w:r w:rsidR="00680D5E">
        <w:t xml:space="preserve">La persona responsable de la Secretaria de </w:t>
      </w:r>
      <w:r w:rsidRPr="003F7C33">
        <w:t xml:space="preserve">la Federació </w:t>
      </w:r>
      <w:r w:rsidR="008F1B69">
        <w:t>Balear</w:t>
      </w:r>
      <w:r w:rsidRPr="003F7C33">
        <w:t xml:space="preserve"> de Confraries</w:t>
      </w:r>
      <w:r w:rsidR="00C33797">
        <w:t xml:space="preserve"> de Pescadors</w:t>
      </w:r>
      <w:r w:rsidRPr="003F7C33">
        <w:t xml:space="preserve"> remetrà a la </w:t>
      </w:r>
      <w:r w:rsidR="008E4774" w:rsidRPr="008E4774">
        <w:t>Conselleria d'Agricultura, Pesca i Medi Natural</w:t>
      </w:r>
      <w:r w:rsidRPr="003F7C33">
        <w:t xml:space="preserve"> les actes corresponents a l'elecció dels membres dels òrgans rectors en el termini de tres dies des del seu aixecament.</w:t>
      </w:r>
    </w:p>
    <w:p w14:paraId="7FC2C3F1" w14:textId="77777777" w:rsidR="001C2273" w:rsidRDefault="001C2273" w:rsidP="001C2273">
      <w:pPr>
        <w:pStyle w:val="Prrafodelista"/>
        <w:spacing w:line="360" w:lineRule="auto"/>
        <w:ind w:left="0"/>
        <w:jc w:val="both"/>
        <w:rPr>
          <w:rFonts w:ascii="Noto Sans" w:hAnsi="Noto Sans"/>
          <w:lang w:val="ca-ES"/>
        </w:rPr>
      </w:pPr>
    </w:p>
    <w:p w14:paraId="10B940C6" w14:textId="6012C047" w:rsidR="00A863B0" w:rsidRPr="00A863B0" w:rsidRDefault="001C2273" w:rsidP="001C2273">
      <w:pPr>
        <w:pStyle w:val="Prrafodelista"/>
        <w:spacing w:line="360" w:lineRule="auto"/>
        <w:ind w:left="0"/>
        <w:jc w:val="both"/>
        <w:rPr>
          <w:rFonts w:ascii="Noto Sans" w:hAnsi="Noto Sans"/>
          <w:b/>
          <w:bCs/>
          <w:lang w:val="ca-ES"/>
        </w:rPr>
      </w:pPr>
      <w:r w:rsidRPr="00A863B0">
        <w:rPr>
          <w:rFonts w:ascii="Noto Sans" w:hAnsi="Noto Sans"/>
          <w:b/>
          <w:bCs/>
          <w:lang w:val="ca-ES"/>
        </w:rPr>
        <w:t xml:space="preserve">Article </w:t>
      </w:r>
      <w:r w:rsidR="008E4774">
        <w:rPr>
          <w:rFonts w:ascii="Noto Sans" w:hAnsi="Noto Sans"/>
          <w:b/>
          <w:bCs/>
          <w:lang w:val="ca-ES"/>
        </w:rPr>
        <w:t>8</w:t>
      </w:r>
      <w:r w:rsidR="00A704CC">
        <w:rPr>
          <w:rFonts w:ascii="Noto Sans" w:hAnsi="Noto Sans"/>
          <w:b/>
          <w:bCs/>
          <w:lang w:val="ca-ES"/>
        </w:rPr>
        <w:t>5</w:t>
      </w:r>
    </w:p>
    <w:p w14:paraId="46EF482E" w14:textId="2A5B6EE0" w:rsidR="001C2273" w:rsidRPr="00A863B0" w:rsidRDefault="001C2273" w:rsidP="001C2273">
      <w:pPr>
        <w:pStyle w:val="Prrafodelista"/>
        <w:spacing w:line="360" w:lineRule="auto"/>
        <w:ind w:left="0"/>
        <w:jc w:val="both"/>
        <w:rPr>
          <w:rFonts w:ascii="Noto Sans" w:hAnsi="Noto Sans"/>
          <w:b/>
          <w:bCs/>
          <w:lang w:val="ca-ES"/>
        </w:rPr>
      </w:pPr>
      <w:r w:rsidRPr="00A863B0">
        <w:rPr>
          <w:rFonts w:ascii="Noto Sans" w:hAnsi="Noto Sans"/>
          <w:b/>
          <w:bCs/>
          <w:lang w:val="ca-ES"/>
        </w:rPr>
        <w:t>Durada del mandat electoral</w:t>
      </w:r>
    </w:p>
    <w:p w14:paraId="64B0F802" w14:textId="5A0DF2AF" w:rsidR="001C2273" w:rsidRPr="003F7C33" w:rsidRDefault="001C2273" w:rsidP="008E4774">
      <w:pPr>
        <w:spacing w:after="120"/>
        <w:jc w:val="both"/>
      </w:pPr>
      <w:r w:rsidRPr="003F7C33">
        <w:t xml:space="preserve">1. La durada del mandat dels òrgans de les confraries de pescadors </w:t>
      </w:r>
      <w:r w:rsidR="008F1B69">
        <w:t xml:space="preserve">i les seves federacions </w:t>
      </w:r>
      <w:r w:rsidRPr="003F7C33">
        <w:t>serà de quatre anys, podent ser reelegits per períodes d'igual durada.</w:t>
      </w:r>
    </w:p>
    <w:p w14:paraId="742742C2" w14:textId="77777777" w:rsidR="001C2273" w:rsidRPr="003F7C33" w:rsidRDefault="001C2273" w:rsidP="008E4774">
      <w:pPr>
        <w:spacing w:after="120"/>
        <w:jc w:val="both"/>
      </w:pPr>
      <w:r w:rsidRPr="003F7C33">
        <w:t>2. El termini de quatre anys començarà a comptar des de l'endemà de la presa de possessió dels vocals de la junta general.</w:t>
      </w:r>
    </w:p>
    <w:p w14:paraId="015B2820" w14:textId="77777777" w:rsidR="00093CCF" w:rsidRPr="00093CCF" w:rsidRDefault="00093CCF" w:rsidP="00AA4FE2">
      <w:pPr>
        <w:spacing w:line="360" w:lineRule="auto"/>
        <w:jc w:val="center"/>
      </w:pPr>
    </w:p>
    <w:p w14:paraId="17A1B0E6" w14:textId="77777777" w:rsidR="00093CCF" w:rsidRPr="00093CCF" w:rsidRDefault="00093CCF" w:rsidP="00AA4FE2">
      <w:pPr>
        <w:spacing w:line="360" w:lineRule="auto"/>
        <w:jc w:val="center"/>
      </w:pPr>
    </w:p>
    <w:p w14:paraId="22C050D0" w14:textId="77777777" w:rsidR="00001E44" w:rsidRDefault="00001E44">
      <w:pPr>
        <w:rPr>
          <w:b/>
          <w:bCs/>
        </w:rPr>
      </w:pPr>
      <w:r>
        <w:rPr>
          <w:b/>
          <w:bCs/>
        </w:rPr>
        <w:br w:type="page"/>
      </w:r>
    </w:p>
    <w:p w14:paraId="423A4728" w14:textId="305AB436" w:rsidR="00093CCF" w:rsidRDefault="00093CCF" w:rsidP="00AA4FE2">
      <w:pPr>
        <w:spacing w:line="360" w:lineRule="auto"/>
        <w:jc w:val="center"/>
        <w:rPr>
          <w:b/>
          <w:bCs/>
        </w:rPr>
      </w:pPr>
      <w:r>
        <w:rPr>
          <w:b/>
          <w:bCs/>
        </w:rPr>
        <w:lastRenderedPageBreak/>
        <w:t>Capítol V</w:t>
      </w:r>
      <w:r w:rsidR="00BE3A2A">
        <w:rPr>
          <w:b/>
          <w:bCs/>
        </w:rPr>
        <w:t>III</w:t>
      </w:r>
    </w:p>
    <w:p w14:paraId="15C99D81" w14:textId="77777777" w:rsidR="00AA4FE2" w:rsidRPr="001F25AA" w:rsidRDefault="00AA4FE2" w:rsidP="00AA4FE2">
      <w:pPr>
        <w:spacing w:line="360" w:lineRule="auto"/>
        <w:jc w:val="center"/>
        <w:rPr>
          <w:b/>
          <w:bCs/>
        </w:rPr>
      </w:pPr>
      <w:r w:rsidRPr="001F25AA">
        <w:rPr>
          <w:b/>
          <w:bCs/>
        </w:rPr>
        <w:t>Règim pressupostari</w:t>
      </w:r>
    </w:p>
    <w:p w14:paraId="4B399BFF" w14:textId="6D5C5BEA" w:rsidR="00202723" w:rsidRDefault="00AA4FE2" w:rsidP="00AA4FE2">
      <w:pPr>
        <w:spacing w:line="360" w:lineRule="auto"/>
        <w:jc w:val="both"/>
        <w:rPr>
          <w:b/>
          <w:bCs/>
        </w:rPr>
      </w:pPr>
      <w:r w:rsidRPr="00B32CA3">
        <w:rPr>
          <w:b/>
          <w:bCs/>
        </w:rPr>
        <w:t xml:space="preserve">Article </w:t>
      </w:r>
      <w:r w:rsidR="00202723">
        <w:rPr>
          <w:b/>
          <w:bCs/>
        </w:rPr>
        <w:t>8</w:t>
      </w:r>
      <w:r w:rsidR="00A704CC">
        <w:rPr>
          <w:b/>
          <w:bCs/>
        </w:rPr>
        <w:t>6</w:t>
      </w:r>
    </w:p>
    <w:p w14:paraId="72AC08B8" w14:textId="4F6D6934" w:rsidR="00AA4FE2" w:rsidRPr="00B32CA3" w:rsidRDefault="00AA4FE2" w:rsidP="00AA4FE2">
      <w:pPr>
        <w:spacing w:line="360" w:lineRule="auto"/>
        <w:jc w:val="both"/>
        <w:rPr>
          <w:b/>
          <w:bCs/>
        </w:rPr>
      </w:pPr>
      <w:r w:rsidRPr="00B32CA3">
        <w:rPr>
          <w:b/>
          <w:bCs/>
        </w:rPr>
        <w:t>Recursos econòmics</w:t>
      </w:r>
    </w:p>
    <w:p w14:paraId="4CD77726" w14:textId="77777777" w:rsidR="00AA4FE2" w:rsidRPr="00367291" w:rsidRDefault="00AA4FE2" w:rsidP="00202723">
      <w:pPr>
        <w:spacing w:after="120"/>
        <w:jc w:val="both"/>
      </w:pPr>
      <w:r w:rsidRPr="00367291">
        <w:t>1. Les confraries de pescadors</w:t>
      </w:r>
      <w:r>
        <w:t xml:space="preserve"> i les seves federacions</w:t>
      </w:r>
      <w:r w:rsidRPr="00367291">
        <w:t xml:space="preserve"> compten amb els recursos</w:t>
      </w:r>
      <w:r>
        <w:t xml:space="preserve"> </w:t>
      </w:r>
      <w:r w:rsidRPr="00367291">
        <w:t>econòmics següents:</w:t>
      </w:r>
    </w:p>
    <w:p w14:paraId="0102D3D6" w14:textId="77777777" w:rsidR="00AA4FE2" w:rsidRPr="00367291" w:rsidRDefault="00AA4FE2" w:rsidP="00202723">
      <w:pPr>
        <w:spacing w:after="120"/>
        <w:jc w:val="both"/>
      </w:pPr>
      <w:r w:rsidRPr="00367291">
        <w:t xml:space="preserve">a) Els </w:t>
      </w:r>
      <w:r>
        <w:t xml:space="preserve">béns i els </w:t>
      </w:r>
      <w:r w:rsidRPr="00367291">
        <w:t>rendiments del</w:t>
      </w:r>
      <w:r>
        <w:t xml:space="preserve"> </w:t>
      </w:r>
      <w:r w:rsidRPr="00367291">
        <w:t>s</w:t>
      </w:r>
      <w:r>
        <w:t>eus</w:t>
      </w:r>
      <w:r w:rsidRPr="00367291">
        <w:t xml:space="preserve"> béns </w:t>
      </w:r>
      <w:r>
        <w:t xml:space="preserve">així com </w:t>
      </w:r>
      <w:r w:rsidRPr="00367291">
        <w:t xml:space="preserve">els drets </w:t>
      </w:r>
      <w:r>
        <w:t xml:space="preserve">que els pertanyin per qualsevol títol i </w:t>
      </w:r>
      <w:r w:rsidRPr="00367291">
        <w:t>que en constitueixen</w:t>
      </w:r>
      <w:r>
        <w:t xml:space="preserve"> </w:t>
      </w:r>
      <w:r w:rsidRPr="00367291">
        <w:t>el patrimoni.</w:t>
      </w:r>
    </w:p>
    <w:p w14:paraId="648562DA" w14:textId="77777777" w:rsidR="00AA4FE2" w:rsidRDefault="00AA4FE2" w:rsidP="00202723">
      <w:pPr>
        <w:spacing w:after="120"/>
        <w:jc w:val="both"/>
      </w:pPr>
      <w:r w:rsidRPr="00367291">
        <w:t>b) Les quotes ordinàries i extraordinàries, incloses</w:t>
      </w:r>
      <w:r>
        <w:t xml:space="preserve"> </w:t>
      </w:r>
      <w:r w:rsidRPr="00367291">
        <w:t>les derrames que s’acordin</w:t>
      </w:r>
      <w:r w:rsidRPr="00E573F3">
        <w:t xml:space="preserve"> </w:t>
      </w:r>
      <w:r w:rsidRPr="00D06B35">
        <w:t>que n' han de satisfer els membres</w:t>
      </w:r>
      <w:r w:rsidRPr="00367291">
        <w:t>.</w:t>
      </w:r>
    </w:p>
    <w:p w14:paraId="6C2E222E" w14:textId="77777777" w:rsidR="00AA4FE2" w:rsidRPr="00D06B35" w:rsidRDefault="00AA4FE2" w:rsidP="00202723">
      <w:pPr>
        <w:spacing w:after="120"/>
        <w:jc w:val="both"/>
      </w:pPr>
      <w:r>
        <w:t>c</w:t>
      </w:r>
      <w:r w:rsidRPr="00D06B35">
        <w:t>) Els drets i exempcions que li siguin establerts legalment.</w:t>
      </w:r>
    </w:p>
    <w:p w14:paraId="40E233F9" w14:textId="77777777" w:rsidR="00AA4FE2" w:rsidRPr="00D06B35" w:rsidRDefault="00AA4FE2" w:rsidP="00202723">
      <w:pPr>
        <w:spacing w:after="120"/>
        <w:jc w:val="both"/>
      </w:pPr>
      <w:r w:rsidRPr="00D06B35">
        <w:t>d) Les donacions, llegats i aportacions que rebi.</w:t>
      </w:r>
    </w:p>
    <w:p w14:paraId="40F0BBA3" w14:textId="77777777" w:rsidR="00AA4FE2" w:rsidRPr="00D06B35" w:rsidRDefault="00AA4FE2" w:rsidP="00202723">
      <w:pPr>
        <w:spacing w:after="120"/>
        <w:jc w:val="both"/>
      </w:pPr>
      <w:r w:rsidRPr="00D06B35">
        <w:t>e) Les quanties percebudes en concepte de sancions imposades per les confraries als seus membres.</w:t>
      </w:r>
    </w:p>
    <w:p w14:paraId="6E5B306F" w14:textId="00808775" w:rsidR="00AA4FE2" w:rsidRDefault="00AA4FE2" w:rsidP="00202723">
      <w:pPr>
        <w:spacing w:after="120"/>
        <w:jc w:val="both"/>
      </w:pPr>
      <w:r w:rsidRPr="00D06B35">
        <w:t xml:space="preserve">f) </w:t>
      </w:r>
      <w:r w:rsidR="00343F60">
        <w:t>Els imports recaptats per la prestació de serveis, tant si són de creació pròpia com si són a conseqüència de delegació o convinguts o concertats amb entitats públiques o privades</w:t>
      </w:r>
      <w:r w:rsidRPr="00D06B35">
        <w:t>.</w:t>
      </w:r>
    </w:p>
    <w:p w14:paraId="718813BF" w14:textId="446FBF58" w:rsidR="00343F60" w:rsidRPr="00D06B35" w:rsidRDefault="00343F60" w:rsidP="00202723">
      <w:pPr>
        <w:spacing w:after="120"/>
        <w:jc w:val="both"/>
      </w:pPr>
      <w:r w:rsidRPr="00202723">
        <w:t>g) Els provinents dels ingressos tributaris</w:t>
      </w:r>
      <w:r w:rsidR="00900D60">
        <w:t>.</w:t>
      </w:r>
    </w:p>
    <w:p w14:paraId="3B5DF275" w14:textId="57C75B82" w:rsidR="00AA4FE2" w:rsidRPr="00D06B35" w:rsidRDefault="00343F60" w:rsidP="00202723">
      <w:pPr>
        <w:spacing w:after="120"/>
        <w:jc w:val="both"/>
      </w:pPr>
      <w:r>
        <w:t>h</w:t>
      </w:r>
      <w:r w:rsidR="00AA4FE2" w:rsidRPr="00D06B35">
        <w:t>) Les subvencions i altres consignacions pressupostàries que rebin amb càrrec als pressupostos generals de</w:t>
      </w:r>
      <w:r w:rsidR="00AA4FE2">
        <w:t xml:space="preserve"> les diferents administracions presents a les Illes Balears</w:t>
      </w:r>
      <w:r w:rsidR="00AA4FE2" w:rsidRPr="00D06B35">
        <w:t>.</w:t>
      </w:r>
    </w:p>
    <w:p w14:paraId="1E2B4E25" w14:textId="40CB75BA" w:rsidR="00AA4FE2" w:rsidRPr="00D06B35" w:rsidRDefault="00343F60" w:rsidP="00202723">
      <w:pPr>
        <w:spacing w:after="120"/>
        <w:jc w:val="both"/>
      </w:pPr>
      <w:r>
        <w:t>i</w:t>
      </w:r>
      <w:r w:rsidR="00AA4FE2" w:rsidRPr="00D06B35">
        <w:t>) Els retorns.</w:t>
      </w:r>
    </w:p>
    <w:p w14:paraId="7E619A89" w14:textId="65B411D9" w:rsidR="00AA4FE2" w:rsidRPr="00D06B35" w:rsidRDefault="00343F60" w:rsidP="00202723">
      <w:pPr>
        <w:spacing w:after="120"/>
        <w:jc w:val="both"/>
      </w:pPr>
      <w:r>
        <w:t>j</w:t>
      </w:r>
      <w:r w:rsidR="00AA4FE2" w:rsidRPr="00D06B35">
        <w:t>) Qualsevol altre recurs obtingut, de conformitat amb les disposicions legals i preceptes estatutaris.</w:t>
      </w:r>
    </w:p>
    <w:p w14:paraId="01726359" w14:textId="3562182F" w:rsidR="00AA4FE2" w:rsidRPr="00D06B35" w:rsidRDefault="00AA4FE2" w:rsidP="00202723">
      <w:pPr>
        <w:spacing w:after="120"/>
        <w:jc w:val="both"/>
      </w:pPr>
      <w:r w:rsidRPr="00D06B35">
        <w:t xml:space="preserve">2. Als efectes previstos en la lletra </w:t>
      </w:r>
      <w:r w:rsidR="00343F60">
        <w:t>i</w:t>
      </w:r>
      <w:r w:rsidRPr="00D06B35">
        <w:t xml:space="preserve">) de l'apartat anterior, les confraries que realitzin activitats de </w:t>
      </w:r>
      <w:r>
        <w:t xml:space="preserve">primera </w:t>
      </w:r>
      <w:r w:rsidRPr="00D06B35">
        <w:t xml:space="preserve">venda, estan obligades a descomptar de la factura de venda respecte de les captures de les embarcacions que no li pertanyin, la quantitat </w:t>
      </w:r>
      <w:r w:rsidR="00680D5E">
        <w:t xml:space="preserve">com a mínim </w:t>
      </w:r>
      <w:r w:rsidRPr="00D06B35">
        <w:t xml:space="preserve">de l'1 % (un per cent) del valor de la pesca venuda i retornar-lo a la confraria a la qual pertanyi l'embarcació, sense perjudici de la tarifa </w:t>
      </w:r>
      <w:r>
        <w:t>T</w:t>
      </w:r>
      <w:r w:rsidRPr="00D06B35">
        <w:t>4 de pesca fresca.</w:t>
      </w:r>
    </w:p>
    <w:p w14:paraId="1C59FE43" w14:textId="77777777" w:rsidR="00AA4FE2" w:rsidRDefault="00AA4FE2" w:rsidP="00202723">
      <w:pPr>
        <w:spacing w:after="120"/>
        <w:jc w:val="both"/>
      </w:pPr>
      <w:r>
        <w:t>3. Les confraries de pescadors i les seves federacions poden adquirir i vendre qualsevol tipus de bens d’acord amb el que s’estableix als seus estatuts.</w:t>
      </w:r>
    </w:p>
    <w:p w14:paraId="437C1B45" w14:textId="77777777" w:rsidR="00AA4FE2" w:rsidRDefault="00AA4FE2" w:rsidP="00AA4FE2">
      <w:pPr>
        <w:spacing w:line="360" w:lineRule="auto"/>
        <w:jc w:val="both"/>
      </w:pPr>
    </w:p>
    <w:p w14:paraId="7F9D37E0" w14:textId="3B70877C" w:rsidR="00202723" w:rsidRDefault="00AA4FE2" w:rsidP="00AA4FE2">
      <w:pPr>
        <w:pStyle w:val="Prrafodelista"/>
        <w:spacing w:line="360" w:lineRule="auto"/>
        <w:ind w:left="0"/>
        <w:jc w:val="both"/>
        <w:rPr>
          <w:rFonts w:ascii="Noto Sans" w:hAnsi="Noto Sans"/>
          <w:b/>
          <w:bCs/>
          <w:lang w:val="ca-ES"/>
        </w:rPr>
      </w:pPr>
      <w:r w:rsidRPr="00B32CA3">
        <w:rPr>
          <w:rFonts w:ascii="Noto Sans" w:hAnsi="Noto Sans"/>
          <w:b/>
          <w:bCs/>
          <w:lang w:val="ca-ES"/>
        </w:rPr>
        <w:t xml:space="preserve">Article </w:t>
      </w:r>
      <w:r w:rsidR="00A704CC">
        <w:rPr>
          <w:rFonts w:ascii="Noto Sans" w:hAnsi="Noto Sans"/>
          <w:b/>
          <w:bCs/>
          <w:lang w:val="ca-ES"/>
        </w:rPr>
        <w:t>87</w:t>
      </w:r>
    </w:p>
    <w:p w14:paraId="0B2EFDA0" w14:textId="2EA23DEA" w:rsidR="00AA4FE2" w:rsidRPr="00B32CA3" w:rsidRDefault="00AA4FE2" w:rsidP="00AA4FE2">
      <w:pPr>
        <w:pStyle w:val="Prrafodelista"/>
        <w:spacing w:line="360" w:lineRule="auto"/>
        <w:ind w:left="0"/>
        <w:jc w:val="both"/>
        <w:rPr>
          <w:rFonts w:ascii="Noto Sans" w:hAnsi="Noto Sans"/>
          <w:b/>
          <w:bCs/>
          <w:lang w:val="ca-ES"/>
        </w:rPr>
      </w:pPr>
      <w:r w:rsidRPr="00B32CA3">
        <w:rPr>
          <w:rFonts w:ascii="Noto Sans" w:hAnsi="Noto Sans"/>
          <w:b/>
          <w:bCs/>
          <w:lang w:val="ca-ES"/>
        </w:rPr>
        <w:t>Patrimoni de la confraria</w:t>
      </w:r>
    </w:p>
    <w:p w14:paraId="41643D01" w14:textId="20793556" w:rsidR="00BE618E" w:rsidRDefault="00BE618E" w:rsidP="00202723">
      <w:pPr>
        <w:spacing w:after="120"/>
        <w:jc w:val="both"/>
      </w:pPr>
      <w:r>
        <w:lastRenderedPageBreak/>
        <w:t xml:space="preserve">1. </w:t>
      </w:r>
      <w:r w:rsidR="00C1693D">
        <w:t>El patrimoni de les confraries de pescadors està constituït per tots els bens i drets que els pertanyen per qualsevol títol i poden adquirir i vendre qualsevol tipus de bens d’acord amb el que estableixin els seus estatuts.</w:t>
      </w:r>
    </w:p>
    <w:p w14:paraId="24C48CF0" w14:textId="3A310E8D" w:rsidR="00AA4FE2" w:rsidRDefault="00BE618E" w:rsidP="00202723">
      <w:pPr>
        <w:spacing w:after="120"/>
        <w:jc w:val="both"/>
      </w:pPr>
      <w:r>
        <w:t>2</w:t>
      </w:r>
      <w:r w:rsidR="00AA4FE2">
        <w:t>. El patrimoni de la confraria estarà integrat per:</w:t>
      </w:r>
    </w:p>
    <w:p w14:paraId="235F944D" w14:textId="77777777" w:rsidR="00AA4FE2" w:rsidRPr="00D06B35" w:rsidRDefault="00AA4FE2" w:rsidP="00202723">
      <w:pPr>
        <w:spacing w:after="120"/>
        <w:jc w:val="both"/>
      </w:pPr>
      <w:r>
        <w:t>a</w:t>
      </w:r>
      <w:r w:rsidRPr="00D06B35">
        <w:t>) Donacions i llegats.</w:t>
      </w:r>
    </w:p>
    <w:p w14:paraId="24C921E5" w14:textId="77777777" w:rsidR="00AA4FE2" w:rsidRPr="00D06B35" w:rsidRDefault="00AA4FE2" w:rsidP="00202723">
      <w:pPr>
        <w:spacing w:after="120"/>
        <w:jc w:val="both"/>
      </w:pPr>
      <w:r>
        <w:t>b</w:t>
      </w:r>
      <w:r w:rsidRPr="00D06B35">
        <w:t>) Les accions o títols representatius del capital d' empreses públiques o privades i les obligacions o títols anàlegs dels quals la confraria sigui titular.</w:t>
      </w:r>
    </w:p>
    <w:p w14:paraId="53261273" w14:textId="77777777" w:rsidR="00AA4FE2" w:rsidRPr="00D06B35" w:rsidRDefault="00AA4FE2" w:rsidP="00202723">
      <w:pPr>
        <w:spacing w:after="120"/>
        <w:jc w:val="both"/>
      </w:pPr>
      <w:r>
        <w:t>c</w:t>
      </w:r>
      <w:r w:rsidRPr="00D06B35">
        <w:t>) Els drets de propietat incorporal que pugui posseir.</w:t>
      </w:r>
    </w:p>
    <w:p w14:paraId="769EB1D2" w14:textId="5CA5B76C" w:rsidR="00AA4FE2" w:rsidRPr="00D06B35" w:rsidRDefault="00BE618E" w:rsidP="00202723">
      <w:pPr>
        <w:spacing w:after="120"/>
        <w:jc w:val="both"/>
      </w:pPr>
      <w:r>
        <w:t>3</w:t>
      </w:r>
      <w:r w:rsidR="00AA4FE2" w:rsidRPr="00D06B35">
        <w:t>. La titularitat del patrimoni immoble quedarà degudament reflectida en el Registre de la Propietat a través de la corresponent inscripció que s'instarà obligatòriament i sota la responsabilitat de l'òrgan de govern competent.</w:t>
      </w:r>
    </w:p>
    <w:p w14:paraId="4118C2A5" w14:textId="63F5B564" w:rsidR="00AA4FE2" w:rsidRPr="00D06B35" w:rsidRDefault="00BE618E" w:rsidP="00202723">
      <w:pPr>
        <w:spacing w:after="120"/>
        <w:jc w:val="both"/>
      </w:pPr>
      <w:r>
        <w:t>4</w:t>
      </w:r>
      <w:r w:rsidR="00AA4FE2" w:rsidRPr="00D06B35">
        <w:t xml:space="preserve">. L'inventari dels béns i drets propietat de la confraria, classificats i valorats econòmicament, serà actualitzat cada any i aprovat pel </w:t>
      </w:r>
      <w:r w:rsidR="00AA4FE2" w:rsidRPr="00AF7A6A">
        <w:t>capítol</w:t>
      </w:r>
      <w:r w:rsidR="00AA4FE2" w:rsidRPr="00D06B35">
        <w:t>, se li donarà coneixement d'aquest al ple de la junta general.</w:t>
      </w:r>
    </w:p>
    <w:p w14:paraId="6DF0096F" w14:textId="0593E65F" w:rsidR="00AA4FE2" w:rsidRPr="00D06B35" w:rsidRDefault="00BE618E" w:rsidP="00202723">
      <w:pPr>
        <w:spacing w:after="120"/>
        <w:jc w:val="both"/>
      </w:pPr>
      <w:r>
        <w:t>5</w:t>
      </w:r>
      <w:r w:rsidR="00AA4FE2" w:rsidRPr="00D06B35">
        <w:t>. El patrimoni és indivisible i està al servei comú de tots els membres de la confraria.</w:t>
      </w:r>
    </w:p>
    <w:p w14:paraId="15C00940" w14:textId="77777777" w:rsidR="00AA4FE2" w:rsidRPr="00D06B35" w:rsidRDefault="00AA4FE2" w:rsidP="00AA4FE2">
      <w:pPr>
        <w:spacing w:line="360" w:lineRule="auto"/>
        <w:jc w:val="both"/>
      </w:pPr>
    </w:p>
    <w:p w14:paraId="229659CD" w14:textId="6DD4F749" w:rsidR="00202723" w:rsidRDefault="00AA4FE2" w:rsidP="00AA4FE2">
      <w:pPr>
        <w:pStyle w:val="Prrafodelista"/>
        <w:spacing w:line="360" w:lineRule="auto"/>
        <w:ind w:left="0"/>
        <w:jc w:val="both"/>
        <w:rPr>
          <w:rFonts w:ascii="Noto Sans" w:hAnsi="Noto Sans"/>
          <w:b/>
          <w:bCs/>
          <w:lang w:val="ca-ES"/>
        </w:rPr>
      </w:pPr>
      <w:r w:rsidRPr="00BC3712">
        <w:rPr>
          <w:rFonts w:ascii="Noto Sans" w:hAnsi="Noto Sans"/>
          <w:b/>
          <w:bCs/>
          <w:lang w:val="ca-ES"/>
        </w:rPr>
        <w:t xml:space="preserve">Article </w:t>
      </w:r>
      <w:r w:rsidR="00A704CC">
        <w:rPr>
          <w:rFonts w:ascii="Noto Sans" w:hAnsi="Noto Sans"/>
          <w:b/>
          <w:bCs/>
          <w:lang w:val="ca-ES"/>
        </w:rPr>
        <w:t>88</w:t>
      </w:r>
    </w:p>
    <w:p w14:paraId="032F94C0" w14:textId="7D76FAF8" w:rsidR="00AA4FE2" w:rsidRPr="00BC3712" w:rsidRDefault="00AA4FE2" w:rsidP="00AA4FE2">
      <w:pPr>
        <w:pStyle w:val="Prrafodelista"/>
        <w:spacing w:line="360" w:lineRule="auto"/>
        <w:ind w:left="0"/>
        <w:jc w:val="both"/>
        <w:rPr>
          <w:rFonts w:ascii="Noto Sans" w:hAnsi="Noto Sans"/>
          <w:b/>
          <w:bCs/>
          <w:lang w:val="ca-ES"/>
        </w:rPr>
      </w:pPr>
      <w:r w:rsidRPr="00BC3712">
        <w:rPr>
          <w:rFonts w:ascii="Noto Sans" w:hAnsi="Noto Sans"/>
          <w:b/>
          <w:bCs/>
          <w:lang w:val="ca-ES"/>
        </w:rPr>
        <w:t>Quotes extraordinàries</w:t>
      </w:r>
    </w:p>
    <w:p w14:paraId="536A3B94" w14:textId="0736F3BE" w:rsidR="00AA4FE2" w:rsidRPr="00D06B35" w:rsidRDefault="00AA4FE2" w:rsidP="00202723">
      <w:pPr>
        <w:spacing w:after="120"/>
        <w:jc w:val="both"/>
      </w:pPr>
      <w:r w:rsidRPr="00D06B35">
        <w:t>1. Per acord de la junta general es podran establir quotes extraordinàries, per a la realització d'activitats encaminades a la consecució d'objectius especials i concrets</w:t>
      </w:r>
      <w:r w:rsidR="00BE3A2A">
        <w:t>, així com per eixugar dèficits que hagin pogut esdevenir</w:t>
      </w:r>
      <w:r w:rsidRPr="00D06B35">
        <w:t>.</w:t>
      </w:r>
    </w:p>
    <w:p w14:paraId="2D7C6E97" w14:textId="77777777" w:rsidR="00AA4FE2" w:rsidRPr="00D06B35" w:rsidRDefault="00AA4FE2" w:rsidP="00202723">
      <w:pPr>
        <w:spacing w:after="120"/>
        <w:jc w:val="both"/>
      </w:pPr>
      <w:r w:rsidRPr="00D06B35">
        <w:t>Podran establir-se sota alguna de les següents formes:</w:t>
      </w:r>
    </w:p>
    <w:p w14:paraId="19AB6ED3" w14:textId="77777777" w:rsidR="00AA4FE2" w:rsidRPr="00D06B35" w:rsidRDefault="00AA4FE2" w:rsidP="00202723">
      <w:pPr>
        <w:spacing w:after="120"/>
        <w:jc w:val="both"/>
      </w:pPr>
      <w:r w:rsidRPr="00D06B35">
        <w:t xml:space="preserve">a) </w:t>
      </w:r>
      <w:r>
        <w:t>Càrrec</w:t>
      </w:r>
      <w:r w:rsidRPr="00D06B35">
        <w:t xml:space="preserve"> direct</w:t>
      </w:r>
      <w:r>
        <w:t>e</w:t>
      </w:r>
      <w:r w:rsidRPr="00D06B35">
        <w:t xml:space="preserve"> als membres individuals de la confraria.</w:t>
      </w:r>
    </w:p>
    <w:p w14:paraId="60C75191" w14:textId="77777777" w:rsidR="00AA4FE2" w:rsidRPr="00D06B35" w:rsidRDefault="00AA4FE2" w:rsidP="00202723">
      <w:pPr>
        <w:spacing w:after="120"/>
        <w:jc w:val="both"/>
      </w:pPr>
      <w:r w:rsidRPr="00D06B35">
        <w:t>b) Participació fixa o alíquota en les quotes recaptades per les agrupacions constituïdes dins la confraria.</w:t>
      </w:r>
    </w:p>
    <w:p w14:paraId="59911B5D" w14:textId="7965D9E1" w:rsidR="00AA4FE2" w:rsidRPr="00D06B35" w:rsidRDefault="00AA4FE2" w:rsidP="00202723">
      <w:pPr>
        <w:spacing w:after="120"/>
        <w:jc w:val="both"/>
      </w:pPr>
      <w:r w:rsidRPr="00D06B35">
        <w:t xml:space="preserve">Les quotes es poden establir com un sol pagament, per </w:t>
      </w:r>
      <w:r w:rsidR="00202723">
        <w:t>càrrecs</w:t>
      </w:r>
      <w:r w:rsidRPr="00D06B35">
        <w:t xml:space="preserve"> periòdics durant un temps determinat o per un temps indefinit, segons l'índole de les necessitats que cal cobrir.</w:t>
      </w:r>
    </w:p>
    <w:p w14:paraId="2ED3AA02" w14:textId="5364903D" w:rsidR="00AA4FE2" w:rsidRPr="00D06B35" w:rsidRDefault="00AA4FE2" w:rsidP="00202723">
      <w:pPr>
        <w:spacing w:after="120"/>
        <w:jc w:val="both"/>
      </w:pPr>
      <w:r w:rsidRPr="00D06B35">
        <w:t>2. L'establiment de les quotes extraordinàries haurà de ser proporcional a la inversió o despesa que es realitzarà, havent de justificar-se, la transcendència dels fins perseguits i la insuficiència dels mitjans pressupostaris disponibles.</w:t>
      </w:r>
    </w:p>
    <w:p w14:paraId="092DE5CC" w14:textId="77777777" w:rsidR="00AA4FE2" w:rsidRPr="00D06B35" w:rsidRDefault="00AA4FE2" w:rsidP="00202723">
      <w:pPr>
        <w:spacing w:after="120"/>
        <w:jc w:val="both"/>
      </w:pPr>
      <w:r w:rsidRPr="00D06B35">
        <w:t>3. Aquesta justificació requerirà d'una memòria que haurà de contenir, si més no, els aspectes següents:</w:t>
      </w:r>
    </w:p>
    <w:p w14:paraId="40D57922" w14:textId="77777777" w:rsidR="00AA4FE2" w:rsidRPr="00D06B35" w:rsidRDefault="00AA4FE2" w:rsidP="00202723">
      <w:pPr>
        <w:spacing w:after="120"/>
        <w:jc w:val="both"/>
      </w:pPr>
      <w:r w:rsidRPr="00D06B35">
        <w:lastRenderedPageBreak/>
        <w:t>a) Les necessitats que justifiquin la implantació de les quotes i els objectius que es tracti d' aconseguir.</w:t>
      </w:r>
    </w:p>
    <w:p w14:paraId="5894E5C4" w14:textId="77777777" w:rsidR="00AA4FE2" w:rsidRPr="00D06B35" w:rsidRDefault="00AA4FE2" w:rsidP="00202723">
      <w:pPr>
        <w:spacing w:after="120"/>
        <w:jc w:val="both"/>
      </w:pPr>
      <w:r w:rsidRPr="00D06B35">
        <w:t>b) Mitjans requerits per assolir el fi proposat.</w:t>
      </w:r>
    </w:p>
    <w:p w14:paraId="633F76EE" w14:textId="77777777" w:rsidR="00AA4FE2" w:rsidRPr="00D06B35" w:rsidRDefault="00AA4FE2" w:rsidP="00202723">
      <w:pPr>
        <w:spacing w:after="120"/>
        <w:jc w:val="both"/>
      </w:pPr>
      <w:r w:rsidRPr="00D06B35">
        <w:t>c) Disponibilitat pressupostària existent a la confraria.</w:t>
      </w:r>
    </w:p>
    <w:p w14:paraId="14C2636D" w14:textId="77777777" w:rsidR="00AA4FE2" w:rsidRPr="00D06B35" w:rsidRDefault="00AA4FE2" w:rsidP="00202723">
      <w:pPr>
        <w:spacing w:after="120"/>
        <w:jc w:val="both"/>
      </w:pPr>
      <w:r w:rsidRPr="00D06B35">
        <w:t>d) Forma de recaptació i de distribució de les càrregues, tarifes pressupostàries i incidències econòmiques previsibles en els obligats al seu pagament.</w:t>
      </w:r>
    </w:p>
    <w:p w14:paraId="006D13B5" w14:textId="77777777" w:rsidR="00AA4FE2" w:rsidRPr="00D06B35" w:rsidRDefault="00AA4FE2" w:rsidP="00202723">
      <w:pPr>
        <w:spacing w:after="120"/>
        <w:jc w:val="both"/>
      </w:pPr>
      <w:r w:rsidRPr="00D06B35">
        <w:t>e) Beneficis esperats de l' aplicació dels recursos obtinguts, havent de ser verificats aquests una vegada aprovada la determinació de la quota.</w:t>
      </w:r>
    </w:p>
    <w:p w14:paraId="7399C8B0" w14:textId="77777777" w:rsidR="00AA4FE2" w:rsidRPr="00D06B35" w:rsidRDefault="00AA4FE2" w:rsidP="00202723">
      <w:pPr>
        <w:spacing w:after="120"/>
        <w:jc w:val="both"/>
      </w:pPr>
      <w:r w:rsidRPr="00D06B35">
        <w:t>f) Import de les quotes extraordinàries.</w:t>
      </w:r>
    </w:p>
    <w:p w14:paraId="6DB50225" w14:textId="77777777" w:rsidR="00AA4FE2" w:rsidRPr="00D06B35" w:rsidRDefault="00AA4FE2" w:rsidP="00AA4FE2">
      <w:pPr>
        <w:pStyle w:val="Prrafodelista"/>
        <w:spacing w:line="360" w:lineRule="auto"/>
        <w:ind w:left="0"/>
        <w:jc w:val="both"/>
        <w:rPr>
          <w:rFonts w:ascii="Noto Sans" w:hAnsi="Noto Sans"/>
          <w:lang w:val="ca-ES"/>
        </w:rPr>
      </w:pPr>
    </w:p>
    <w:p w14:paraId="5D6181F1" w14:textId="477AB386" w:rsidR="00202723" w:rsidRDefault="00AA4FE2" w:rsidP="00AA4FE2">
      <w:pPr>
        <w:pStyle w:val="Prrafodelista"/>
        <w:spacing w:line="360" w:lineRule="auto"/>
        <w:ind w:left="0"/>
        <w:jc w:val="both"/>
        <w:rPr>
          <w:rFonts w:ascii="Noto Sans" w:hAnsi="Noto Sans"/>
          <w:b/>
          <w:bCs/>
          <w:lang w:val="ca-ES"/>
        </w:rPr>
      </w:pPr>
      <w:r w:rsidRPr="00C04A10">
        <w:rPr>
          <w:rFonts w:ascii="Noto Sans" w:hAnsi="Noto Sans"/>
          <w:b/>
          <w:bCs/>
          <w:lang w:val="ca-ES"/>
        </w:rPr>
        <w:t xml:space="preserve">Article </w:t>
      </w:r>
      <w:r w:rsidR="00A704CC">
        <w:rPr>
          <w:rFonts w:ascii="Noto Sans" w:hAnsi="Noto Sans"/>
          <w:b/>
          <w:bCs/>
          <w:lang w:val="ca-ES"/>
        </w:rPr>
        <w:t>89</w:t>
      </w:r>
    </w:p>
    <w:p w14:paraId="542034B6" w14:textId="4FE474C6" w:rsidR="00AA4FE2" w:rsidRPr="00C04A10" w:rsidRDefault="00AA4FE2" w:rsidP="00AA4FE2">
      <w:pPr>
        <w:pStyle w:val="Prrafodelista"/>
        <w:spacing w:line="360" w:lineRule="auto"/>
        <w:ind w:left="0"/>
        <w:jc w:val="both"/>
        <w:rPr>
          <w:rFonts w:ascii="Noto Sans" w:hAnsi="Noto Sans"/>
          <w:b/>
          <w:bCs/>
          <w:lang w:val="ca-ES"/>
        </w:rPr>
      </w:pPr>
      <w:r w:rsidRPr="00C04A10">
        <w:rPr>
          <w:rFonts w:ascii="Noto Sans" w:hAnsi="Noto Sans"/>
          <w:b/>
          <w:bCs/>
          <w:lang w:val="ca-ES"/>
        </w:rPr>
        <w:t>Del pressupost i de la seva elaboració</w:t>
      </w:r>
    </w:p>
    <w:p w14:paraId="7292F9EA" w14:textId="77777777" w:rsidR="00AA4FE2" w:rsidRPr="00D666F2" w:rsidRDefault="00AA4FE2" w:rsidP="00202723">
      <w:pPr>
        <w:spacing w:after="120"/>
        <w:jc w:val="both"/>
      </w:pPr>
      <w:r w:rsidRPr="00D666F2">
        <w:t>1. El pressupost constitueix l’expressió quantificada,</w:t>
      </w:r>
      <w:r>
        <w:t xml:space="preserve"> </w:t>
      </w:r>
      <w:r w:rsidRPr="00D666F2">
        <w:t>conjunta i sistemàtica de les obligacions que, com a</w:t>
      </w:r>
      <w:r>
        <w:t xml:space="preserve"> </w:t>
      </w:r>
      <w:r w:rsidRPr="00D666F2">
        <w:t>màxim, poden reconèixer les confraries de pescadors,</w:t>
      </w:r>
      <w:r>
        <w:t xml:space="preserve"> </w:t>
      </w:r>
      <w:r w:rsidRPr="00D666F2">
        <w:t>i dels drets que es poden liquidar durant l’exercici</w:t>
      </w:r>
      <w:r>
        <w:t xml:space="preserve"> </w:t>
      </w:r>
      <w:r w:rsidRPr="00D666F2">
        <w:t>corresponent. L’exercici pressupostari coincideix</w:t>
      </w:r>
      <w:r>
        <w:t xml:space="preserve"> </w:t>
      </w:r>
      <w:r w:rsidRPr="00D666F2">
        <w:t>amb l’any natural.</w:t>
      </w:r>
    </w:p>
    <w:p w14:paraId="1A51C304" w14:textId="0DE0DFB0" w:rsidR="00202723" w:rsidRDefault="00AA4FE2" w:rsidP="00202723">
      <w:pPr>
        <w:spacing w:after="120"/>
        <w:jc w:val="both"/>
      </w:pPr>
      <w:r w:rsidRPr="00D666F2">
        <w:t>2. Les confraries de pescadors han de fer</w:t>
      </w:r>
      <w:r w:rsidR="00900D60">
        <w:t>,</w:t>
      </w:r>
      <w:r w:rsidRPr="00D666F2">
        <w:t xml:space="preserve"> cada any</w:t>
      </w:r>
      <w:r w:rsidR="00900D60">
        <w:t>,</w:t>
      </w:r>
      <w:r>
        <w:t xml:space="preserve"> </w:t>
      </w:r>
      <w:r w:rsidRPr="00D666F2">
        <w:t>una memòria de les activitats desenvolupades i de</w:t>
      </w:r>
      <w:r>
        <w:t xml:space="preserve"> </w:t>
      </w:r>
      <w:r w:rsidRPr="00D666F2">
        <w:t>la gestió econòmica de</w:t>
      </w:r>
      <w:r w:rsidR="00202723">
        <w:t xml:space="preserve">l seu </w:t>
      </w:r>
      <w:r w:rsidRPr="00D666F2">
        <w:t>patrimoni, practicar la liquidació</w:t>
      </w:r>
      <w:r>
        <w:t xml:space="preserve"> </w:t>
      </w:r>
      <w:r w:rsidRPr="00D666F2">
        <w:t>del pressupost de l’exercici anterior i elaborar</w:t>
      </w:r>
      <w:r>
        <w:t xml:space="preserve"> </w:t>
      </w:r>
      <w:r w:rsidRPr="00D666F2">
        <w:t>el pressupost corrent d’ingressos i despeses.</w:t>
      </w:r>
    </w:p>
    <w:p w14:paraId="380FB77A" w14:textId="77777777" w:rsidR="00493A63" w:rsidRDefault="00493A63" w:rsidP="00493A63">
      <w:pPr>
        <w:spacing w:after="120"/>
        <w:jc w:val="both"/>
      </w:pPr>
    </w:p>
    <w:p w14:paraId="4DFE9E5C" w14:textId="77777777" w:rsidR="00493A63" w:rsidRDefault="00493A63" w:rsidP="00493A63">
      <w:pPr>
        <w:spacing w:after="120"/>
        <w:jc w:val="both"/>
      </w:pPr>
      <w:r>
        <w:t>Aquests documents han d’ésser aprovats per la junta general dins els primers quatre mesos de cada any i tramesos a la Direcció General de Pesca, en el termini de quinze dies a comptar des de l’aprovació.</w:t>
      </w:r>
    </w:p>
    <w:p w14:paraId="707E58A4" w14:textId="77777777" w:rsidR="00493A63" w:rsidRDefault="00493A63" w:rsidP="00493A63">
      <w:pPr>
        <w:spacing w:after="120"/>
        <w:jc w:val="both"/>
      </w:pPr>
    </w:p>
    <w:p w14:paraId="3A1B9213" w14:textId="77777777" w:rsidR="00493A63" w:rsidRDefault="00493A63" w:rsidP="00493A63">
      <w:pPr>
        <w:spacing w:after="120"/>
        <w:jc w:val="both"/>
      </w:pPr>
      <w:r>
        <w:t>3. En el cas de que el pressupost no fos aprovat abans del primer dia de l’exercici econòmic corresponent, quedarà automàticament prorrogat el de l'exercici anterior fins a l’aprovació del mateix, sempre dins el termini establert al punt 2 d’aquest article.</w:t>
      </w:r>
    </w:p>
    <w:p w14:paraId="4EBFBE8A" w14:textId="77777777" w:rsidR="00493A63" w:rsidRDefault="00493A63" w:rsidP="00493A63">
      <w:pPr>
        <w:spacing w:after="120"/>
        <w:jc w:val="both"/>
      </w:pPr>
    </w:p>
    <w:p w14:paraId="2CFD9398" w14:textId="77777777" w:rsidR="00493A63" w:rsidRDefault="00493A63" w:rsidP="00493A63">
      <w:pPr>
        <w:spacing w:after="120"/>
        <w:jc w:val="both"/>
      </w:pPr>
      <w:r>
        <w:t xml:space="preserve"> </w:t>
      </w:r>
    </w:p>
    <w:p w14:paraId="1156072E" w14:textId="7321E02D" w:rsidR="00493A63" w:rsidRDefault="00493A63" w:rsidP="00493A63">
      <w:pPr>
        <w:spacing w:after="120"/>
        <w:jc w:val="both"/>
      </w:pPr>
      <w:r>
        <w:t>4. El pressupost, un cop aprovat en junta general, serà exposat durant vint dies al tauler d'anuncis de la confraria per a coneixement dels membres.</w:t>
      </w:r>
    </w:p>
    <w:p w14:paraId="55B000CD" w14:textId="77777777" w:rsidR="00AA4FE2" w:rsidRPr="00D06B35" w:rsidRDefault="00AA4FE2" w:rsidP="00202723">
      <w:pPr>
        <w:spacing w:after="120"/>
        <w:jc w:val="both"/>
      </w:pPr>
    </w:p>
    <w:p w14:paraId="781A700B" w14:textId="52EEDC49" w:rsidR="00202723" w:rsidRDefault="00AA4FE2" w:rsidP="00AA4FE2">
      <w:pPr>
        <w:pStyle w:val="Prrafodelista"/>
        <w:spacing w:line="360" w:lineRule="auto"/>
        <w:ind w:left="0"/>
        <w:jc w:val="both"/>
        <w:rPr>
          <w:rFonts w:ascii="Noto Sans" w:hAnsi="Noto Sans"/>
          <w:b/>
          <w:bCs/>
          <w:lang w:val="ca-ES"/>
        </w:rPr>
      </w:pPr>
      <w:r w:rsidRPr="001527F0">
        <w:rPr>
          <w:rFonts w:ascii="Noto Sans" w:hAnsi="Noto Sans"/>
          <w:b/>
          <w:bCs/>
          <w:lang w:val="ca-ES"/>
        </w:rPr>
        <w:t xml:space="preserve">Article </w:t>
      </w:r>
      <w:r w:rsidR="00202723">
        <w:rPr>
          <w:rFonts w:ascii="Noto Sans" w:hAnsi="Noto Sans"/>
          <w:b/>
          <w:bCs/>
          <w:lang w:val="ca-ES"/>
        </w:rPr>
        <w:t>9</w:t>
      </w:r>
      <w:r w:rsidR="00A704CC">
        <w:rPr>
          <w:rFonts w:ascii="Noto Sans" w:hAnsi="Noto Sans"/>
          <w:b/>
          <w:bCs/>
          <w:lang w:val="ca-ES"/>
        </w:rPr>
        <w:t>0</w:t>
      </w:r>
    </w:p>
    <w:p w14:paraId="5C1B8B1E" w14:textId="2949468A" w:rsidR="00AA4FE2" w:rsidRPr="001527F0" w:rsidRDefault="00AA4FE2" w:rsidP="00AA4FE2">
      <w:pPr>
        <w:pStyle w:val="Prrafodelista"/>
        <w:spacing w:line="360" w:lineRule="auto"/>
        <w:ind w:left="0"/>
        <w:jc w:val="both"/>
        <w:rPr>
          <w:rFonts w:ascii="Noto Sans" w:hAnsi="Noto Sans"/>
          <w:b/>
          <w:bCs/>
          <w:lang w:val="ca-ES"/>
        </w:rPr>
      </w:pPr>
      <w:r w:rsidRPr="001527F0">
        <w:rPr>
          <w:rFonts w:ascii="Noto Sans" w:hAnsi="Noto Sans"/>
          <w:b/>
          <w:bCs/>
          <w:lang w:val="ca-ES"/>
        </w:rPr>
        <w:lastRenderedPageBreak/>
        <w:t>Del règim comptable</w:t>
      </w:r>
    </w:p>
    <w:p w14:paraId="27B4E527" w14:textId="7F4D3D02" w:rsidR="00AA4FE2" w:rsidRPr="001527F0" w:rsidRDefault="00AA4FE2" w:rsidP="00BE618E">
      <w:pPr>
        <w:spacing w:after="120"/>
        <w:jc w:val="both"/>
      </w:pPr>
      <w:r w:rsidRPr="001527F0">
        <w:t xml:space="preserve">1. Les confraries de pescadors han d’adaptar </w:t>
      </w:r>
      <w:r>
        <w:t xml:space="preserve">el seu </w:t>
      </w:r>
      <w:r w:rsidRPr="001527F0">
        <w:t>règim</w:t>
      </w:r>
      <w:r>
        <w:t xml:space="preserve"> </w:t>
      </w:r>
      <w:r w:rsidRPr="001527F0">
        <w:t>comptable als principis bàsics i al sistema de</w:t>
      </w:r>
      <w:r>
        <w:t xml:space="preserve"> </w:t>
      </w:r>
      <w:r w:rsidRPr="001527F0">
        <w:t>comptabilitat</w:t>
      </w:r>
      <w:r w:rsidR="00202723">
        <w:t xml:space="preserve"> </w:t>
      </w:r>
      <w:r w:rsidRPr="001527F0">
        <w:t>d’acord amb la normativa vigent</w:t>
      </w:r>
      <w:r w:rsidR="00BE618E">
        <w:t xml:space="preserve"> </w:t>
      </w:r>
      <w:r w:rsidR="00202723">
        <w:t>en matèria de</w:t>
      </w:r>
      <w:r w:rsidR="00BE618E">
        <w:t xml:space="preserve"> comptabilitat per a petites i mitjanes empreses</w:t>
      </w:r>
      <w:r w:rsidRPr="001527F0">
        <w:t>.</w:t>
      </w:r>
    </w:p>
    <w:p w14:paraId="61C7C82E" w14:textId="70B76F7B" w:rsidR="00AA4FE2" w:rsidRPr="001527F0" w:rsidRDefault="00AA4FE2" w:rsidP="00BE618E">
      <w:pPr>
        <w:spacing w:after="120"/>
        <w:jc w:val="both"/>
      </w:pPr>
      <w:r w:rsidRPr="001527F0">
        <w:t xml:space="preserve">2. </w:t>
      </w:r>
      <w:r w:rsidR="00BE618E">
        <w:t>La Direcció General de Pesca</w:t>
      </w:r>
      <w:r w:rsidRPr="001527F0">
        <w:t>,</w:t>
      </w:r>
      <w:r>
        <w:t xml:space="preserve"> </w:t>
      </w:r>
      <w:r w:rsidRPr="001527F0">
        <w:t>a iniciativa pròpia o a petició dels òrgans de les confraries</w:t>
      </w:r>
      <w:r>
        <w:t xml:space="preserve"> </w:t>
      </w:r>
      <w:r w:rsidRPr="001527F0">
        <w:t>de pescadors, pot exigir la realització d’una</w:t>
      </w:r>
      <w:r>
        <w:t xml:space="preserve"> </w:t>
      </w:r>
      <w:r w:rsidRPr="001527F0">
        <w:t xml:space="preserve">auditoria de les confraries i de </w:t>
      </w:r>
      <w:r w:rsidR="00BE618E">
        <w:t xml:space="preserve"> les seves </w:t>
      </w:r>
      <w:r w:rsidRPr="001527F0">
        <w:t>federacions, que</w:t>
      </w:r>
      <w:r>
        <w:t xml:space="preserve"> </w:t>
      </w:r>
      <w:r w:rsidRPr="001527F0">
        <w:t>s’ha de portar a terme sota les directives de la Intervenció</w:t>
      </w:r>
      <w:r>
        <w:t xml:space="preserve"> </w:t>
      </w:r>
      <w:r w:rsidRPr="001527F0">
        <w:t>General de la</w:t>
      </w:r>
      <w:r w:rsidR="00BE618E">
        <w:t xml:space="preserve"> Comunitat Autònoma de les Illes Balears</w:t>
      </w:r>
      <w:r w:rsidRPr="001527F0">
        <w:t>.</w:t>
      </w:r>
    </w:p>
    <w:p w14:paraId="756E2638" w14:textId="77777777" w:rsidR="004A689D" w:rsidRDefault="004A689D" w:rsidP="000B04F8">
      <w:pPr>
        <w:spacing w:after="120"/>
      </w:pPr>
    </w:p>
    <w:p w14:paraId="75D0D709" w14:textId="05E58ABC" w:rsidR="00BE618E" w:rsidRDefault="00BE618E" w:rsidP="00004F1D">
      <w:pPr>
        <w:pStyle w:val="Prrafodelista"/>
        <w:spacing w:line="360" w:lineRule="auto"/>
        <w:ind w:left="0"/>
        <w:jc w:val="both"/>
        <w:rPr>
          <w:rFonts w:ascii="Noto Sans" w:hAnsi="Noto Sans"/>
          <w:b/>
          <w:bCs/>
          <w:lang w:val="ca-ES"/>
        </w:rPr>
      </w:pPr>
      <w:r w:rsidRPr="001527F0">
        <w:rPr>
          <w:rFonts w:ascii="Noto Sans" w:hAnsi="Noto Sans"/>
          <w:b/>
          <w:bCs/>
          <w:lang w:val="ca-ES"/>
        </w:rPr>
        <w:t xml:space="preserve">Article </w:t>
      </w:r>
      <w:r>
        <w:rPr>
          <w:rFonts w:ascii="Noto Sans" w:hAnsi="Noto Sans"/>
          <w:b/>
          <w:bCs/>
          <w:lang w:val="ca-ES"/>
        </w:rPr>
        <w:t>9</w:t>
      </w:r>
      <w:r w:rsidR="00A704CC">
        <w:rPr>
          <w:rFonts w:ascii="Noto Sans" w:hAnsi="Noto Sans"/>
          <w:b/>
          <w:bCs/>
          <w:lang w:val="ca-ES"/>
        </w:rPr>
        <w:t>1</w:t>
      </w:r>
    </w:p>
    <w:p w14:paraId="67D675F8" w14:textId="1D48457D" w:rsidR="00BE618E" w:rsidRPr="001527F0" w:rsidRDefault="00BE618E" w:rsidP="00004F1D">
      <w:pPr>
        <w:pStyle w:val="Prrafodelista"/>
        <w:spacing w:line="360" w:lineRule="auto"/>
        <w:ind w:left="0"/>
        <w:jc w:val="both"/>
        <w:rPr>
          <w:rFonts w:ascii="Noto Sans" w:hAnsi="Noto Sans"/>
          <w:b/>
          <w:bCs/>
          <w:lang w:val="ca-ES"/>
        </w:rPr>
      </w:pPr>
      <w:r w:rsidRPr="001527F0">
        <w:rPr>
          <w:rFonts w:ascii="Noto Sans" w:hAnsi="Noto Sans"/>
          <w:b/>
          <w:bCs/>
          <w:lang w:val="ca-ES"/>
        </w:rPr>
        <w:t>Del</w:t>
      </w:r>
      <w:r>
        <w:rPr>
          <w:rFonts w:ascii="Noto Sans" w:hAnsi="Noto Sans"/>
          <w:b/>
          <w:bCs/>
          <w:lang w:val="ca-ES"/>
        </w:rPr>
        <w:t>s comptes anuals</w:t>
      </w:r>
    </w:p>
    <w:p w14:paraId="3EC8F13B" w14:textId="074065E7" w:rsidR="00BE618E" w:rsidRDefault="00BE618E" w:rsidP="00004F1D">
      <w:pPr>
        <w:spacing w:after="120"/>
        <w:jc w:val="both"/>
      </w:pPr>
      <w:r>
        <w:t>1. Els comptes anuals de la confraria comprendran el balanç, el compte de pèrdues i guanys i la memòria, havent de ser formulats pel capítol i aprovats per la junta general dins dels primers quatre mesos de l'any següent a aquell al qual corresponguin. Amb la presentació dels comptes anuals s'haurà d'aportar certificació de l'acord d'aprovació d'aquestes per la junta general, amb les signatures del/de la patró/patrona major i del/de la secretari/a.</w:t>
      </w:r>
    </w:p>
    <w:p w14:paraId="3DDB27F2" w14:textId="77777777" w:rsidR="00BE618E" w:rsidRDefault="00BE618E" w:rsidP="00004F1D">
      <w:pPr>
        <w:spacing w:after="120"/>
        <w:jc w:val="both"/>
      </w:pPr>
      <w:r>
        <w:t>2. Es garantirà l'exposició pública del projecte de comptes al tauler d'anuncis de la confraria per un període mínim de quinze dies. Durant aquest termini, tots els membres de la junta general podran consultar la documentació suport de les operacions comptables.</w:t>
      </w:r>
    </w:p>
    <w:p w14:paraId="1B983BA5" w14:textId="7237F8BC" w:rsidR="00BE618E" w:rsidRDefault="00BE618E" w:rsidP="00004F1D">
      <w:pPr>
        <w:spacing w:after="120"/>
        <w:jc w:val="both"/>
      </w:pPr>
      <w:r>
        <w:t>3. Aprovats els comptes anuals per la junta general, es convocarà a tots els membres de la confraria a una assemblea informativa, sota la presidència i direcció del/de la patró/patrona major, en la qual es donarà compte de l'exercici econòmic de l'any anterior, del pressupost, de les actuacions dutes a terme i dels projectes que es van desenvolupar i de totes aquelles qüestions de transcendència per a la confraria.</w:t>
      </w:r>
    </w:p>
    <w:p w14:paraId="18F8C68C" w14:textId="1CCF8B8F" w:rsidR="00BE618E" w:rsidRDefault="00BE618E" w:rsidP="00004F1D">
      <w:pPr>
        <w:spacing w:after="120"/>
        <w:jc w:val="both"/>
      </w:pPr>
      <w:r>
        <w:t>5. Les confraries estan obligades a presentar els comptes anuals a la Direcció General de Pesca, juntament amb una certificació acreditativa del compliment de les obligacions establertes en aquest article per al seu dipòsit en el Registre de Confraries, dins del termini d'un mes comptat des de la seva aprovació per la junta general. Les confraries dipositaran els seus comptes en el Registre Mercantil quan així ho disposi la normativa aplicable.</w:t>
      </w:r>
    </w:p>
    <w:p w14:paraId="1AE59BE3" w14:textId="59D74E2C" w:rsidR="00BE618E" w:rsidRDefault="00BE618E" w:rsidP="00004F1D">
      <w:pPr>
        <w:spacing w:after="120"/>
        <w:jc w:val="both"/>
      </w:pPr>
      <w:r>
        <w:t>6. En els supòsits de dissolució i liquidació de la confraria, els/les liquidadors/liquidador</w:t>
      </w:r>
      <w:r w:rsidR="00900D60">
        <w:t>e</w:t>
      </w:r>
      <w:r>
        <w:t>s estaran obligats a presentar en el Registre de Confraries el compte general de liquidació i la proposta de repartiment del patrimoni de la confraria en liquidació.</w:t>
      </w:r>
    </w:p>
    <w:p w14:paraId="5D235B17" w14:textId="64D582C1" w:rsidR="00AB4A1A" w:rsidRDefault="00AB4A1A" w:rsidP="00004F1D">
      <w:pPr>
        <w:spacing w:after="120"/>
        <w:jc w:val="both"/>
      </w:pPr>
      <w:r w:rsidRPr="00497AF8">
        <w:lastRenderedPageBreak/>
        <w:t xml:space="preserve">7. </w:t>
      </w:r>
      <w:r w:rsidR="00E855B4" w:rsidRPr="00497AF8">
        <w:t>Les confraries i les seves federacions podran acumular un màxim d’un 10% del seu pressupost anual com a dèficit o un màxim del 10% de l’acumulat en 3 anys, havent de tornar a</w:t>
      </w:r>
      <w:r w:rsidR="00497AF8" w:rsidRPr="00497AF8">
        <w:t xml:space="preserve"> la situació de superàvit o dèficit zero passats aquests tres anys.</w:t>
      </w:r>
    </w:p>
    <w:p w14:paraId="5A1BC13B" w14:textId="77777777" w:rsidR="00BE618E" w:rsidRDefault="00BE618E" w:rsidP="00004F1D">
      <w:pPr>
        <w:spacing w:after="120"/>
        <w:jc w:val="both"/>
      </w:pPr>
    </w:p>
    <w:p w14:paraId="1757EC1D" w14:textId="77777777" w:rsidR="00BE618E" w:rsidRDefault="00BE618E" w:rsidP="00004F1D">
      <w:pPr>
        <w:spacing w:after="120"/>
        <w:jc w:val="both"/>
      </w:pPr>
    </w:p>
    <w:p w14:paraId="5E4DCDFC" w14:textId="77777777" w:rsidR="00054C9E" w:rsidRDefault="00054C9E">
      <w:pPr>
        <w:rPr>
          <w:b/>
          <w:bCs/>
        </w:rPr>
      </w:pPr>
      <w:r>
        <w:rPr>
          <w:b/>
          <w:bCs/>
        </w:rPr>
        <w:br w:type="page"/>
      </w:r>
    </w:p>
    <w:p w14:paraId="4BC3504F" w14:textId="0D06F0BA" w:rsidR="00BE618E" w:rsidRPr="00BE618E" w:rsidRDefault="00BE618E" w:rsidP="00BE618E">
      <w:pPr>
        <w:spacing w:after="120"/>
        <w:jc w:val="center"/>
        <w:rPr>
          <w:b/>
          <w:bCs/>
        </w:rPr>
      </w:pPr>
      <w:r w:rsidRPr="00BE618E">
        <w:rPr>
          <w:b/>
          <w:bCs/>
        </w:rPr>
        <w:lastRenderedPageBreak/>
        <w:t xml:space="preserve">Capítol </w:t>
      </w:r>
      <w:r w:rsidR="00BE3A2A">
        <w:rPr>
          <w:b/>
          <w:bCs/>
        </w:rPr>
        <w:t>IX</w:t>
      </w:r>
    </w:p>
    <w:p w14:paraId="76736283" w14:textId="4DD9A9A3" w:rsidR="00BE618E" w:rsidRPr="00BE618E" w:rsidRDefault="00BE618E" w:rsidP="00BE618E">
      <w:pPr>
        <w:spacing w:after="120"/>
        <w:jc w:val="center"/>
        <w:rPr>
          <w:b/>
          <w:bCs/>
        </w:rPr>
      </w:pPr>
      <w:r w:rsidRPr="00BE618E">
        <w:rPr>
          <w:b/>
          <w:bCs/>
        </w:rPr>
        <w:t>Registre de confraries de pescadors i de les seves federacions</w:t>
      </w:r>
    </w:p>
    <w:p w14:paraId="68446CF7" w14:textId="77777777" w:rsidR="00BE618E" w:rsidRDefault="00BE618E" w:rsidP="000B04F8">
      <w:pPr>
        <w:spacing w:after="120"/>
      </w:pPr>
    </w:p>
    <w:p w14:paraId="76461EB3" w14:textId="4B53E553" w:rsidR="00C1693D" w:rsidRDefault="00C1693D" w:rsidP="00C1693D">
      <w:pPr>
        <w:pStyle w:val="Prrafodelista"/>
        <w:spacing w:line="360" w:lineRule="auto"/>
        <w:ind w:left="0"/>
        <w:jc w:val="both"/>
        <w:rPr>
          <w:rFonts w:ascii="Noto Sans" w:hAnsi="Noto Sans"/>
          <w:b/>
          <w:bCs/>
          <w:lang w:val="ca-ES"/>
        </w:rPr>
      </w:pPr>
      <w:r w:rsidRPr="001527F0">
        <w:rPr>
          <w:rFonts w:ascii="Noto Sans" w:hAnsi="Noto Sans"/>
          <w:b/>
          <w:bCs/>
          <w:lang w:val="ca-ES"/>
        </w:rPr>
        <w:t xml:space="preserve">Article </w:t>
      </w:r>
      <w:r>
        <w:rPr>
          <w:rFonts w:ascii="Noto Sans" w:hAnsi="Noto Sans"/>
          <w:b/>
          <w:bCs/>
          <w:lang w:val="ca-ES"/>
        </w:rPr>
        <w:t>9</w:t>
      </w:r>
      <w:r w:rsidR="00BE3A2A">
        <w:rPr>
          <w:rFonts w:ascii="Noto Sans" w:hAnsi="Noto Sans"/>
          <w:b/>
          <w:bCs/>
          <w:lang w:val="ca-ES"/>
        </w:rPr>
        <w:t>2</w:t>
      </w:r>
    </w:p>
    <w:p w14:paraId="65F5FA74" w14:textId="01D74944" w:rsidR="00BE618E" w:rsidRPr="00C1693D" w:rsidRDefault="00C1693D" w:rsidP="00C1693D">
      <w:pPr>
        <w:pStyle w:val="Prrafodelista"/>
        <w:spacing w:line="360" w:lineRule="auto"/>
        <w:ind w:left="0"/>
        <w:jc w:val="both"/>
        <w:rPr>
          <w:rFonts w:ascii="Noto Sans" w:hAnsi="Noto Sans"/>
          <w:b/>
          <w:bCs/>
          <w:lang w:val="ca-ES"/>
        </w:rPr>
      </w:pPr>
      <w:r w:rsidRPr="00C1693D">
        <w:rPr>
          <w:rFonts w:ascii="Noto Sans" w:hAnsi="Noto Sans"/>
          <w:b/>
          <w:bCs/>
          <w:lang w:val="ca-ES"/>
        </w:rPr>
        <w:t>Registre</w:t>
      </w:r>
    </w:p>
    <w:p w14:paraId="2CB42D7A" w14:textId="6F4DFD8B" w:rsidR="00B36762" w:rsidRPr="00BE3A2A" w:rsidRDefault="007D7462" w:rsidP="00004F1D">
      <w:pPr>
        <w:spacing w:after="120"/>
        <w:jc w:val="both"/>
      </w:pPr>
      <w:r>
        <w:t xml:space="preserve">1. </w:t>
      </w:r>
      <w:r w:rsidR="00C1693D" w:rsidRPr="00BE3A2A">
        <w:t>Atesa l’existència del Registre de Confraries de Pescadors i de les seves Federacions creat mitjançant el Decret 61/1995, de 2 de juny</w:t>
      </w:r>
      <w:r w:rsidR="00BE3A2A" w:rsidRPr="00BE3A2A">
        <w:t>, constaran a aquest registre la següent documentació</w:t>
      </w:r>
      <w:r w:rsidR="00B36762" w:rsidRPr="00BE3A2A">
        <w:t>:</w:t>
      </w:r>
    </w:p>
    <w:p w14:paraId="0B0147E2" w14:textId="36853385" w:rsidR="00B36762" w:rsidRPr="007D7462" w:rsidRDefault="00B36762" w:rsidP="00004F1D">
      <w:pPr>
        <w:spacing w:after="120"/>
        <w:jc w:val="both"/>
      </w:pPr>
      <w:r w:rsidRPr="007D7462">
        <w:t>a) Els estatuts de les confraries i les federacions</w:t>
      </w:r>
      <w:r w:rsidR="00054C9E">
        <w:t>,</w:t>
      </w:r>
      <w:r w:rsidRPr="007D7462">
        <w:t xml:space="preserve"> així com les seves modificacions, les persones que n’integren els òrgans de govern i les renovacions o modificacions dels seus  components, els actes o les resolucions de modificació o d’extinció de la seva personalitat i els documents públics d’apoderament o d’atorgament de representació.</w:t>
      </w:r>
    </w:p>
    <w:p w14:paraId="4B2F6A97" w14:textId="77777777" w:rsidR="00B36762" w:rsidRPr="007D7462" w:rsidRDefault="00B36762" w:rsidP="00004F1D">
      <w:pPr>
        <w:spacing w:after="120"/>
        <w:jc w:val="both"/>
      </w:pPr>
      <w:r w:rsidRPr="007D7462">
        <w:t>b) La creació, fusió i dissolució de les confraries i les seves federacions.</w:t>
      </w:r>
    </w:p>
    <w:p w14:paraId="7518F340" w14:textId="25A4C513" w:rsidR="00B36762" w:rsidRPr="007D7462" w:rsidRDefault="00B36762" w:rsidP="00004F1D">
      <w:pPr>
        <w:spacing w:after="120"/>
        <w:jc w:val="both"/>
      </w:pPr>
      <w:r w:rsidRPr="007D7462">
        <w:t>c) La constitució i composició dels òrgans rectors de les confraries i les seves federacions.</w:t>
      </w:r>
    </w:p>
    <w:p w14:paraId="5938DAA1" w14:textId="08BEE638" w:rsidR="00B36762" w:rsidRPr="007D7462" w:rsidRDefault="00B36762" w:rsidP="00004F1D">
      <w:pPr>
        <w:spacing w:after="120"/>
        <w:jc w:val="both"/>
      </w:pPr>
      <w:r w:rsidRPr="007D7462">
        <w:t>d) La constitució, reglament de règim interior i composició dels òrgans rectors</w:t>
      </w:r>
    </w:p>
    <w:p w14:paraId="75284068" w14:textId="77777777" w:rsidR="00B36762" w:rsidRPr="007D7462" w:rsidRDefault="00B36762" w:rsidP="00004F1D">
      <w:pPr>
        <w:spacing w:after="120"/>
        <w:jc w:val="both"/>
      </w:pPr>
      <w:r w:rsidRPr="007D7462">
        <w:t>de les agrupacions sectorials.</w:t>
      </w:r>
    </w:p>
    <w:p w14:paraId="0D65B365" w14:textId="685CEC0A" w:rsidR="00B36762" w:rsidRPr="007D7462" w:rsidRDefault="00B36762" w:rsidP="00004F1D">
      <w:pPr>
        <w:spacing w:after="120"/>
        <w:jc w:val="both"/>
      </w:pPr>
      <w:r w:rsidRPr="007D7462">
        <w:t>e) L’aprovació, modificació i liquidació de pressupostos de les confraries i federacions.</w:t>
      </w:r>
    </w:p>
    <w:p w14:paraId="5C49CC24" w14:textId="78FC1D80" w:rsidR="00B36762" w:rsidRPr="007D7462" w:rsidRDefault="00B36762" w:rsidP="00004F1D">
      <w:pPr>
        <w:spacing w:after="120"/>
        <w:jc w:val="both"/>
      </w:pPr>
      <w:r w:rsidRPr="007D7462">
        <w:t>f) Els comptes anuals de les confraries i federacions.</w:t>
      </w:r>
    </w:p>
    <w:p w14:paraId="687AED72" w14:textId="1009406A" w:rsidR="00C1693D" w:rsidRDefault="00C1693D" w:rsidP="00004F1D">
      <w:pPr>
        <w:spacing w:after="120"/>
        <w:jc w:val="both"/>
      </w:pPr>
      <w:r w:rsidRPr="007D7462">
        <w:t xml:space="preserve">2. </w:t>
      </w:r>
      <w:r w:rsidR="007D7462" w:rsidRPr="007D7462">
        <w:t xml:space="preserve">La Direcció General de Pesca, on es troba el Registre de confraries de pescadors i de les seves federacions, mitjançant el Servei corresponent podrà </w:t>
      </w:r>
      <w:r w:rsidRPr="007D7462">
        <w:t xml:space="preserve">expedir </w:t>
      </w:r>
      <w:r w:rsidR="007D7462" w:rsidRPr="007D7462">
        <w:t xml:space="preserve">els </w:t>
      </w:r>
      <w:r w:rsidRPr="007D7462">
        <w:t xml:space="preserve">certificats </w:t>
      </w:r>
      <w:r w:rsidR="007D7462" w:rsidRPr="007D7462">
        <w:t xml:space="preserve">escaients </w:t>
      </w:r>
      <w:r w:rsidRPr="007D7462">
        <w:t>a requeriment de les autoritats judicials o administratives i a petició motivada d’entitats o persones privades que demostrin que hi tenen un interès legítim.</w:t>
      </w:r>
    </w:p>
    <w:p w14:paraId="7DAE6844" w14:textId="77777777" w:rsidR="00BE618E" w:rsidRDefault="00BE618E" w:rsidP="00004F1D">
      <w:pPr>
        <w:spacing w:after="120"/>
        <w:jc w:val="both"/>
      </w:pPr>
    </w:p>
    <w:p w14:paraId="0EED4C32" w14:textId="77777777" w:rsidR="00054C9E" w:rsidRDefault="00054C9E" w:rsidP="00004F1D">
      <w:pPr>
        <w:spacing w:after="120"/>
        <w:jc w:val="both"/>
        <w:rPr>
          <w:b/>
          <w:bCs/>
        </w:rPr>
      </w:pPr>
    </w:p>
    <w:p w14:paraId="0F3EF1F8" w14:textId="77777777" w:rsidR="00054C9E" w:rsidRDefault="00054C9E">
      <w:pPr>
        <w:rPr>
          <w:b/>
          <w:bCs/>
        </w:rPr>
      </w:pPr>
      <w:r>
        <w:rPr>
          <w:b/>
          <w:bCs/>
        </w:rPr>
        <w:br w:type="page"/>
      </w:r>
    </w:p>
    <w:p w14:paraId="7B5218BF" w14:textId="4090D4C2" w:rsidR="004A689D" w:rsidRDefault="004A689D" w:rsidP="00004F1D">
      <w:pPr>
        <w:spacing w:after="120"/>
        <w:jc w:val="both"/>
        <w:rPr>
          <w:b/>
          <w:bCs/>
        </w:rPr>
      </w:pPr>
      <w:r w:rsidRPr="00B36762">
        <w:rPr>
          <w:b/>
          <w:bCs/>
        </w:rPr>
        <w:lastRenderedPageBreak/>
        <w:t>Disposició transitòria</w:t>
      </w:r>
      <w:r w:rsidR="00185E70">
        <w:rPr>
          <w:b/>
          <w:bCs/>
        </w:rPr>
        <w:t xml:space="preserve"> única</w:t>
      </w:r>
    </w:p>
    <w:p w14:paraId="127C1576" w14:textId="1891A8C9" w:rsidR="00004F1D" w:rsidRPr="00B36762" w:rsidRDefault="00004F1D" w:rsidP="00004F1D">
      <w:pPr>
        <w:spacing w:after="120"/>
        <w:jc w:val="both"/>
        <w:rPr>
          <w:b/>
          <w:bCs/>
        </w:rPr>
      </w:pPr>
      <w:r>
        <w:rPr>
          <w:b/>
          <w:bCs/>
        </w:rPr>
        <w:t>Termini d’adaptació</w:t>
      </w:r>
    </w:p>
    <w:p w14:paraId="50D55452" w14:textId="2CA5D8B0" w:rsidR="004A689D" w:rsidRDefault="00BE3A2A" w:rsidP="00004F1D">
      <w:pPr>
        <w:spacing w:after="120"/>
        <w:jc w:val="both"/>
      </w:pPr>
      <w:r>
        <w:t xml:space="preserve">S’estableix un termini de 6 mesos a partir de l’entrada en vigor d’aquest Decret per a l’adaptació per part de les confraries i de les federacions al que </w:t>
      </w:r>
      <w:r w:rsidR="004A689D">
        <w:t>al que estableix aquest Decret</w:t>
      </w:r>
      <w:r w:rsidR="00004F1D">
        <w:t>.</w:t>
      </w:r>
    </w:p>
    <w:p w14:paraId="7A866540" w14:textId="77777777" w:rsidR="009D7FF7" w:rsidRDefault="009D7FF7" w:rsidP="009D7FF7">
      <w:pPr>
        <w:spacing w:after="120"/>
        <w:jc w:val="both"/>
        <w:rPr>
          <w:b/>
          <w:bCs/>
        </w:rPr>
      </w:pPr>
    </w:p>
    <w:p w14:paraId="3F769177" w14:textId="69AA1AD4" w:rsidR="009D7FF7" w:rsidRDefault="009D7FF7" w:rsidP="009D7FF7">
      <w:pPr>
        <w:spacing w:after="120"/>
        <w:jc w:val="both"/>
        <w:rPr>
          <w:b/>
          <w:bCs/>
        </w:rPr>
      </w:pPr>
      <w:r w:rsidRPr="00B36762">
        <w:rPr>
          <w:b/>
          <w:bCs/>
        </w:rPr>
        <w:t xml:space="preserve">Disposició </w:t>
      </w:r>
      <w:r>
        <w:rPr>
          <w:b/>
          <w:bCs/>
        </w:rPr>
        <w:t>derogatòria única</w:t>
      </w:r>
    </w:p>
    <w:p w14:paraId="42B75075" w14:textId="30E91DC9" w:rsidR="009D7FF7" w:rsidRPr="00B36762" w:rsidRDefault="009D7FF7" w:rsidP="009D7FF7">
      <w:pPr>
        <w:spacing w:after="120"/>
        <w:jc w:val="both"/>
        <w:rPr>
          <w:b/>
          <w:bCs/>
        </w:rPr>
      </w:pPr>
      <w:r>
        <w:rPr>
          <w:b/>
          <w:bCs/>
        </w:rPr>
        <w:t>Normativa derogada</w:t>
      </w:r>
    </w:p>
    <w:p w14:paraId="0D966443" w14:textId="394E6D25" w:rsidR="009D7FF7" w:rsidRPr="00C224D7" w:rsidRDefault="00900D60" w:rsidP="009D7FF7">
      <w:pPr>
        <w:spacing w:after="120"/>
        <w:jc w:val="both"/>
      </w:pPr>
      <w:r>
        <w:t xml:space="preserve">Es deroga </w:t>
      </w:r>
      <w:r w:rsidR="009D7FF7">
        <w:t xml:space="preserve">el </w:t>
      </w:r>
      <w:r w:rsidR="009D7FF7" w:rsidRPr="009D7FF7">
        <w:t>Decret 61/1995, de 2 de juny, de regulació de les confraries de pescadors i les seves federacions.</w:t>
      </w:r>
    </w:p>
    <w:p w14:paraId="2C4F70C6" w14:textId="77777777" w:rsidR="009D7FF7" w:rsidRDefault="009D7FF7" w:rsidP="00004F1D">
      <w:pPr>
        <w:spacing w:after="120"/>
        <w:jc w:val="both"/>
      </w:pPr>
    </w:p>
    <w:p w14:paraId="5FC61749" w14:textId="65A922AD" w:rsidR="00611AF7" w:rsidRPr="00611AF7" w:rsidRDefault="00611AF7" w:rsidP="00004F1D">
      <w:pPr>
        <w:spacing w:after="120"/>
        <w:jc w:val="both"/>
        <w:rPr>
          <w:b/>
          <w:bCs/>
        </w:rPr>
      </w:pPr>
      <w:r w:rsidRPr="00611AF7">
        <w:rPr>
          <w:b/>
          <w:bCs/>
        </w:rPr>
        <w:t>Disposició final primera</w:t>
      </w:r>
    </w:p>
    <w:p w14:paraId="4B0873F1" w14:textId="7A002C49" w:rsidR="00611AF7" w:rsidRDefault="00611AF7" w:rsidP="00611AF7">
      <w:pPr>
        <w:spacing w:after="120"/>
        <w:jc w:val="both"/>
        <w:rPr>
          <w:b/>
          <w:bCs/>
        </w:rPr>
      </w:pPr>
      <w:r w:rsidRPr="00611AF7">
        <w:rPr>
          <w:b/>
          <w:bCs/>
        </w:rPr>
        <w:t xml:space="preserve">Modificacions </w:t>
      </w:r>
      <w:r>
        <w:rPr>
          <w:b/>
          <w:bCs/>
        </w:rPr>
        <w:t>de</w:t>
      </w:r>
      <w:r w:rsidRPr="00611AF7">
        <w:rPr>
          <w:b/>
          <w:bCs/>
        </w:rPr>
        <w:t>l Decret 55/2020, de 19 de desembre, pel qual es regula el busseig en les modalitats professional, extractiu, científic i per a fins de servei públic en aigües marítimes i continentals de les Illes Balears</w:t>
      </w:r>
    </w:p>
    <w:p w14:paraId="340A74A6" w14:textId="77777777" w:rsidR="00611AF7" w:rsidRPr="00E40094" w:rsidRDefault="00611AF7" w:rsidP="00611AF7">
      <w:pPr>
        <w:spacing w:after="120"/>
        <w:jc w:val="both"/>
      </w:pPr>
    </w:p>
    <w:p w14:paraId="0ADAD5E8" w14:textId="79F32C7F" w:rsidR="00497AF8" w:rsidRDefault="00C50B1E" w:rsidP="00FE51E2">
      <w:pPr>
        <w:spacing w:after="120"/>
        <w:jc w:val="both"/>
      </w:pPr>
      <w:r>
        <w:t xml:space="preserve">1. L’apartat 3 de l’article 5 del </w:t>
      </w:r>
      <w:r w:rsidRPr="00C50B1E">
        <w:t>Decret 55/2020, de 19 de desembre, pel qual es regula el busseig en les modalitats professional, extractiu, científic i per a fins de servei públic en aigües marítimes i continentals de les Illes Balears</w:t>
      </w:r>
      <w:r>
        <w:t xml:space="preserve"> queda modificat de la manera següent:</w:t>
      </w:r>
    </w:p>
    <w:p w14:paraId="029C54EB" w14:textId="77777777" w:rsidR="00611AF7" w:rsidRPr="00614B8C" w:rsidRDefault="00611AF7" w:rsidP="00611AF7">
      <w:pPr>
        <w:rPr>
          <w:i/>
          <w:iCs/>
        </w:rPr>
      </w:pPr>
      <w:r w:rsidRPr="00614B8C">
        <w:rPr>
          <w:i/>
          <w:iCs/>
        </w:rPr>
        <w:t>“5.3.b) Cal demostrar la vinculació a estudis o projectes relacionats amb una activitat d'investigació científica degudament acreditada</w:t>
      </w:r>
      <w:r>
        <w:rPr>
          <w:i/>
          <w:iCs/>
        </w:rPr>
        <w:t xml:space="preserve"> o recolzada per part d’un organisme públic competent que avali la recerca de que es tracti</w:t>
      </w:r>
      <w:r w:rsidRPr="00614B8C">
        <w:rPr>
          <w:i/>
          <w:iCs/>
        </w:rPr>
        <w:t>.”</w:t>
      </w:r>
    </w:p>
    <w:p w14:paraId="427275AA" w14:textId="77777777" w:rsidR="00611AF7" w:rsidRDefault="00611AF7" w:rsidP="00611AF7"/>
    <w:p w14:paraId="65885061" w14:textId="7625D285" w:rsidR="00FE51E2" w:rsidRDefault="00FE51E2" w:rsidP="00FE51E2">
      <w:pPr>
        <w:spacing w:after="120"/>
        <w:jc w:val="both"/>
      </w:pPr>
      <w:r>
        <w:t xml:space="preserve">2. Els apartats 2.f) i 4.b) l’article 6 del </w:t>
      </w:r>
      <w:r w:rsidRPr="00C50B1E">
        <w:t>Decret 55/2020, de 19 de desembre, pel qual es regula el busseig en les modalitats professional, extractiu, científic i per a fins de servei públic en aigües marítimes i continentals de les Illes Balears</w:t>
      </w:r>
      <w:r>
        <w:t xml:space="preserve"> queden modificats de la manera següent:</w:t>
      </w:r>
    </w:p>
    <w:p w14:paraId="4170E896" w14:textId="63FF4865" w:rsidR="00611AF7" w:rsidRPr="00497AF8" w:rsidRDefault="00611AF7" w:rsidP="00497AF8">
      <w:pPr>
        <w:spacing w:after="120"/>
        <w:jc w:val="both"/>
      </w:pPr>
      <w:r w:rsidRPr="00497AF8">
        <w:t>Article 6.2.f)</w:t>
      </w:r>
    </w:p>
    <w:p w14:paraId="4C3CF07C" w14:textId="77777777" w:rsidR="00611AF7" w:rsidRPr="00934F91" w:rsidRDefault="00611AF7" w:rsidP="00611AF7">
      <w:r>
        <w:t>“f</w:t>
      </w:r>
      <w:r w:rsidRPr="003B409D">
        <w:rPr>
          <w:i/>
          <w:iCs/>
        </w:rPr>
        <w:t xml:space="preserve">) </w:t>
      </w:r>
      <w:r w:rsidRPr="002A7CC8">
        <w:rPr>
          <w:i/>
          <w:iCs/>
        </w:rPr>
        <w:t>Les targetes d'identitat professional i les llibretes d'activitats subaquàtiques expedides per l'Estat espanyol, així com les</w:t>
      </w:r>
      <w:r>
        <w:rPr>
          <w:i/>
          <w:iCs/>
        </w:rPr>
        <w:t xml:space="preserve"> </w:t>
      </w:r>
      <w:r w:rsidRPr="002A7CC8">
        <w:rPr>
          <w:i/>
          <w:iCs/>
        </w:rPr>
        <w:t>expedides per altres comunitats autònomes o per les ciutats autònomes</w:t>
      </w:r>
      <w:r w:rsidRPr="00934F91">
        <w:t>.</w:t>
      </w:r>
      <w:r>
        <w:t>”</w:t>
      </w:r>
    </w:p>
    <w:p w14:paraId="58E2B1EB" w14:textId="77777777" w:rsidR="00611AF7" w:rsidRDefault="00611AF7" w:rsidP="00611AF7"/>
    <w:p w14:paraId="0BD05B4B" w14:textId="77777777" w:rsidR="00611AF7" w:rsidRPr="00497AF8" w:rsidRDefault="00611AF7" w:rsidP="00497AF8">
      <w:pPr>
        <w:spacing w:after="120"/>
        <w:jc w:val="both"/>
      </w:pPr>
      <w:r w:rsidRPr="00497AF8">
        <w:t>Article 6.4.b)</w:t>
      </w:r>
    </w:p>
    <w:p w14:paraId="0A982379" w14:textId="51333B06" w:rsidR="00611AF7" w:rsidRPr="00934F91" w:rsidRDefault="00611AF7" w:rsidP="00611AF7">
      <w:r>
        <w:t>“b</w:t>
      </w:r>
      <w:r w:rsidRPr="003B409D">
        <w:rPr>
          <w:i/>
          <w:iCs/>
        </w:rPr>
        <w:t xml:space="preserve">) </w:t>
      </w:r>
      <w:r w:rsidRPr="002A7CC8">
        <w:rPr>
          <w:i/>
          <w:iCs/>
        </w:rPr>
        <w:t>Vinculació a centres</w:t>
      </w:r>
      <w:r>
        <w:rPr>
          <w:i/>
          <w:iCs/>
        </w:rPr>
        <w:t>, ens de l’administració</w:t>
      </w:r>
      <w:r w:rsidRPr="002A7CC8">
        <w:rPr>
          <w:i/>
          <w:iCs/>
        </w:rPr>
        <w:t>, instituts o entitats amb activitats d'investigació científica degudament acreditades</w:t>
      </w:r>
      <w:r w:rsidR="009048C0">
        <w:rPr>
          <w:i/>
          <w:iCs/>
        </w:rPr>
        <w:t xml:space="preserve"> </w:t>
      </w:r>
      <w:r w:rsidR="009048C0">
        <w:rPr>
          <w:i/>
          <w:iCs/>
        </w:rPr>
        <w:t>o recolzad</w:t>
      </w:r>
      <w:r w:rsidR="009048C0">
        <w:rPr>
          <w:i/>
          <w:iCs/>
        </w:rPr>
        <w:t>es</w:t>
      </w:r>
      <w:r w:rsidR="009048C0">
        <w:rPr>
          <w:i/>
          <w:iCs/>
        </w:rPr>
        <w:t xml:space="preserve"> per part d’un organisme públic competent que avali la recerca de que es tracti</w:t>
      </w:r>
      <w:r w:rsidRPr="00934F91">
        <w:t>.</w:t>
      </w:r>
      <w:r>
        <w:t>”</w:t>
      </w:r>
    </w:p>
    <w:p w14:paraId="09958385" w14:textId="77777777" w:rsidR="00611AF7" w:rsidRDefault="00611AF7" w:rsidP="00611AF7"/>
    <w:p w14:paraId="3594AA2B" w14:textId="49984422" w:rsidR="00FE51E2" w:rsidRDefault="00FE51E2" w:rsidP="00FE51E2">
      <w:pPr>
        <w:spacing w:after="120"/>
        <w:jc w:val="both"/>
      </w:pPr>
      <w:r>
        <w:t xml:space="preserve">3. L’apartat 1.a) de l’article 10 del </w:t>
      </w:r>
      <w:r w:rsidRPr="00C50B1E">
        <w:t>Decret 55/2020, de 19 de desembre, pel qual es regula el busseig en les modalitats professional, extractiu, científic i per a fins de servei públic en aigües marítimes i continentals de les Illes Balears</w:t>
      </w:r>
      <w:r>
        <w:t xml:space="preserve"> queda modificat de la manera següent:</w:t>
      </w:r>
    </w:p>
    <w:p w14:paraId="46D369A4" w14:textId="17B1C1B0" w:rsidR="00611AF7" w:rsidRPr="00497AF8" w:rsidRDefault="00611AF7" w:rsidP="00497AF8">
      <w:pPr>
        <w:spacing w:after="120"/>
        <w:jc w:val="both"/>
      </w:pPr>
      <w:r w:rsidRPr="00497AF8">
        <w:t>Article 10.1.a</w:t>
      </w:r>
    </w:p>
    <w:p w14:paraId="1A9EC3AA" w14:textId="77777777" w:rsidR="00611AF7" w:rsidRPr="00807327" w:rsidRDefault="00611AF7" w:rsidP="00611AF7">
      <w:pPr>
        <w:rPr>
          <w:i/>
          <w:iCs/>
        </w:rPr>
      </w:pPr>
      <w:r w:rsidRPr="00807327">
        <w:rPr>
          <w:i/>
          <w:iCs/>
        </w:rPr>
        <w:t>“ a) Fotocòpia del DNI, NIE o passaport”</w:t>
      </w:r>
    </w:p>
    <w:p w14:paraId="57C50535" w14:textId="77777777" w:rsidR="00611AF7" w:rsidRDefault="00611AF7" w:rsidP="00611AF7"/>
    <w:p w14:paraId="710C7F0D" w14:textId="4CA1EEE6" w:rsidR="00FE51E2" w:rsidRDefault="00FE51E2" w:rsidP="00FE51E2">
      <w:pPr>
        <w:spacing w:after="120"/>
        <w:jc w:val="both"/>
      </w:pPr>
      <w:r>
        <w:t xml:space="preserve">4. Els apartats 3.f) i 6 l’article 12 del </w:t>
      </w:r>
      <w:r w:rsidRPr="00C50B1E">
        <w:t>Decret 55/2020, de 19 de desembre, pel qual es regula el busseig en les modalitats professional, extractiu, científic i per a fins de servei públic en aigües marítimes i continentals de les Illes Balears</w:t>
      </w:r>
      <w:r>
        <w:t xml:space="preserve"> queden modificats de la manera següent:</w:t>
      </w:r>
    </w:p>
    <w:p w14:paraId="14BAF41E" w14:textId="0918798C" w:rsidR="00611AF7" w:rsidRPr="00497AF8" w:rsidRDefault="00611AF7" w:rsidP="00497AF8">
      <w:pPr>
        <w:spacing w:after="120"/>
        <w:jc w:val="both"/>
      </w:pPr>
      <w:r w:rsidRPr="00497AF8">
        <w:t>Article 12.3.f</w:t>
      </w:r>
    </w:p>
    <w:p w14:paraId="0EF98526" w14:textId="77777777" w:rsidR="00611AF7" w:rsidRPr="00614B8C" w:rsidRDefault="00611AF7" w:rsidP="00611AF7">
      <w:pPr>
        <w:rPr>
          <w:i/>
          <w:iCs/>
        </w:rPr>
      </w:pPr>
      <w:r w:rsidRPr="00614B8C">
        <w:rPr>
          <w:i/>
          <w:iCs/>
        </w:rPr>
        <w:t>“Quan en les operacions a dur a terme siguin insuficients els requisits establerts a les normes de seguretat del busseig recreatiu o s'emprin tècniques de busseig pròpiament professionals, d'acord amb el Reial Decret 550/2020, de 2 de juny, s'exigirà alguna de les titulacions o certificacions de l'article 6.2.”</w:t>
      </w:r>
    </w:p>
    <w:p w14:paraId="1575CEEF" w14:textId="77777777" w:rsidR="00611AF7" w:rsidRDefault="00611AF7" w:rsidP="00611AF7"/>
    <w:p w14:paraId="3733E847" w14:textId="77777777" w:rsidR="00701C7A" w:rsidRPr="00497AF8" w:rsidRDefault="00701C7A" w:rsidP="00701C7A">
      <w:pPr>
        <w:spacing w:after="120"/>
        <w:jc w:val="both"/>
      </w:pPr>
      <w:r w:rsidRPr="00497AF8">
        <w:t>Article 12.</w:t>
      </w:r>
      <w:r>
        <w:t>6</w:t>
      </w:r>
    </w:p>
    <w:p w14:paraId="5D62B7FE" w14:textId="77777777" w:rsidR="00701C7A" w:rsidRDefault="00701C7A" w:rsidP="00701C7A">
      <w:r>
        <w:t>“</w:t>
      </w:r>
      <w:r w:rsidRPr="00E40094">
        <w:rPr>
          <w:i/>
          <w:iCs/>
        </w:rPr>
        <w:t>6. Totes les autoritzacions seran vàlides com a màxim fins el 31 de desembre</w:t>
      </w:r>
      <w:r>
        <w:t>”</w:t>
      </w:r>
    </w:p>
    <w:p w14:paraId="7F27DC1B" w14:textId="77777777" w:rsidR="00701C7A" w:rsidRDefault="00701C7A" w:rsidP="00497AF8">
      <w:pPr>
        <w:spacing w:after="120"/>
        <w:jc w:val="both"/>
      </w:pPr>
    </w:p>
    <w:p w14:paraId="63906F47" w14:textId="2B231185" w:rsidR="00611AF7" w:rsidRPr="00497AF8" w:rsidRDefault="00701C7A" w:rsidP="00497AF8">
      <w:pPr>
        <w:spacing w:after="120"/>
        <w:jc w:val="both"/>
      </w:pPr>
      <w:r>
        <w:t>Addicionalment e</w:t>
      </w:r>
      <w:r w:rsidR="00497AF8">
        <w:t xml:space="preserve">s suprimeix el punt 5 de l’article </w:t>
      </w:r>
      <w:r w:rsidR="00611AF7" w:rsidRPr="00497AF8">
        <w:t>12</w:t>
      </w:r>
    </w:p>
    <w:p w14:paraId="124D1DB8" w14:textId="77777777" w:rsidR="00611AF7" w:rsidRDefault="00611AF7" w:rsidP="00611AF7"/>
    <w:p w14:paraId="49E37BC9" w14:textId="77777777" w:rsidR="00AF453E" w:rsidRDefault="00AF453E" w:rsidP="00611AF7">
      <w:pPr>
        <w:spacing w:after="120"/>
        <w:jc w:val="both"/>
        <w:rPr>
          <w:b/>
          <w:bCs/>
        </w:rPr>
      </w:pPr>
    </w:p>
    <w:p w14:paraId="79BDA60D" w14:textId="131FE6BC" w:rsidR="00611AF7" w:rsidRPr="00611AF7" w:rsidRDefault="00611AF7" w:rsidP="00611AF7">
      <w:pPr>
        <w:spacing w:after="120"/>
        <w:jc w:val="both"/>
        <w:rPr>
          <w:b/>
          <w:bCs/>
        </w:rPr>
      </w:pPr>
      <w:r w:rsidRPr="00611AF7">
        <w:rPr>
          <w:b/>
          <w:bCs/>
        </w:rPr>
        <w:t xml:space="preserve">Disposició final </w:t>
      </w:r>
      <w:r>
        <w:rPr>
          <w:b/>
          <w:bCs/>
        </w:rPr>
        <w:t>segona</w:t>
      </w:r>
    </w:p>
    <w:p w14:paraId="7B983947" w14:textId="42F7C5C4" w:rsidR="00611AF7" w:rsidRPr="00611AF7" w:rsidRDefault="00611AF7" w:rsidP="00611AF7">
      <w:pPr>
        <w:spacing w:after="120"/>
        <w:jc w:val="both"/>
        <w:rPr>
          <w:b/>
          <w:bCs/>
        </w:rPr>
      </w:pPr>
      <w:r w:rsidRPr="00611AF7">
        <w:rPr>
          <w:b/>
          <w:bCs/>
        </w:rPr>
        <w:t xml:space="preserve">Modificacions </w:t>
      </w:r>
      <w:r>
        <w:rPr>
          <w:b/>
          <w:bCs/>
        </w:rPr>
        <w:t>de</w:t>
      </w:r>
      <w:r w:rsidRPr="00611AF7">
        <w:rPr>
          <w:b/>
          <w:bCs/>
        </w:rPr>
        <w:t>l Decret 14/2014, de 14 de març, pel qual s’estableixen els principis generals en matèria de busseig recreatiu a la comunitat autònoma de les Illes Balears</w:t>
      </w:r>
    </w:p>
    <w:p w14:paraId="6745085A" w14:textId="77777777" w:rsidR="00900D60" w:rsidRDefault="00900D60" w:rsidP="00900D60">
      <w:pPr>
        <w:spacing w:after="120"/>
        <w:jc w:val="both"/>
      </w:pPr>
    </w:p>
    <w:p w14:paraId="366ACCBE" w14:textId="5F2B37D8" w:rsidR="00701C7A" w:rsidRDefault="00701C7A" w:rsidP="00701C7A">
      <w:pPr>
        <w:spacing w:after="120"/>
        <w:jc w:val="both"/>
      </w:pPr>
      <w:r>
        <w:t xml:space="preserve">1. S’afegeix un nou apartat a l’article 3 del </w:t>
      </w:r>
      <w:r w:rsidRPr="00701C7A">
        <w:t>Decret 14/2014, de 14 de març, pel qual s’estableixen els principis generals en matèria de busseig recreatiu a la comunitat autònoma de les Illes Balears</w:t>
      </w:r>
      <w:r>
        <w:t>, amb la següent redacció:</w:t>
      </w:r>
    </w:p>
    <w:p w14:paraId="3F31BA31" w14:textId="77777777" w:rsidR="00611AF7" w:rsidRPr="00E946E0" w:rsidRDefault="00611AF7" w:rsidP="00611AF7">
      <w:pPr>
        <w:rPr>
          <w:i/>
          <w:iCs/>
        </w:rPr>
      </w:pPr>
      <w:r w:rsidRPr="00E946E0">
        <w:rPr>
          <w:i/>
          <w:iCs/>
        </w:rPr>
        <w:t>“4. Les condicions de seguretat de les activitats de busseig recreatiu es regiran per l’establert al Reial Decret 550/2020, de 2 de juny, pel que es determinen les condicions de seguretat de les activitat de busseig.”</w:t>
      </w:r>
    </w:p>
    <w:p w14:paraId="71C0CBBB" w14:textId="77777777" w:rsidR="00611AF7" w:rsidRPr="00E01BAC" w:rsidRDefault="00611AF7" w:rsidP="00611AF7"/>
    <w:p w14:paraId="34D5028D" w14:textId="6AC1438B" w:rsidR="00611AF7" w:rsidRDefault="00701C7A" w:rsidP="00611AF7">
      <w:r>
        <w:lastRenderedPageBreak/>
        <w:t xml:space="preserve">2. Els apartats b) i c) de l’article 5.1 del </w:t>
      </w:r>
      <w:r w:rsidRPr="00701C7A">
        <w:t xml:space="preserve">Decret 14/2014, de 14 de març, pel qual s’estableixen els principis generals en matèria de busseig recreatiu a la comunitat autònoma de les Illes Balears </w:t>
      </w:r>
      <w:r>
        <w:t>queden modificats de la manera següent:</w:t>
      </w:r>
      <w:r w:rsidR="00611AF7" w:rsidRPr="00934F91">
        <w:t xml:space="preserve"> </w:t>
      </w:r>
    </w:p>
    <w:p w14:paraId="12581FC6" w14:textId="77777777" w:rsidR="00701C7A" w:rsidRDefault="00701C7A" w:rsidP="00611AF7"/>
    <w:p w14:paraId="6ACFB941" w14:textId="45C97E41" w:rsidR="00611AF7" w:rsidRPr="00934F91" w:rsidRDefault="00611AF7" w:rsidP="00611AF7">
      <w:r>
        <w:t>“</w:t>
      </w:r>
      <w:r w:rsidRPr="003B409D">
        <w:rPr>
          <w:i/>
          <w:iCs/>
        </w:rPr>
        <w:t xml:space="preserve">b) </w:t>
      </w:r>
      <w:r>
        <w:rPr>
          <w:i/>
          <w:iCs/>
        </w:rPr>
        <w:t>Declaració responsable de la persona bussejadora sobre el seu estat de salut, emplenant el qüestionari de l’annex I del Reial Decret 55/2020, de 2 de juny, per a la pràctica del busseig recreatiu, quan aquesta activitat es dugui a terme en un centre de busseig recreatiu. Aquesta declaració haurà d’estar en possessió del responsable de</w:t>
      </w:r>
      <w:r w:rsidR="00807327">
        <w:rPr>
          <w:i/>
          <w:iCs/>
        </w:rPr>
        <w:t>l</w:t>
      </w:r>
      <w:r>
        <w:rPr>
          <w:i/>
          <w:iCs/>
        </w:rPr>
        <w:t xml:space="preserve"> centre.”</w:t>
      </w:r>
    </w:p>
    <w:p w14:paraId="3E02F13E" w14:textId="77777777" w:rsidR="00611AF7" w:rsidRPr="00934F91" w:rsidRDefault="00611AF7" w:rsidP="00611AF7"/>
    <w:p w14:paraId="28546E33" w14:textId="77777777" w:rsidR="00611AF7" w:rsidRPr="00E946E0" w:rsidRDefault="00611AF7" w:rsidP="00611AF7">
      <w:r w:rsidRPr="00E946E0">
        <w:t>“</w:t>
      </w:r>
      <w:r w:rsidRPr="00E946E0">
        <w:rPr>
          <w:i/>
          <w:iCs/>
        </w:rPr>
        <w:t>c) Registre de busseig, en què han de figurar les immersions realitzades, que han d’estar emplenades pel bussejador o bussejadora, o en el cas d’immersions d’entrenament pel centre de busseig. Es poden anotar en aquest registre l’experiència extra a la seva formació o els diferents cursos de capacitació fets pel bussejador o bussejadora i les seves especialitats, signades i segellades pel centre on s’hagin impartit. En el cas que el bussejador o bussejadora no presenti el registre de busseig, el centre només li permetrà participar en les activitats per a les quals s’estimi que està capacitat d’acord amb l’acreditació i l’experiència que aporti</w:t>
      </w:r>
      <w:r w:rsidRPr="00E946E0">
        <w:t>.”</w:t>
      </w:r>
    </w:p>
    <w:p w14:paraId="4A14513A" w14:textId="77777777" w:rsidR="00611AF7" w:rsidRPr="00934F91" w:rsidRDefault="00611AF7" w:rsidP="00611AF7"/>
    <w:p w14:paraId="788ED23F" w14:textId="6F3FD95A" w:rsidR="00701C7A" w:rsidRDefault="00701C7A" w:rsidP="00611AF7">
      <w:r>
        <w:t xml:space="preserve">3. Els apartats a) i b) de l’article 5.2 del </w:t>
      </w:r>
      <w:r w:rsidRPr="00701C7A">
        <w:t xml:space="preserve">Decret 14/2014, de 14 de març, pel qual s’estableixen els principis generals en matèria de busseig recreatiu a la comunitat autònoma de les Illes Balears </w:t>
      </w:r>
      <w:r>
        <w:t>queden modificats de la manera següent:</w:t>
      </w:r>
      <w:r w:rsidRPr="00934F91">
        <w:t xml:space="preserve"> </w:t>
      </w:r>
      <w:r>
        <w:t xml:space="preserve"> </w:t>
      </w:r>
    </w:p>
    <w:p w14:paraId="4ECEEDBE" w14:textId="77777777" w:rsidR="00701C7A" w:rsidRDefault="00701C7A" w:rsidP="00611AF7">
      <w:pPr>
        <w:rPr>
          <w:i/>
          <w:iCs/>
        </w:rPr>
      </w:pPr>
    </w:p>
    <w:p w14:paraId="4A4C24E8" w14:textId="1481B379" w:rsidR="00611AF7" w:rsidRPr="00553FF5" w:rsidRDefault="00611AF7" w:rsidP="00611AF7">
      <w:pPr>
        <w:rPr>
          <w:i/>
          <w:iCs/>
        </w:rPr>
      </w:pPr>
      <w:r w:rsidRPr="00553FF5">
        <w:rPr>
          <w:i/>
          <w:iCs/>
        </w:rPr>
        <w:t>“a) Les que es duguin a terme durant les proves teòriques o pràctiques la realització de les quals sigui necessària per a l’obtenció de la qualificació corresponent”</w:t>
      </w:r>
    </w:p>
    <w:p w14:paraId="6630BCFC" w14:textId="77777777" w:rsidR="00611AF7" w:rsidRDefault="00611AF7" w:rsidP="00611AF7"/>
    <w:p w14:paraId="09CD38CC" w14:textId="77777777" w:rsidR="00611AF7" w:rsidRPr="00553FF5" w:rsidRDefault="00611AF7" w:rsidP="00611AF7">
      <w:pPr>
        <w:rPr>
          <w:i/>
          <w:iCs/>
        </w:rPr>
      </w:pPr>
      <w:r w:rsidRPr="00553FF5">
        <w:rPr>
          <w:i/>
          <w:iCs/>
        </w:rPr>
        <w:t>“b) Les activitats d’iniciació al busseig o activitats d’immersió efectuades per centres autoritzats que no donin lloc a qualificacions”.</w:t>
      </w:r>
    </w:p>
    <w:p w14:paraId="210894F8" w14:textId="77777777" w:rsidR="00611AF7" w:rsidRDefault="00611AF7" w:rsidP="00611AF7"/>
    <w:p w14:paraId="34A9CBF8" w14:textId="012AD924" w:rsidR="00701C7A" w:rsidRDefault="00701C7A" w:rsidP="00701C7A">
      <w:r>
        <w:t xml:space="preserve">4. L’article 6 del </w:t>
      </w:r>
      <w:r w:rsidRPr="00701C7A">
        <w:t xml:space="preserve">Decret 14/2014, de 14 de març, pel qual s’estableixen els principis generals en matèria de busseig recreatiu a la comunitat autònoma de les Illes Balears </w:t>
      </w:r>
      <w:r>
        <w:t>queda modificat de la manera següent:</w:t>
      </w:r>
      <w:r w:rsidRPr="00934F91">
        <w:t xml:space="preserve"> </w:t>
      </w:r>
      <w:r>
        <w:t xml:space="preserve">  </w:t>
      </w:r>
    </w:p>
    <w:p w14:paraId="0FACF724" w14:textId="77777777" w:rsidR="00701C7A" w:rsidRDefault="00701C7A" w:rsidP="00701C7A"/>
    <w:p w14:paraId="024FFA23" w14:textId="7102B37F" w:rsidR="00611AF7" w:rsidRPr="0012529F" w:rsidRDefault="00611AF7" w:rsidP="00701C7A">
      <w:pPr>
        <w:rPr>
          <w:i/>
          <w:iCs/>
        </w:rPr>
      </w:pPr>
      <w:r w:rsidRPr="0012529F">
        <w:rPr>
          <w:i/>
          <w:iCs/>
        </w:rPr>
        <w:t>“</w:t>
      </w:r>
      <w:r w:rsidRPr="00553FF5">
        <w:rPr>
          <w:i/>
          <w:iCs/>
        </w:rPr>
        <w:t xml:space="preserve">Tot practicant de busseig recreatiu ha de seguir les determinacions i tenir en compte les prohibicions quant a la immersió recollides </w:t>
      </w:r>
      <w:r>
        <w:rPr>
          <w:i/>
          <w:iCs/>
        </w:rPr>
        <w:t>en e</w:t>
      </w:r>
      <w:r w:rsidRPr="00553FF5">
        <w:rPr>
          <w:i/>
          <w:iCs/>
        </w:rPr>
        <w:t>l</w:t>
      </w:r>
      <w:r w:rsidRPr="0012529F">
        <w:rPr>
          <w:i/>
          <w:iCs/>
        </w:rPr>
        <w:t xml:space="preserve"> Reial Decret 550/2020, de 2 de juny, pel que es determinen les condicions de seguretat de les activitats de busseig.”</w:t>
      </w:r>
    </w:p>
    <w:p w14:paraId="513BB6B4" w14:textId="77777777" w:rsidR="00611AF7" w:rsidRPr="00934F91" w:rsidRDefault="00611AF7" w:rsidP="00611AF7"/>
    <w:p w14:paraId="753F85FC" w14:textId="0B8C010C" w:rsidR="00701C7A" w:rsidRDefault="00701C7A" w:rsidP="00701C7A">
      <w:r>
        <w:t xml:space="preserve">5. L’article 7 del </w:t>
      </w:r>
      <w:r w:rsidRPr="00701C7A">
        <w:t xml:space="preserve">Decret 14/2014, de 14 de març, pel qual s’estableixen els principis generals en matèria de busseig recreatiu a la comunitat autònoma de les Illes Balears </w:t>
      </w:r>
      <w:r>
        <w:t>queda modificat de la manera següent:</w:t>
      </w:r>
      <w:r w:rsidRPr="00934F91">
        <w:t xml:space="preserve"> </w:t>
      </w:r>
      <w:r>
        <w:t xml:space="preserve">  </w:t>
      </w:r>
    </w:p>
    <w:p w14:paraId="41CCBCBC" w14:textId="77777777" w:rsidR="00701C7A" w:rsidRDefault="00701C7A" w:rsidP="00611AF7">
      <w:pPr>
        <w:rPr>
          <w:i/>
          <w:iCs/>
        </w:rPr>
      </w:pPr>
    </w:p>
    <w:p w14:paraId="71D59E0E" w14:textId="1510D51F" w:rsidR="00611AF7" w:rsidRPr="00392E60" w:rsidRDefault="00611AF7" w:rsidP="00611AF7">
      <w:pPr>
        <w:rPr>
          <w:i/>
          <w:iCs/>
        </w:rPr>
      </w:pPr>
      <w:r w:rsidRPr="00392E60">
        <w:rPr>
          <w:i/>
          <w:iCs/>
        </w:rPr>
        <w:lastRenderedPageBreak/>
        <w:t>“1. S’estableixen com edats mínimes per a l’activitat del busseig recreatiu a les Illes Balears, les que recullen a</w:t>
      </w:r>
      <w:r w:rsidRPr="00553FF5">
        <w:rPr>
          <w:i/>
          <w:iCs/>
        </w:rPr>
        <w:t>l</w:t>
      </w:r>
      <w:r w:rsidRPr="00392E60">
        <w:rPr>
          <w:i/>
          <w:iCs/>
        </w:rPr>
        <w:t xml:space="preserve"> Reial Decret 550/2020, de 2 de juny, pel que es determinen les condicions de seguretat de les activitats de busseig.”</w:t>
      </w:r>
    </w:p>
    <w:p w14:paraId="2B1D6D15" w14:textId="77777777" w:rsidR="00611AF7" w:rsidRDefault="00611AF7" w:rsidP="00611AF7"/>
    <w:p w14:paraId="66715428" w14:textId="66BCDECA" w:rsidR="00701C7A" w:rsidRDefault="00701C7A" w:rsidP="00701C7A">
      <w:r>
        <w:t xml:space="preserve">6. L’article 8 del </w:t>
      </w:r>
      <w:r w:rsidRPr="00701C7A">
        <w:t xml:space="preserve">Decret 14/2014, de 14 de març, pel qual s’estableixen els principis generals en matèria de busseig recreatiu a la comunitat autònoma de les Illes Balears </w:t>
      </w:r>
      <w:r>
        <w:t>queda modificat de la manera següent:</w:t>
      </w:r>
      <w:r w:rsidRPr="00934F91">
        <w:t xml:space="preserve"> </w:t>
      </w:r>
      <w:r>
        <w:t xml:space="preserve">  </w:t>
      </w:r>
    </w:p>
    <w:p w14:paraId="1FBD2886" w14:textId="77777777" w:rsidR="00701C7A" w:rsidRDefault="00701C7A" w:rsidP="00611AF7">
      <w:pPr>
        <w:rPr>
          <w:i/>
          <w:iCs/>
        </w:rPr>
      </w:pPr>
    </w:p>
    <w:p w14:paraId="1DE030F1" w14:textId="76BBDA93" w:rsidR="00611AF7" w:rsidRPr="00392E60" w:rsidRDefault="00611AF7" w:rsidP="00611AF7">
      <w:pPr>
        <w:rPr>
          <w:i/>
          <w:iCs/>
        </w:rPr>
      </w:pPr>
      <w:r w:rsidRPr="00392E60">
        <w:rPr>
          <w:i/>
          <w:iCs/>
        </w:rPr>
        <w:t xml:space="preserve">“1. Es denominen centres de busseig recreatiu el conjunt de recursos la titularitat dels quals correspon a les persones físiques o jurídiques que, en l’àmbit territorial de la comunitat autònoma de les Illes Balears, tenen com a finalitat la formació </w:t>
      </w:r>
      <w:r>
        <w:rPr>
          <w:i/>
          <w:iCs/>
        </w:rPr>
        <w:t>i/</w:t>
      </w:r>
      <w:r w:rsidRPr="00392E60">
        <w:rPr>
          <w:i/>
          <w:iCs/>
        </w:rPr>
        <w:t xml:space="preserve">o pràctica del busseig recreatiu, </w:t>
      </w:r>
      <w:r>
        <w:rPr>
          <w:i/>
          <w:iCs/>
        </w:rPr>
        <w:t>i/</w:t>
      </w:r>
      <w:r w:rsidRPr="00392E60">
        <w:rPr>
          <w:i/>
          <w:iCs/>
        </w:rPr>
        <w:t xml:space="preserve">o també la recàrrega de botelles de busseig </w:t>
      </w:r>
      <w:r>
        <w:rPr>
          <w:i/>
          <w:iCs/>
        </w:rPr>
        <w:t>i/</w:t>
      </w:r>
      <w:r w:rsidRPr="00392E60">
        <w:rPr>
          <w:i/>
          <w:iCs/>
        </w:rPr>
        <w:t>o el lloguer d’equips de busseig.”</w:t>
      </w:r>
    </w:p>
    <w:p w14:paraId="3CC2502A" w14:textId="77777777" w:rsidR="00611AF7" w:rsidRPr="00934F91" w:rsidRDefault="00611AF7" w:rsidP="00611AF7"/>
    <w:p w14:paraId="36C85E8B" w14:textId="21C16A73" w:rsidR="00701C7A" w:rsidRDefault="00701C7A" w:rsidP="00701C7A">
      <w:r>
        <w:t xml:space="preserve">7. L’apartat 2 de l’article 9 del </w:t>
      </w:r>
      <w:r w:rsidRPr="00701C7A">
        <w:t xml:space="preserve">Decret 14/2014, de 14 de març, pel qual s’estableixen els principis generals en matèria de busseig recreatiu a la comunitat autònoma de les Illes Balears </w:t>
      </w:r>
      <w:r>
        <w:t>queda modificat de la manera següent:</w:t>
      </w:r>
      <w:r w:rsidRPr="00934F91">
        <w:t xml:space="preserve"> </w:t>
      </w:r>
      <w:r>
        <w:t xml:space="preserve">  </w:t>
      </w:r>
    </w:p>
    <w:p w14:paraId="38CFE4FD" w14:textId="77777777" w:rsidR="00611AF7" w:rsidRPr="00934F91" w:rsidRDefault="00611AF7" w:rsidP="00611AF7"/>
    <w:p w14:paraId="37B5D6F3" w14:textId="77777777" w:rsidR="00611AF7" w:rsidRPr="00392E60" w:rsidRDefault="00611AF7" w:rsidP="00611AF7">
      <w:pPr>
        <w:rPr>
          <w:i/>
          <w:iCs/>
        </w:rPr>
      </w:pPr>
      <w:r w:rsidRPr="00392E60">
        <w:rPr>
          <w:i/>
          <w:iCs/>
        </w:rPr>
        <w:t>“Sens perjudici del que regulen els articles següents, els centres de busseig recreatiu han de complir a més de l’establert al Reial Decret 550/2020, els requisits següents:</w:t>
      </w:r>
    </w:p>
    <w:p w14:paraId="5603F873" w14:textId="77777777" w:rsidR="00611AF7" w:rsidRPr="00392E60" w:rsidRDefault="00611AF7" w:rsidP="00611AF7">
      <w:pPr>
        <w:rPr>
          <w:i/>
          <w:iCs/>
        </w:rPr>
      </w:pPr>
      <w:r w:rsidRPr="00392E60">
        <w:rPr>
          <w:i/>
          <w:iCs/>
        </w:rPr>
        <w:t>....</w:t>
      </w:r>
    </w:p>
    <w:p w14:paraId="715F3B40" w14:textId="77777777" w:rsidR="00611AF7" w:rsidRPr="00392E60" w:rsidRDefault="00611AF7" w:rsidP="00611AF7">
      <w:pPr>
        <w:rPr>
          <w:i/>
          <w:iCs/>
        </w:rPr>
      </w:pPr>
      <w:r w:rsidRPr="00392E60">
        <w:rPr>
          <w:i/>
          <w:iCs/>
        </w:rPr>
        <w:t>2. Tenir un pla d’immersió d’acord amb el que estableix el Reial Decret 550/2020.”</w:t>
      </w:r>
    </w:p>
    <w:p w14:paraId="6D710088" w14:textId="77777777" w:rsidR="00611AF7" w:rsidRPr="00934F91" w:rsidRDefault="00611AF7" w:rsidP="00611AF7"/>
    <w:p w14:paraId="07668BC6" w14:textId="77777777" w:rsidR="00C50B1E" w:rsidRDefault="00C50B1E" w:rsidP="00C50B1E">
      <w:r>
        <w:t xml:space="preserve">8. Es suprimeix l’apartat 3 de l’article 9 del </w:t>
      </w:r>
      <w:r w:rsidRPr="00701C7A">
        <w:t>Decret 14/2014, de 14 de març, pel qual s’estableixen els principis generals en matèria de busseig recreatiu a la comunitat autònoma de les Illes Balears</w:t>
      </w:r>
      <w:r>
        <w:t>.</w:t>
      </w:r>
    </w:p>
    <w:p w14:paraId="7AB7A4BA" w14:textId="77777777" w:rsidR="00C50B1E" w:rsidRDefault="00C50B1E" w:rsidP="00C50B1E"/>
    <w:p w14:paraId="72378035" w14:textId="343449F3" w:rsidR="00C50B1E" w:rsidRDefault="00C50B1E" w:rsidP="00C50B1E">
      <w:r>
        <w:t xml:space="preserve">9. L’apartat 8 de l’article 9 del </w:t>
      </w:r>
      <w:r w:rsidRPr="00701C7A">
        <w:t xml:space="preserve">Decret 14/2014, de 14 de març, pel qual s’estableixen els principis generals en matèria de busseig recreatiu a la comunitat autònoma de les Illes Balears </w:t>
      </w:r>
      <w:r>
        <w:t>queda modificat de la manera següent:</w:t>
      </w:r>
      <w:r w:rsidRPr="00934F91">
        <w:t xml:space="preserve"> </w:t>
      </w:r>
      <w:r>
        <w:t xml:space="preserve">  </w:t>
      </w:r>
    </w:p>
    <w:p w14:paraId="3222E5D5" w14:textId="040CD0EC" w:rsidR="00C50B1E" w:rsidRDefault="00C50B1E" w:rsidP="00C50B1E">
      <w:r w:rsidRPr="00934F91">
        <w:t xml:space="preserve"> </w:t>
      </w:r>
      <w:r>
        <w:t xml:space="preserve">  </w:t>
      </w:r>
    </w:p>
    <w:p w14:paraId="665AEEAE" w14:textId="77777777" w:rsidR="00611AF7" w:rsidRPr="007C6D0C" w:rsidRDefault="00611AF7" w:rsidP="00611AF7">
      <w:pPr>
        <w:rPr>
          <w:i/>
          <w:iCs/>
        </w:rPr>
      </w:pPr>
      <w:r w:rsidRPr="007C6D0C">
        <w:rPr>
          <w:i/>
          <w:iCs/>
        </w:rPr>
        <w:t>“8. Els centres de busseig han de dur un registre d’usuaris que ha d’estar actualitzat i ha de tenir, almenys, la informació següent: nom de la</w:t>
      </w:r>
      <w:r>
        <w:rPr>
          <w:i/>
          <w:iCs/>
        </w:rPr>
        <w:t xml:space="preserve"> </w:t>
      </w:r>
      <w:r w:rsidRPr="007C6D0C">
        <w:rPr>
          <w:i/>
          <w:iCs/>
        </w:rPr>
        <w:t>persona usuària (n’estan exempts els clients que contractin una activitat diferent de la immersió autònoma i els que només bussegin en</w:t>
      </w:r>
      <w:r>
        <w:rPr>
          <w:i/>
          <w:iCs/>
        </w:rPr>
        <w:t xml:space="preserve"> </w:t>
      </w:r>
      <w:r w:rsidRPr="007C6D0C">
        <w:rPr>
          <w:i/>
          <w:iCs/>
        </w:rPr>
        <w:t xml:space="preserve">piscina), nacionalitat i </w:t>
      </w:r>
      <w:r>
        <w:rPr>
          <w:i/>
          <w:iCs/>
        </w:rPr>
        <w:t>qualificació</w:t>
      </w:r>
      <w:r w:rsidRPr="007C6D0C">
        <w:rPr>
          <w:i/>
          <w:iCs/>
        </w:rPr>
        <w:t>. Aquest registre ha d’estar en cada moment a disposició dels òrgans de l’Administració</w:t>
      </w:r>
      <w:r>
        <w:rPr>
          <w:i/>
          <w:iCs/>
        </w:rPr>
        <w:t xml:space="preserve"> </w:t>
      </w:r>
      <w:r w:rsidRPr="007C6D0C">
        <w:rPr>
          <w:i/>
          <w:iCs/>
        </w:rPr>
        <w:t>que, per raó de la matèria, siguin competents per analitzar-lo i fer comprovacions.”</w:t>
      </w:r>
    </w:p>
    <w:p w14:paraId="49837ABA" w14:textId="77777777" w:rsidR="00611AF7" w:rsidRDefault="00611AF7" w:rsidP="00611AF7"/>
    <w:p w14:paraId="16406E19" w14:textId="37924103" w:rsidR="00C50B1E" w:rsidRDefault="00C50B1E" w:rsidP="00C50B1E">
      <w:r>
        <w:t xml:space="preserve">10. L’article 10 del </w:t>
      </w:r>
      <w:r w:rsidRPr="00701C7A">
        <w:t xml:space="preserve">Decret 14/2014, de 14 de març, pel qual s’estableixen els principis generals en matèria de busseig recreatiu a la comunitat autònoma de les Illes Balears </w:t>
      </w:r>
      <w:r>
        <w:t>queda modificat de la manera següent:</w:t>
      </w:r>
      <w:r w:rsidRPr="00934F91">
        <w:t xml:space="preserve"> </w:t>
      </w:r>
      <w:r>
        <w:t xml:space="preserve">  </w:t>
      </w:r>
    </w:p>
    <w:p w14:paraId="57E20E03" w14:textId="77777777" w:rsidR="00C50B1E" w:rsidRDefault="00C50B1E" w:rsidP="00611AF7"/>
    <w:p w14:paraId="582AAB7C" w14:textId="77777777" w:rsidR="00611AF7" w:rsidRPr="007C6D0C" w:rsidRDefault="00611AF7" w:rsidP="00611AF7">
      <w:pPr>
        <w:rPr>
          <w:i/>
          <w:iCs/>
        </w:rPr>
      </w:pPr>
      <w:r w:rsidRPr="007C6D0C">
        <w:rPr>
          <w:i/>
          <w:iCs/>
        </w:rPr>
        <w:lastRenderedPageBreak/>
        <w:t>“En tots els llocs on es duguin a terme activitats de busseig, el centre de busseig ha d’assegurar la disponibilitat del següent:</w:t>
      </w:r>
    </w:p>
    <w:p w14:paraId="7801A1AA" w14:textId="77777777" w:rsidR="00611AF7" w:rsidRPr="007C6D0C" w:rsidRDefault="00611AF7" w:rsidP="00611AF7">
      <w:pPr>
        <w:rPr>
          <w:i/>
          <w:iCs/>
        </w:rPr>
      </w:pPr>
      <w:r w:rsidRPr="007C6D0C">
        <w:rPr>
          <w:i/>
          <w:iCs/>
        </w:rPr>
        <w:t>...</w:t>
      </w:r>
    </w:p>
    <w:p w14:paraId="71A3ECFE" w14:textId="77777777" w:rsidR="00611AF7" w:rsidRPr="007C6D0C" w:rsidRDefault="00611AF7" w:rsidP="00611AF7">
      <w:pPr>
        <w:rPr>
          <w:i/>
          <w:iCs/>
        </w:rPr>
      </w:pPr>
      <w:r w:rsidRPr="007C6D0C">
        <w:rPr>
          <w:i/>
          <w:iCs/>
        </w:rPr>
        <w:t>...</w:t>
      </w:r>
    </w:p>
    <w:p w14:paraId="38C7BE64" w14:textId="77777777" w:rsidR="00611AF7" w:rsidRPr="007C6D0C" w:rsidRDefault="00611AF7" w:rsidP="00611AF7">
      <w:pPr>
        <w:rPr>
          <w:i/>
          <w:iCs/>
        </w:rPr>
      </w:pPr>
      <w:r w:rsidRPr="007C6D0C">
        <w:rPr>
          <w:i/>
          <w:iCs/>
        </w:rPr>
        <w:t>...</w:t>
      </w:r>
    </w:p>
    <w:p w14:paraId="61DFCE61" w14:textId="77777777" w:rsidR="00611AF7" w:rsidRPr="007C6D0C" w:rsidRDefault="00611AF7" w:rsidP="00611AF7">
      <w:pPr>
        <w:rPr>
          <w:i/>
          <w:iCs/>
        </w:rPr>
      </w:pPr>
      <w:r w:rsidRPr="007C6D0C">
        <w:rPr>
          <w:i/>
          <w:iCs/>
        </w:rPr>
        <w:t>4. Un pla d’immersió, que ha de contenir els requisits que estableix l’article 9.2 d’aquest Decret.”</w:t>
      </w:r>
    </w:p>
    <w:p w14:paraId="61FD4716" w14:textId="77777777" w:rsidR="00611AF7" w:rsidRDefault="00611AF7" w:rsidP="00611AF7"/>
    <w:p w14:paraId="785CC4EB" w14:textId="02D31638" w:rsidR="00C50B1E" w:rsidRDefault="00C50B1E" w:rsidP="00C50B1E">
      <w:r>
        <w:t xml:space="preserve">11. L’article 11 del </w:t>
      </w:r>
      <w:r w:rsidRPr="00701C7A">
        <w:t xml:space="preserve">Decret 14/2014, de 14 de març, pel qual s’estableixen els principis generals en matèria de busseig recreatiu a la comunitat autònoma de les Illes Balears </w:t>
      </w:r>
      <w:r>
        <w:t>queda modificat de la manera següent:</w:t>
      </w:r>
      <w:r w:rsidRPr="00934F91">
        <w:t xml:space="preserve"> </w:t>
      </w:r>
      <w:r>
        <w:t xml:space="preserve">  </w:t>
      </w:r>
    </w:p>
    <w:p w14:paraId="0005C4D5" w14:textId="77777777" w:rsidR="00C50B1E" w:rsidRPr="00934F91" w:rsidRDefault="00C50B1E" w:rsidP="00611AF7"/>
    <w:p w14:paraId="77532C72" w14:textId="77777777" w:rsidR="00611AF7" w:rsidRPr="00807327" w:rsidRDefault="00611AF7" w:rsidP="00611AF7">
      <w:pPr>
        <w:rPr>
          <w:i/>
          <w:iCs/>
        </w:rPr>
      </w:pPr>
      <w:r w:rsidRPr="00807327">
        <w:rPr>
          <w:i/>
          <w:iCs/>
        </w:rPr>
        <w:t>“4. Revisar i controlar el bon estat, de tots els equips i material del centre, especialment: embarcacions, equips de busseig, compressors, equips de comunicacions i primers auxilis de què disposi el centre. El director o directora del centre ha de responsabilitzar-se del compliment de la normativa vigent referent a revisions periòdiques dels equips i dels materials pels organismes oficials competents.”</w:t>
      </w:r>
    </w:p>
    <w:p w14:paraId="4CDD06AD" w14:textId="77777777" w:rsidR="00611AF7" w:rsidRDefault="00611AF7" w:rsidP="00611AF7"/>
    <w:p w14:paraId="271CEE1D" w14:textId="442C7D6D" w:rsidR="00C50B1E" w:rsidRDefault="00C50B1E" w:rsidP="00C50B1E">
      <w:r>
        <w:t xml:space="preserve">12. L’article 13 del </w:t>
      </w:r>
      <w:r w:rsidRPr="00701C7A">
        <w:t xml:space="preserve">Decret 14/2014, de 14 de març, pel qual s’estableixen els principis generals en matèria de busseig recreatiu a la comunitat autònoma de les Illes Balears </w:t>
      </w:r>
      <w:r>
        <w:t>queda modificat de la manera següent:</w:t>
      </w:r>
      <w:r w:rsidRPr="00934F91">
        <w:t xml:space="preserve"> </w:t>
      </w:r>
      <w:r>
        <w:t xml:space="preserve">  </w:t>
      </w:r>
    </w:p>
    <w:p w14:paraId="681B82BF" w14:textId="79D4961C" w:rsidR="00611AF7" w:rsidRPr="00934F91" w:rsidRDefault="00611AF7" w:rsidP="00611AF7"/>
    <w:p w14:paraId="0273BD92" w14:textId="77777777" w:rsidR="00611AF7" w:rsidRPr="00E946E0" w:rsidRDefault="00611AF7" w:rsidP="00611AF7">
      <w:pPr>
        <w:rPr>
          <w:i/>
          <w:iCs/>
        </w:rPr>
      </w:pPr>
      <w:r w:rsidRPr="00E946E0">
        <w:rPr>
          <w:i/>
          <w:iCs/>
        </w:rPr>
        <w:t>“Procediment d’autorització</w:t>
      </w:r>
    </w:p>
    <w:p w14:paraId="2D3C4648" w14:textId="77777777" w:rsidR="00611AF7" w:rsidRPr="00E946E0" w:rsidRDefault="00611AF7" w:rsidP="00611AF7">
      <w:pPr>
        <w:rPr>
          <w:i/>
          <w:iCs/>
        </w:rPr>
      </w:pPr>
      <w:r w:rsidRPr="00E946E0">
        <w:rPr>
          <w:i/>
          <w:iCs/>
        </w:rPr>
        <w:t>1. Les persones físiques o jurídiques que pretenguin iniciar l’activitat com a centre de busseig, i sens perjudici de les autoritzacions municipals en matèria d’obres i activitats que puguin ser necessàries, han d’obtenir prèviament l’autorització corresponent que ha de ser atorgada per la Direcció General de Pesca. Amb aquesta finalitat, les persones interessades han de presentar una sol·licitud, acompanyada de la documentació següent:</w:t>
      </w:r>
    </w:p>
    <w:p w14:paraId="7C61137E" w14:textId="77777777" w:rsidR="00611AF7" w:rsidRPr="00E946E0" w:rsidRDefault="00611AF7" w:rsidP="00611AF7">
      <w:pPr>
        <w:rPr>
          <w:i/>
          <w:iCs/>
        </w:rPr>
      </w:pPr>
      <w:r w:rsidRPr="00E946E0">
        <w:rPr>
          <w:i/>
          <w:iCs/>
        </w:rPr>
        <w:t>a) Documents acreditatius de la personalitat del titular del centre de busseig.</w:t>
      </w:r>
    </w:p>
    <w:p w14:paraId="3335C9BA" w14:textId="77777777" w:rsidR="00611AF7" w:rsidRPr="00E946E0" w:rsidRDefault="00611AF7" w:rsidP="00611AF7">
      <w:pPr>
        <w:ind w:left="708"/>
        <w:rPr>
          <w:i/>
          <w:iCs/>
        </w:rPr>
      </w:pPr>
      <w:r w:rsidRPr="00E946E0">
        <w:rPr>
          <w:i/>
          <w:iCs/>
        </w:rPr>
        <w:t>I) Per a les persones jurídiques:</w:t>
      </w:r>
    </w:p>
    <w:p w14:paraId="3188AF46" w14:textId="0398E018" w:rsidR="00611AF7" w:rsidRPr="00475B27" w:rsidRDefault="00611AF7" w:rsidP="00611AF7">
      <w:pPr>
        <w:ind w:left="1416"/>
        <w:rPr>
          <w:i/>
          <w:iCs/>
        </w:rPr>
      </w:pPr>
      <w:r w:rsidRPr="00E946E0">
        <w:rPr>
          <w:i/>
          <w:iCs/>
        </w:rPr>
        <w:t xml:space="preserve">- Còpia de l’escriptura de constitució i, si escau, modificació, degudament inscrita en el Registre Mercantil, conformement a la legislació mercantil que li sigui aplicable, així com copia </w:t>
      </w:r>
      <w:r w:rsidRPr="00475B27">
        <w:rPr>
          <w:i/>
          <w:iCs/>
        </w:rPr>
        <w:t xml:space="preserve">del </w:t>
      </w:r>
      <w:r w:rsidR="00BD7BC0" w:rsidRPr="00475B27">
        <w:rPr>
          <w:i/>
          <w:iCs/>
        </w:rPr>
        <w:t>NIF</w:t>
      </w:r>
      <w:r w:rsidRPr="00475B27">
        <w:rPr>
          <w:i/>
          <w:iCs/>
        </w:rPr>
        <w:t xml:space="preserve"> de l’entitat.</w:t>
      </w:r>
    </w:p>
    <w:p w14:paraId="63B8EDF0" w14:textId="77777777" w:rsidR="00611AF7" w:rsidRPr="00475B27" w:rsidRDefault="00611AF7" w:rsidP="00611AF7">
      <w:pPr>
        <w:ind w:left="1416"/>
        <w:rPr>
          <w:i/>
          <w:iCs/>
        </w:rPr>
      </w:pPr>
      <w:r w:rsidRPr="00475B27">
        <w:rPr>
          <w:i/>
          <w:iCs/>
        </w:rPr>
        <w:t>- Poder suficient a l’efecte i fotocòpia del document nacional d’identitat, passaport o document que acrediti la personalitat i la nacionalitat del representant legal de l’empresa.</w:t>
      </w:r>
    </w:p>
    <w:p w14:paraId="488D0467" w14:textId="77777777" w:rsidR="00611AF7" w:rsidRPr="00475B27" w:rsidRDefault="00611AF7" w:rsidP="00611AF7">
      <w:pPr>
        <w:ind w:firstLine="708"/>
        <w:rPr>
          <w:i/>
          <w:iCs/>
        </w:rPr>
      </w:pPr>
      <w:r w:rsidRPr="00475B27">
        <w:rPr>
          <w:i/>
          <w:iCs/>
        </w:rPr>
        <w:t>II) Per a les persones físiques:</w:t>
      </w:r>
    </w:p>
    <w:p w14:paraId="64EEB2B1" w14:textId="77777777" w:rsidR="00611AF7" w:rsidRPr="00475B27" w:rsidRDefault="00611AF7" w:rsidP="00611AF7">
      <w:pPr>
        <w:ind w:left="1416"/>
        <w:rPr>
          <w:i/>
          <w:iCs/>
        </w:rPr>
      </w:pPr>
      <w:r w:rsidRPr="00475B27">
        <w:rPr>
          <w:i/>
          <w:iCs/>
        </w:rPr>
        <w:t>- Fotocòpia del DNI, passaport o document que acrediti la seva personalitat i la seva nacionalitat.</w:t>
      </w:r>
    </w:p>
    <w:p w14:paraId="344A10E2" w14:textId="1FC633BE" w:rsidR="00611AF7" w:rsidRPr="00475B27" w:rsidRDefault="00611AF7" w:rsidP="00611AF7">
      <w:pPr>
        <w:rPr>
          <w:i/>
          <w:iCs/>
        </w:rPr>
      </w:pPr>
      <w:r w:rsidRPr="00475B27">
        <w:rPr>
          <w:i/>
          <w:iCs/>
        </w:rPr>
        <w:lastRenderedPageBreak/>
        <w:t xml:space="preserve">b) Còpia </w:t>
      </w:r>
      <w:r w:rsidR="00BD7BC0" w:rsidRPr="00475B27">
        <w:rPr>
          <w:i/>
          <w:iCs/>
        </w:rPr>
        <w:t xml:space="preserve">o modificació </w:t>
      </w:r>
      <w:r w:rsidRPr="00475B27">
        <w:rPr>
          <w:i/>
          <w:iCs/>
        </w:rPr>
        <w:t>de l’alta en el corresponent epígraf de l’impost sobre activitats econòmiques.</w:t>
      </w:r>
    </w:p>
    <w:p w14:paraId="18768D1D" w14:textId="623239AF" w:rsidR="00611AF7" w:rsidRPr="00475B27" w:rsidRDefault="00BD7BC0" w:rsidP="00611AF7">
      <w:pPr>
        <w:rPr>
          <w:i/>
          <w:iCs/>
        </w:rPr>
      </w:pPr>
      <w:r w:rsidRPr="00475B27">
        <w:rPr>
          <w:i/>
          <w:iCs/>
        </w:rPr>
        <w:t>c) Escrit de la persona titular del Centre de busseig recreatiu amb la denominació específica del centre, adreça i domicili social de la persona jurídica titular d’aquest.</w:t>
      </w:r>
    </w:p>
    <w:p w14:paraId="1710514D" w14:textId="77777777" w:rsidR="00611AF7" w:rsidRPr="00E946E0" w:rsidRDefault="00611AF7" w:rsidP="00611AF7">
      <w:pPr>
        <w:rPr>
          <w:i/>
          <w:iCs/>
        </w:rPr>
      </w:pPr>
      <w:r w:rsidRPr="00475B27">
        <w:rPr>
          <w:i/>
          <w:iCs/>
        </w:rPr>
        <w:t>d) Còpia de la pòlissa de l’assegurança de responsabilitat civil subscrita pel centre</w:t>
      </w:r>
      <w:r w:rsidRPr="00E946E0">
        <w:rPr>
          <w:i/>
          <w:iCs/>
        </w:rPr>
        <w:t xml:space="preserve"> de busseig, en la qual constin les dades següents: el número de pòlissa, el nom i el domicili de la persona assegurada, l’entitat asseguradora i els requisits establerts a continuació:</w:t>
      </w:r>
    </w:p>
    <w:p w14:paraId="680BC08D" w14:textId="77777777" w:rsidR="00611AF7" w:rsidRPr="00E946E0" w:rsidRDefault="00611AF7" w:rsidP="00611AF7">
      <w:pPr>
        <w:ind w:left="708"/>
        <w:rPr>
          <w:i/>
          <w:iCs/>
        </w:rPr>
      </w:pPr>
      <w:r w:rsidRPr="00E946E0">
        <w:rPr>
          <w:i/>
          <w:iCs/>
        </w:rPr>
        <w:t>I) Activitat assegurada, que ha de ser el centre de busseig recreatiu.</w:t>
      </w:r>
    </w:p>
    <w:p w14:paraId="25E6C94D" w14:textId="77777777" w:rsidR="00611AF7" w:rsidRPr="00E946E0" w:rsidRDefault="00611AF7" w:rsidP="00611AF7">
      <w:pPr>
        <w:ind w:left="708"/>
        <w:rPr>
          <w:i/>
          <w:iCs/>
        </w:rPr>
      </w:pPr>
      <w:r w:rsidRPr="00E946E0">
        <w:rPr>
          <w:i/>
          <w:iCs/>
        </w:rPr>
        <w:t>II) Objecte de l’assegurança, que ha de ser la responsabilitat del centre de busseig davant els usuaris dels seus serveis o</w:t>
      </w:r>
    </w:p>
    <w:p w14:paraId="21C54DEA" w14:textId="77777777" w:rsidR="00611AF7" w:rsidRPr="00E946E0" w:rsidRDefault="00611AF7" w:rsidP="00611AF7">
      <w:pPr>
        <w:ind w:left="708"/>
        <w:rPr>
          <w:i/>
          <w:iCs/>
        </w:rPr>
      </w:pPr>
      <w:r w:rsidRPr="00E946E0">
        <w:rPr>
          <w:i/>
          <w:iCs/>
        </w:rPr>
        <w:t>d’altres persones per danys corporals o perjudicis econòmics que siguin conseqüència d’aquests danys corporals.</w:t>
      </w:r>
    </w:p>
    <w:p w14:paraId="294AD3AA" w14:textId="77777777" w:rsidR="00611AF7" w:rsidRPr="00E946E0" w:rsidRDefault="00611AF7" w:rsidP="00611AF7">
      <w:pPr>
        <w:ind w:left="708"/>
        <w:rPr>
          <w:i/>
          <w:iCs/>
        </w:rPr>
      </w:pPr>
      <w:r w:rsidRPr="00E946E0">
        <w:rPr>
          <w:i/>
          <w:iCs/>
        </w:rPr>
        <w:t>III) Suma assegurada per sinistre que, com a mínim, ha de ser la quantitat que es fixa en l’article 9.4 d’aquest Decret.</w:t>
      </w:r>
    </w:p>
    <w:p w14:paraId="36A6E970" w14:textId="77777777" w:rsidR="00611AF7" w:rsidRPr="00E946E0" w:rsidRDefault="00611AF7" w:rsidP="00611AF7">
      <w:pPr>
        <w:ind w:left="708"/>
        <w:rPr>
          <w:i/>
          <w:iCs/>
        </w:rPr>
      </w:pPr>
      <w:r w:rsidRPr="00E946E0">
        <w:rPr>
          <w:i/>
          <w:iCs/>
        </w:rPr>
        <w:t>IV) Suma assegurada per víctima que, com a mínim, ha de ser la quantitat que es fixa en l’article 9.4 d’aquest Decret.</w:t>
      </w:r>
    </w:p>
    <w:p w14:paraId="3C564EDF" w14:textId="77777777" w:rsidR="00611AF7" w:rsidRPr="00E946E0" w:rsidRDefault="00611AF7" w:rsidP="00611AF7">
      <w:pPr>
        <w:rPr>
          <w:i/>
          <w:iCs/>
        </w:rPr>
      </w:pPr>
      <w:r w:rsidRPr="00E946E0">
        <w:rPr>
          <w:i/>
          <w:iCs/>
        </w:rPr>
        <w:t xml:space="preserve">e) Document d’inscripció com a empresa </w:t>
      </w:r>
      <w:proofErr w:type="spellStart"/>
      <w:r w:rsidRPr="00E946E0">
        <w:rPr>
          <w:i/>
          <w:iCs/>
        </w:rPr>
        <w:t>recarregadora</w:t>
      </w:r>
      <w:proofErr w:type="spellEnd"/>
      <w:r w:rsidRPr="00E946E0">
        <w:rPr>
          <w:i/>
          <w:iCs/>
        </w:rPr>
        <w:t xml:space="preserve"> de botelles per a respiració autònoma en activitats subaquàtiques emès per la Direcció General d’Indústria i Polígons Industrials, en el cas de centres de busseig que disposin de compressors o sistemes de càrrega de botelles o recipients que contenguin aire comprimit o mescles de gasos respirables.</w:t>
      </w:r>
    </w:p>
    <w:p w14:paraId="561C8B0A" w14:textId="77777777" w:rsidR="00611AF7" w:rsidRPr="00E946E0" w:rsidRDefault="00611AF7" w:rsidP="00611AF7">
      <w:pPr>
        <w:rPr>
          <w:i/>
          <w:iCs/>
        </w:rPr>
      </w:pPr>
      <w:r w:rsidRPr="00E946E0">
        <w:rPr>
          <w:i/>
          <w:iCs/>
        </w:rPr>
        <w:t>......</w:t>
      </w:r>
    </w:p>
    <w:p w14:paraId="200EEA28" w14:textId="77777777" w:rsidR="00611AF7" w:rsidRPr="00E946E0" w:rsidRDefault="00611AF7" w:rsidP="00611AF7">
      <w:pPr>
        <w:rPr>
          <w:i/>
          <w:iCs/>
        </w:rPr>
      </w:pPr>
      <w:r w:rsidRPr="00E946E0">
        <w:rPr>
          <w:i/>
          <w:iCs/>
        </w:rPr>
        <w:t>g) Relació del personal de què disposarà el centre i còpia de la documentació que acredita que el director compleix els requisits per exercir aquesta funció d’acord amb el que es regula en aquest Decret i de la documentació que habilita el personal tècnic per exercir les seves funcions d’acord amb allò que s’hi preveu.</w:t>
      </w:r>
    </w:p>
    <w:p w14:paraId="7739CD1B" w14:textId="77777777" w:rsidR="00611AF7" w:rsidRPr="00E946E0" w:rsidRDefault="00611AF7" w:rsidP="00611AF7">
      <w:pPr>
        <w:rPr>
          <w:i/>
          <w:iCs/>
        </w:rPr>
      </w:pPr>
      <w:r w:rsidRPr="00E946E0">
        <w:rPr>
          <w:i/>
          <w:iCs/>
        </w:rPr>
        <w:t>h) Pla d’immersió que inclogui, com a mínim i sens perjudici de la normativa d’aplicació l’establert a la seva definició a l’article 2.ñ) del Reial Decret 550/2020 de 2 de juny</w:t>
      </w:r>
    </w:p>
    <w:p w14:paraId="7F7E7712" w14:textId="77777777" w:rsidR="00611AF7" w:rsidRPr="00E946E0" w:rsidRDefault="00611AF7" w:rsidP="00611AF7">
      <w:pPr>
        <w:rPr>
          <w:i/>
          <w:iCs/>
        </w:rPr>
      </w:pPr>
      <w:r w:rsidRPr="00E946E0">
        <w:rPr>
          <w:i/>
          <w:iCs/>
        </w:rPr>
        <w:t>....</w:t>
      </w:r>
    </w:p>
    <w:p w14:paraId="31AAEDE4" w14:textId="3B0E751B" w:rsidR="00611AF7" w:rsidRPr="00475B27" w:rsidRDefault="00BD7BC0" w:rsidP="00611AF7">
      <w:pPr>
        <w:rPr>
          <w:i/>
          <w:iCs/>
        </w:rPr>
      </w:pPr>
      <w:bookmarkStart w:id="7" w:name="_Hlk208830085"/>
      <w:r w:rsidRPr="00475B27">
        <w:rPr>
          <w:i/>
          <w:iCs/>
        </w:rPr>
        <w:t xml:space="preserve">j) Justificant de la </w:t>
      </w:r>
      <w:r w:rsidR="00475B27" w:rsidRPr="00475B27">
        <w:rPr>
          <w:i/>
          <w:iCs/>
        </w:rPr>
        <w:t>tinença</w:t>
      </w:r>
      <w:r w:rsidRPr="00475B27">
        <w:rPr>
          <w:i/>
          <w:iCs/>
        </w:rPr>
        <w:t xml:space="preserve"> d’una assegurança d’accidents a disposició dels usuaris per a que puguin contractar-la en cas de no tenir-ne</w:t>
      </w:r>
      <w:r w:rsidR="00611AF7" w:rsidRPr="00475B27">
        <w:rPr>
          <w:i/>
          <w:iCs/>
        </w:rPr>
        <w:t>.</w:t>
      </w:r>
    </w:p>
    <w:p w14:paraId="35EFEF2B" w14:textId="166AB5C9" w:rsidR="00BD7BC0" w:rsidRPr="00E946E0" w:rsidRDefault="00BD7BC0" w:rsidP="00611AF7">
      <w:pPr>
        <w:rPr>
          <w:i/>
          <w:iCs/>
        </w:rPr>
      </w:pPr>
      <w:r w:rsidRPr="00475B27">
        <w:rPr>
          <w:i/>
          <w:iCs/>
        </w:rPr>
        <w:t xml:space="preserve">k) Justificant de la </w:t>
      </w:r>
      <w:r w:rsidR="00475B27" w:rsidRPr="00475B27">
        <w:rPr>
          <w:i/>
          <w:iCs/>
        </w:rPr>
        <w:t>tinença</w:t>
      </w:r>
      <w:r w:rsidRPr="00475B27">
        <w:rPr>
          <w:i/>
          <w:iCs/>
        </w:rPr>
        <w:t xml:space="preserve"> d’un registre d’usuaris actualitzat amb </w:t>
      </w:r>
      <w:r w:rsidR="00475B27" w:rsidRPr="00475B27">
        <w:rPr>
          <w:i/>
          <w:iCs/>
        </w:rPr>
        <w:t>la</w:t>
      </w:r>
      <w:r w:rsidRPr="00475B27">
        <w:rPr>
          <w:i/>
          <w:iCs/>
        </w:rPr>
        <w:t xml:space="preserve"> informació mínima establerta a l’article 9.7</w:t>
      </w:r>
    </w:p>
    <w:bookmarkEnd w:id="7"/>
    <w:p w14:paraId="472DA6BE" w14:textId="77777777" w:rsidR="00475B27" w:rsidRDefault="00475B27" w:rsidP="00611AF7">
      <w:pPr>
        <w:rPr>
          <w:i/>
          <w:iCs/>
        </w:rPr>
      </w:pPr>
    </w:p>
    <w:p w14:paraId="05752384" w14:textId="5B1B7393" w:rsidR="00611AF7" w:rsidRPr="00E946E0" w:rsidRDefault="00611AF7" w:rsidP="00611AF7">
      <w:pPr>
        <w:rPr>
          <w:i/>
          <w:iCs/>
        </w:rPr>
      </w:pPr>
      <w:r w:rsidRPr="00E946E0">
        <w:rPr>
          <w:i/>
          <w:iCs/>
        </w:rPr>
        <w:t>3. Completada correctament tota la documentació requerida, el Director General de Pesca ha de resoldre motivadament en el termini màxim de sis mesos. Si transcorregut el termini no s’ha notificat a la persona interessada la resolució expressa, s’entendrà estimada la sol·licitud.</w:t>
      </w:r>
    </w:p>
    <w:p w14:paraId="79E030B4" w14:textId="017A2C1E" w:rsidR="00611AF7" w:rsidRPr="00E946E0" w:rsidRDefault="00611AF7" w:rsidP="00611AF7">
      <w:pPr>
        <w:rPr>
          <w:i/>
          <w:iCs/>
        </w:rPr>
      </w:pPr>
      <w:r w:rsidRPr="00E946E0">
        <w:rPr>
          <w:i/>
          <w:iCs/>
        </w:rPr>
        <w:t xml:space="preserve">4. Els centres de busseig recreatiu han de comunicar a </w:t>
      </w:r>
      <w:r w:rsidRPr="00475B27">
        <w:rPr>
          <w:i/>
          <w:iCs/>
        </w:rPr>
        <w:t xml:space="preserve">la </w:t>
      </w:r>
      <w:r w:rsidR="00BD7BC0" w:rsidRPr="00475B27">
        <w:rPr>
          <w:i/>
          <w:iCs/>
        </w:rPr>
        <w:t>Direcció General de Pesca</w:t>
      </w:r>
      <w:r w:rsidR="00BD7BC0">
        <w:rPr>
          <w:i/>
          <w:iCs/>
        </w:rPr>
        <w:t xml:space="preserve"> </w:t>
      </w:r>
      <w:r w:rsidRPr="00E946E0">
        <w:rPr>
          <w:i/>
          <w:iCs/>
        </w:rPr>
        <w:t xml:space="preserve"> qualsevol canvi que a afecti a la Resolució d’autorització així com les altes i baixes de </w:t>
      </w:r>
      <w:r w:rsidRPr="00E946E0">
        <w:rPr>
          <w:i/>
          <w:iCs/>
        </w:rPr>
        <w:lastRenderedPageBreak/>
        <w:t>personal, o del material i instal·lacions que pugui diferir de la documentació inicial presentada en la sol·licitud d’autorització de centres. Les autoritzacions seran vàlides fins al 31 de desembre.</w:t>
      </w:r>
    </w:p>
    <w:p w14:paraId="28B95A9C" w14:textId="77777777" w:rsidR="00611AF7" w:rsidRPr="00E946E0" w:rsidRDefault="00611AF7" w:rsidP="00611AF7">
      <w:pPr>
        <w:rPr>
          <w:i/>
          <w:iCs/>
        </w:rPr>
      </w:pPr>
      <w:r w:rsidRPr="00E946E0">
        <w:rPr>
          <w:i/>
          <w:iCs/>
        </w:rPr>
        <w:t>5. Un cop obtinguda l’autorització, la Direcció General de Pesca procedirà d’ofici a inscriure’l en la secció de centres de busseig recreatiu del Registre de Centres de Busseig Recreatiu de les Illes Balears.</w:t>
      </w:r>
    </w:p>
    <w:p w14:paraId="69D5D7D4" w14:textId="77777777" w:rsidR="00611AF7" w:rsidRPr="00E946E0" w:rsidRDefault="00611AF7" w:rsidP="00611AF7">
      <w:pPr>
        <w:rPr>
          <w:i/>
          <w:iCs/>
        </w:rPr>
      </w:pPr>
      <w:r w:rsidRPr="00E946E0">
        <w:rPr>
          <w:i/>
          <w:iCs/>
        </w:rPr>
        <w:t>6. En aplicació del que disposa l'article 28.2 de la Llei 39/2015, d'1 d'octubre, del procediment administratiu comú de les administracions públiques, tota la documentació que s'hagi presentat amb anterioritat no s'haurà de tornar a presentar, sempre que no s'hi hagin fet canvis.”</w:t>
      </w:r>
    </w:p>
    <w:p w14:paraId="4BC5D2F5" w14:textId="77777777" w:rsidR="00611AF7" w:rsidRDefault="00611AF7" w:rsidP="00611AF7"/>
    <w:p w14:paraId="03541A48" w14:textId="77777777" w:rsidR="00C50B1E" w:rsidRDefault="00C50B1E" w:rsidP="00611AF7"/>
    <w:p w14:paraId="00700BB1" w14:textId="062E59B1" w:rsidR="00C50B1E" w:rsidRDefault="00C50B1E" w:rsidP="00C50B1E">
      <w:r>
        <w:t xml:space="preserve">13. L’apartat 2 de l’article 14 del </w:t>
      </w:r>
      <w:r w:rsidRPr="00701C7A">
        <w:t xml:space="preserve">Decret 14/2014, de 14 de març, pel qual s’estableixen els principis generals en matèria de busseig recreatiu a la comunitat autònoma de les Illes Balears </w:t>
      </w:r>
      <w:r>
        <w:t>queda modificat de la manera següent:</w:t>
      </w:r>
      <w:r w:rsidRPr="00934F91">
        <w:t xml:space="preserve"> </w:t>
      </w:r>
      <w:r>
        <w:t xml:space="preserve">  </w:t>
      </w:r>
    </w:p>
    <w:p w14:paraId="42302E87" w14:textId="77777777" w:rsidR="00C50B1E" w:rsidRDefault="00C50B1E" w:rsidP="00611AF7">
      <w:pPr>
        <w:rPr>
          <w:i/>
          <w:iCs/>
        </w:rPr>
      </w:pPr>
    </w:p>
    <w:p w14:paraId="63916668" w14:textId="3B3382DD" w:rsidR="00611AF7" w:rsidRPr="00934F91" w:rsidRDefault="00611AF7" w:rsidP="00611AF7">
      <w:r w:rsidRPr="004A307B">
        <w:rPr>
          <w:i/>
          <w:iCs/>
        </w:rPr>
        <w:t xml:space="preserve">“2. A més, han de garantir, mitjançant els mecanismes necessaris, que, abans de </w:t>
      </w:r>
      <w:r>
        <w:rPr>
          <w:i/>
          <w:iCs/>
        </w:rPr>
        <w:t>la realització de l’activi</w:t>
      </w:r>
      <w:r w:rsidR="00900D60">
        <w:rPr>
          <w:i/>
          <w:iCs/>
        </w:rPr>
        <w:t>t</w:t>
      </w:r>
      <w:r>
        <w:rPr>
          <w:i/>
          <w:iCs/>
        </w:rPr>
        <w:t>at,</w:t>
      </w:r>
      <w:r w:rsidRPr="004A307B">
        <w:rPr>
          <w:i/>
          <w:iCs/>
        </w:rPr>
        <w:t xml:space="preserve"> les persones usuàries han d’estar informades sobre:”</w:t>
      </w:r>
    </w:p>
    <w:p w14:paraId="5C129260" w14:textId="77777777" w:rsidR="00611AF7" w:rsidRPr="00934F91" w:rsidRDefault="00611AF7" w:rsidP="00611AF7"/>
    <w:p w14:paraId="4F864A9C" w14:textId="4D84C156" w:rsidR="00611AF7" w:rsidRPr="00C50B1E" w:rsidRDefault="00C50B1E" w:rsidP="00611AF7">
      <w:r w:rsidRPr="00C50B1E">
        <w:t>14. L’a</w:t>
      </w:r>
      <w:r>
        <w:t>nnex I</w:t>
      </w:r>
      <w:r w:rsidRPr="00C50B1E">
        <w:t xml:space="preserve"> del Decret 14/2014, de 14 de març, pel qual s’estableixen els principis generals en matèria de busseig recreatiu a la comunitat autònoma de les Illes Balears queda modificat de la manera següent:   </w:t>
      </w:r>
    </w:p>
    <w:p w14:paraId="24BFE2D6" w14:textId="77777777" w:rsidR="00C50B1E" w:rsidRDefault="00C50B1E" w:rsidP="00611AF7">
      <w:pPr>
        <w:rPr>
          <w:i/>
          <w:iCs/>
        </w:rPr>
      </w:pPr>
    </w:p>
    <w:p w14:paraId="604B1086" w14:textId="78F9DDD3" w:rsidR="00611AF7" w:rsidRPr="00E946E0" w:rsidRDefault="00611AF7" w:rsidP="00611AF7">
      <w:pPr>
        <w:rPr>
          <w:i/>
          <w:iCs/>
        </w:rPr>
      </w:pPr>
      <w:r w:rsidRPr="00E946E0">
        <w:rPr>
          <w:i/>
          <w:iCs/>
        </w:rPr>
        <w:t>“Sol·licitud d’autorització d’un centre de busseig</w:t>
      </w:r>
    </w:p>
    <w:p w14:paraId="3AC5D599" w14:textId="77777777" w:rsidR="00611AF7" w:rsidRPr="00E946E0" w:rsidRDefault="00611AF7" w:rsidP="00611AF7">
      <w:pPr>
        <w:rPr>
          <w:i/>
          <w:iCs/>
        </w:rPr>
      </w:pPr>
      <w:r w:rsidRPr="00E946E0">
        <w:rPr>
          <w:i/>
          <w:iCs/>
        </w:rPr>
        <w:t>Dades personals:</w:t>
      </w:r>
    </w:p>
    <w:p w14:paraId="52A01E28" w14:textId="77777777" w:rsidR="00611AF7" w:rsidRPr="00E946E0" w:rsidRDefault="00611AF7" w:rsidP="00611AF7">
      <w:pPr>
        <w:rPr>
          <w:i/>
          <w:iCs/>
        </w:rPr>
      </w:pPr>
      <w:r w:rsidRPr="00E946E0">
        <w:rPr>
          <w:i/>
          <w:iCs/>
        </w:rPr>
        <w:t>Nom............................................................................................................., amb DNI/NIF/NIE....................., domicili a l’efecte de notificacions a............................. ..............................................................., número..................................., localitat .........................................................., CP ............., i telèfon ..........................., en nom propi o en representació de...................................................................., amb DNI/NIF/NIE......................, domicili a ....................................................., número ..........., localitat ................................., CP ............., i telèfon ...................,</w:t>
      </w:r>
    </w:p>
    <w:p w14:paraId="63B1BA9F" w14:textId="77777777" w:rsidR="00611AF7" w:rsidRPr="00E946E0" w:rsidRDefault="00611AF7" w:rsidP="00611AF7">
      <w:pPr>
        <w:rPr>
          <w:i/>
          <w:iCs/>
        </w:rPr>
      </w:pPr>
      <w:r w:rsidRPr="00E946E0">
        <w:rPr>
          <w:i/>
          <w:iCs/>
        </w:rPr>
        <w:t>SOL·LICIT:</w:t>
      </w:r>
    </w:p>
    <w:p w14:paraId="34515AA7" w14:textId="77777777" w:rsidR="00611AF7" w:rsidRPr="00E946E0" w:rsidRDefault="00611AF7" w:rsidP="00611AF7">
      <w:pPr>
        <w:rPr>
          <w:i/>
          <w:iCs/>
        </w:rPr>
      </w:pPr>
      <w:r w:rsidRPr="00E946E0">
        <w:rPr>
          <w:i/>
          <w:iCs/>
        </w:rPr>
        <w:t>Autorització d’obertura d’un centre de busseig.</w:t>
      </w:r>
    </w:p>
    <w:p w14:paraId="300F79EF" w14:textId="77777777" w:rsidR="00611AF7" w:rsidRPr="00E946E0" w:rsidRDefault="00611AF7" w:rsidP="00611AF7">
      <w:pPr>
        <w:rPr>
          <w:i/>
          <w:iCs/>
        </w:rPr>
      </w:pPr>
      <w:r w:rsidRPr="00E946E0">
        <w:rPr>
          <w:i/>
          <w:iCs/>
        </w:rPr>
        <w:t xml:space="preserve">I per això </w:t>
      </w:r>
      <w:proofErr w:type="spellStart"/>
      <w:r w:rsidRPr="00E946E0">
        <w:rPr>
          <w:i/>
          <w:iCs/>
        </w:rPr>
        <w:t>aport</w:t>
      </w:r>
      <w:proofErr w:type="spellEnd"/>
      <w:r w:rsidRPr="00E946E0">
        <w:rPr>
          <w:i/>
          <w:iCs/>
        </w:rPr>
        <w:t xml:space="preserve"> els documents següents:</w:t>
      </w:r>
    </w:p>
    <w:p w14:paraId="5CC58151" w14:textId="77777777" w:rsidR="00611AF7" w:rsidRDefault="00611AF7" w:rsidP="00611AF7">
      <w:pPr>
        <w:rPr>
          <w:i/>
          <w:iCs/>
        </w:rPr>
      </w:pPr>
      <w:r w:rsidRPr="00E946E0">
        <w:rPr>
          <w:i/>
          <w:iCs/>
        </w:rPr>
        <w:t xml:space="preserve">() </w:t>
      </w:r>
      <w:r w:rsidRPr="00D74048">
        <w:rPr>
          <w:i/>
          <w:iCs/>
        </w:rPr>
        <w:t>Escrit de la persona titular del centre de busseig amb la denominació específica del centre, adreça i</w:t>
      </w:r>
      <w:r>
        <w:rPr>
          <w:i/>
          <w:iCs/>
        </w:rPr>
        <w:t xml:space="preserve"> </w:t>
      </w:r>
      <w:r w:rsidRPr="00D74048">
        <w:rPr>
          <w:i/>
          <w:iCs/>
        </w:rPr>
        <w:t>domicili social de la persona jurídica titular d’aquest.</w:t>
      </w:r>
    </w:p>
    <w:p w14:paraId="1FFEE2CF" w14:textId="77777777" w:rsidR="00611AF7" w:rsidRPr="00E946E0" w:rsidRDefault="00611AF7" w:rsidP="00611AF7">
      <w:pPr>
        <w:rPr>
          <w:i/>
          <w:iCs/>
        </w:rPr>
      </w:pPr>
      <w:r>
        <w:rPr>
          <w:i/>
          <w:iCs/>
        </w:rPr>
        <w:t xml:space="preserve">() </w:t>
      </w:r>
      <w:r w:rsidRPr="00D74048">
        <w:rPr>
          <w:i/>
          <w:iCs/>
        </w:rPr>
        <w:t>Còpia de l’escriptura de constitució i, si escau, modificació, de la persona jurídica i el seu NIF o, només</w:t>
      </w:r>
      <w:r>
        <w:rPr>
          <w:i/>
          <w:iCs/>
        </w:rPr>
        <w:t xml:space="preserve"> </w:t>
      </w:r>
      <w:r w:rsidRPr="00D74048">
        <w:rPr>
          <w:i/>
          <w:iCs/>
        </w:rPr>
        <w:t>NIF si és persona física</w:t>
      </w:r>
    </w:p>
    <w:p w14:paraId="104FE5A3" w14:textId="77777777" w:rsidR="00611AF7" w:rsidRDefault="00611AF7" w:rsidP="00611AF7">
      <w:pPr>
        <w:rPr>
          <w:i/>
          <w:iCs/>
        </w:rPr>
      </w:pPr>
      <w:r w:rsidRPr="00E946E0">
        <w:rPr>
          <w:i/>
          <w:iCs/>
        </w:rPr>
        <w:t xml:space="preserve">() </w:t>
      </w:r>
      <w:r w:rsidRPr="00D74048">
        <w:rPr>
          <w:i/>
          <w:iCs/>
        </w:rPr>
        <w:t>Poder suficient o escriptura de constitució i/o modificació de l’entitat on consti que és persona</w:t>
      </w:r>
      <w:r>
        <w:rPr>
          <w:i/>
          <w:iCs/>
        </w:rPr>
        <w:t xml:space="preserve"> </w:t>
      </w:r>
      <w:r w:rsidRPr="00D74048">
        <w:rPr>
          <w:i/>
          <w:iCs/>
        </w:rPr>
        <w:t>administradora i el seu NIF.</w:t>
      </w:r>
      <w:r w:rsidRPr="00D74048">
        <w:rPr>
          <w:i/>
          <w:iCs/>
        </w:rPr>
        <w:cr/>
      </w:r>
    </w:p>
    <w:p w14:paraId="642947CC" w14:textId="77777777" w:rsidR="00611AF7" w:rsidRPr="00D74048" w:rsidRDefault="00611AF7" w:rsidP="00611AF7">
      <w:pPr>
        <w:rPr>
          <w:i/>
          <w:iCs/>
        </w:rPr>
      </w:pPr>
      <w:r w:rsidRPr="00E946E0">
        <w:rPr>
          <w:i/>
          <w:iCs/>
        </w:rPr>
        <w:lastRenderedPageBreak/>
        <w:t xml:space="preserve">() </w:t>
      </w:r>
      <w:r w:rsidRPr="00D74048">
        <w:rPr>
          <w:i/>
          <w:iCs/>
        </w:rPr>
        <w:t>Document d’alta o modificació en l’epígraf de l’Impost sobre Activitats Econòmiques.</w:t>
      </w:r>
    </w:p>
    <w:p w14:paraId="1EB4560C" w14:textId="77777777" w:rsidR="00611AF7" w:rsidRPr="00D74048" w:rsidRDefault="00611AF7" w:rsidP="00611AF7">
      <w:pPr>
        <w:rPr>
          <w:i/>
          <w:iCs/>
        </w:rPr>
      </w:pPr>
      <w:r w:rsidRPr="00E946E0">
        <w:rPr>
          <w:i/>
          <w:iCs/>
        </w:rPr>
        <w:t xml:space="preserve">() </w:t>
      </w:r>
      <w:r w:rsidRPr="00D74048">
        <w:rPr>
          <w:i/>
          <w:iCs/>
        </w:rPr>
        <w:t>Còpia de la pòlissa de l’assegurança de responsabilitat civil subscrita pel centre de busseig, en la qual</w:t>
      </w:r>
      <w:r>
        <w:rPr>
          <w:i/>
          <w:iCs/>
        </w:rPr>
        <w:t xml:space="preserve"> </w:t>
      </w:r>
      <w:r w:rsidRPr="00D74048">
        <w:rPr>
          <w:i/>
          <w:iCs/>
        </w:rPr>
        <w:t>ha de constar: número de pòlissa, nom i domicili persona assegurada, entitat asseguradora, activitat</w:t>
      </w:r>
      <w:r>
        <w:rPr>
          <w:i/>
          <w:iCs/>
        </w:rPr>
        <w:t xml:space="preserve"> </w:t>
      </w:r>
      <w:r w:rsidRPr="00D74048">
        <w:rPr>
          <w:i/>
          <w:iCs/>
        </w:rPr>
        <w:t>assegurada, objecte de l’assegurança, suma mínima per sinistre de 800.000 €, amb un mínim de 150.000 €</w:t>
      </w:r>
      <w:r>
        <w:rPr>
          <w:i/>
          <w:iCs/>
        </w:rPr>
        <w:t xml:space="preserve"> </w:t>
      </w:r>
      <w:r w:rsidRPr="00D74048">
        <w:rPr>
          <w:i/>
          <w:iCs/>
        </w:rPr>
        <w:t>per víctima per danys corporals i de 150.000 € per danys materials.</w:t>
      </w:r>
    </w:p>
    <w:p w14:paraId="0755C448" w14:textId="77777777" w:rsidR="00611AF7" w:rsidRPr="00D74048" w:rsidRDefault="00611AF7" w:rsidP="00611AF7">
      <w:pPr>
        <w:rPr>
          <w:i/>
          <w:iCs/>
        </w:rPr>
      </w:pPr>
      <w:r w:rsidRPr="00E946E0">
        <w:rPr>
          <w:i/>
          <w:iCs/>
        </w:rPr>
        <w:t>()</w:t>
      </w:r>
      <w:r w:rsidRPr="00D74048">
        <w:rPr>
          <w:i/>
          <w:iCs/>
        </w:rPr>
        <w:t xml:space="preserve"> Document d’inscripció com a empresa </w:t>
      </w:r>
      <w:proofErr w:type="spellStart"/>
      <w:r w:rsidRPr="00D74048">
        <w:rPr>
          <w:i/>
          <w:iCs/>
        </w:rPr>
        <w:t>recarregadora</w:t>
      </w:r>
      <w:proofErr w:type="spellEnd"/>
      <w:r w:rsidRPr="00D74048">
        <w:rPr>
          <w:i/>
          <w:iCs/>
        </w:rPr>
        <w:t xml:space="preserve"> de botelles per a respiració autònoma en</w:t>
      </w:r>
      <w:r>
        <w:rPr>
          <w:i/>
          <w:iCs/>
        </w:rPr>
        <w:t xml:space="preserve"> </w:t>
      </w:r>
      <w:r w:rsidRPr="00D74048">
        <w:rPr>
          <w:i/>
          <w:iCs/>
        </w:rPr>
        <w:t>activitats subaquàtiques emès per la Direcció General competent en Industria.</w:t>
      </w:r>
    </w:p>
    <w:p w14:paraId="0057C14C" w14:textId="77777777" w:rsidR="00611AF7" w:rsidRPr="00D74048" w:rsidRDefault="00611AF7" w:rsidP="00611AF7">
      <w:pPr>
        <w:rPr>
          <w:i/>
          <w:iCs/>
        </w:rPr>
      </w:pPr>
      <w:r w:rsidRPr="00E946E0">
        <w:rPr>
          <w:i/>
          <w:iCs/>
        </w:rPr>
        <w:t>()</w:t>
      </w:r>
      <w:r w:rsidRPr="00D74048">
        <w:rPr>
          <w:i/>
          <w:iCs/>
        </w:rPr>
        <w:t xml:space="preserve"> Justificant de la vinculació de la persona directora amb el centre, signat per ambdues parts o, en cas de</w:t>
      </w:r>
      <w:r>
        <w:rPr>
          <w:i/>
          <w:iCs/>
        </w:rPr>
        <w:t xml:space="preserve"> </w:t>
      </w:r>
      <w:r w:rsidRPr="00D74048">
        <w:rPr>
          <w:i/>
          <w:iCs/>
        </w:rPr>
        <w:t>que aquesta funció sigui assumida per la persona propietària del centre, una declaració conforme sobre el</w:t>
      </w:r>
      <w:r>
        <w:rPr>
          <w:i/>
          <w:iCs/>
        </w:rPr>
        <w:t xml:space="preserve"> </w:t>
      </w:r>
      <w:r w:rsidRPr="00D74048">
        <w:rPr>
          <w:i/>
          <w:iCs/>
        </w:rPr>
        <w:t>coneixement de les responsabilitats que té assignades.</w:t>
      </w:r>
    </w:p>
    <w:p w14:paraId="419F2A7F" w14:textId="77777777" w:rsidR="00611AF7" w:rsidRPr="00D74048" w:rsidRDefault="00611AF7" w:rsidP="00611AF7">
      <w:pPr>
        <w:rPr>
          <w:i/>
          <w:iCs/>
        </w:rPr>
      </w:pPr>
      <w:r w:rsidRPr="00E946E0">
        <w:rPr>
          <w:i/>
          <w:iCs/>
        </w:rPr>
        <w:t>()</w:t>
      </w:r>
      <w:r w:rsidRPr="00D74048">
        <w:rPr>
          <w:i/>
          <w:iCs/>
        </w:rPr>
        <w:t xml:space="preserve"> Relació del personal de què disposarà el centre i còpia de la documentació que acredita que la persona</w:t>
      </w:r>
      <w:r>
        <w:rPr>
          <w:i/>
          <w:iCs/>
        </w:rPr>
        <w:t xml:space="preserve"> </w:t>
      </w:r>
      <w:r w:rsidRPr="00D74048">
        <w:rPr>
          <w:i/>
          <w:iCs/>
        </w:rPr>
        <w:t>directora compleix els requisits per exercir aquesta funció d’acord amb el que es regula en el Decret</w:t>
      </w:r>
      <w:r>
        <w:rPr>
          <w:i/>
          <w:iCs/>
        </w:rPr>
        <w:t xml:space="preserve"> </w:t>
      </w:r>
      <w:r w:rsidRPr="00D74048">
        <w:rPr>
          <w:i/>
          <w:iCs/>
        </w:rPr>
        <w:t>14/2014, de 14 de març i de la documentació que habilita el personal tècnic per exercir les seves funcions</w:t>
      </w:r>
      <w:r>
        <w:rPr>
          <w:i/>
          <w:iCs/>
        </w:rPr>
        <w:t xml:space="preserve"> </w:t>
      </w:r>
      <w:r w:rsidRPr="00D74048">
        <w:rPr>
          <w:i/>
          <w:iCs/>
        </w:rPr>
        <w:t>d’acord amb allò que es preveu a dit Decret.</w:t>
      </w:r>
    </w:p>
    <w:p w14:paraId="122E1239" w14:textId="77777777" w:rsidR="00611AF7" w:rsidRPr="00D74048" w:rsidRDefault="00611AF7" w:rsidP="00611AF7">
      <w:pPr>
        <w:rPr>
          <w:i/>
          <w:iCs/>
        </w:rPr>
      </w:pPr>
      <w:r w:rsidRPr="00E946E0">
        <w:rPr>
          <w:i/>
          <w:iCs/>
        </w:rPr>
        <w:t>()</w:t>
      </w:r>
      <w:r w:rsidRPr="00D74048">
        <w:rPr>
          <w:i/>
          <w:iCs/>
        </w:rPr>
        <w:t xml:space="preserve"> Pla d’</w:t>
      </w:r>
      <w:r>
        <w:rPr>
          <w:i/>
          <w:iCs/>
        </w:rPr>
        <w:t xml:space="preserve">immersió </w:t>
      </w:r>
      <w:r w:rsidRPr="00D74048">
        <w:rPr>
          <w:i/>
          <w:iCs/>
        </w:rPr>
        <w:t>que inclogui, com a mínim i sens perjudici de la normativa d’aplicació,</w:t>
      </w:r>
      <w:r>
        <w:rPr>
          <w:i/>
          <w:iCs/>
        </w:rPr>
        <w:t xml:space="preserve"> </w:t>
      </w:r>
      <w:r w:rsidRPr="00D74048">
        <w:rPr>
          <w:i/>
          <w:iCs/>
        </w:rPr>
        <w:t xml:space="preserve">procediments per a la recuperació, </w:t>
      </w:r>
      <w:proofErr w:type="spellStart"/>
      <w:r w:rsidRPr="00D74048">
        <w:rPr>
          <w:i/>
          <w:iCs/>
        </w:rPr>
        <w:t>ressuscitació</w:t>
      </w:r>
      <w:proofErr w:type="spellEnd"/>
      <w:r w:rsidRPr="00D74048">
        <w:rPr>
          <w:i/>
          <w:iCs/>
        </w:rPr>
        <w:t>, reanimació i evacuació d’accidentats; ús del</w:t>
      </w:r>
      <w:r>
        <w:rPr>
          <w:i/>
          <w:iCs/>
        </w:rPr>
        <w:t xml:space="preserve"> </w:t>
      </w:r>
      <w:r w:rsidRPr="00D74048">
        <w:rPr>
          <w:i/>
          <w:iCs/>
        </w:rPr>
        <w:t>subministrament d’oxigen d’emergència i informació sobre el recurs mèdic més adequat i del centre de</w:t>
      </w:r>
      <w:r>
        <w:rPr>
          <w:i/>
          <w:iCs/>
        </w:rPr>
        <w:t xml:space="preserve"> </w:t>
      </w:r>
      <w:r w:rsidRPr="00D74048">
        <w:rPr>
          <w:i/>
          <w:iCs/>
        </w:rPr>
        <w:t>medicina hiperbàrica més proper. El pla esmentat ha d’incloure, a més, la documentació acreditativa dels</w:t>
      </w:r>
      <w:r>
        <w:rPr>
          <w:i/>
          <w:iCs/>
        </w:rPr>
        <w:t xml:space="preserve"> </w:t>
      </w:r>
      <w:r w:rsidRPr="00D74048">
        <w:rPr>
          <w:i/>
          <w:iCs/>
        </w:rPr>
        <w:t>mitjans d’assistència disponibles; les qualificacions del personal en suport vital bàsic i primers auxilis, i en</w:t>
      </w:r>
      <w:r>
        <w:rPr>
          <w:i/>
          <w:iCs/>
        </w:rPr>
        <w:t xml:space="preserve"> </w:t>
      </w:r>
      <w:r w:rsidRPr="00D74048">
        <w:rPr>
          <w:i/>
          <w:iCs/>
        </w:rPr>
        <w:t>primers auxilis amb oxigen per a accidents de busseig, i la relació d’equips de primers auxilis, reconeguts</w:t>
      </w:r>
      <w:r>
        <w:rPr>
          <w:i/>
          <w:iCs/>
        </w:rPr>
        <w:t xml:space="preserve"> </w:t>
      </w:r>
      <w:r w:rsidRPr="00D74048">
        <w:rPr>
          <w:i/>
          <w:iCs/>
        </w:rPr>
        <w:t>o emesos per l’òrgan competent en la matèria.</w:t>
      </w:r>
    </w:p>
    <w:p w14:paraId="0C7DCC88" w14:textId="77777777" w:rsidR="00611AF7" w:rsidRPr="00D74048" w:rsidRDefault="00611AF7" w:rsidP="00611AF7">
      <w:pPr>
        <w:rPr>
          <w:i/>
          <w:iCs/>
        </w:rPr>
      </w:pPr>
      <w:r w:rsidRPr="00E946E0">
        <w:rPr>
          <w:i/>
          <w:iCs/>
        </w:rPr>
        <w:t>()</w:t>
      </w:r>
      <w:r w:rsidRPr="00D74048">
        <w:rPr>
          <w:i/>
          <w:iCs/>
        </w:rPr>
        <w:t xml:space="preserve"> Memòria explicativa de les activitats que s’han de dur a terme amb expressió del nombre màxim de</w:t>
      </w:r>
      <w:r>
        <w:rPr>
          <w:i/>
          <w:iCs/>
        </w:rPr>
        <w:t xml:space="preserve"> </w:t>
      </w:r>
      <w:r w:rsidRPr="00D74048">
        <w:rPr>
          <w:i/>
          <w:iCs/>
        </w:rPr>
        <w:t>persones usuàries, la descripció de les instal·lacions del centre i la relació dels materials i dels equips de</w:t>
      </w:r>
      <w:r>
        <w:rPr>
          <w:i/>
          <w:iCs/>
        </w:rPr>
        <w:t xml:space="preserve"> </w:t>
      </w:r>
      <w:r w:rsidRPr="00D74048">
        <w:rPr>
          <w:i/>
          <w:iCs/>
        </w:rPr>
        <w:t>que disposarà, que inclogui els destinats a immersió i els destinats a seguretat, i la relació embarcacions</w:t>
      </w:r>
      <w:r>
        <w:rPr>
          <w:i/>
          <w:iCs/>
        </w:rPr>
        <w:t xml:space="preserve"> </w:t>
      </w:r>
      <w:r w:rsidRPr="00D74048">
        <w:rPr>
          <w:i/>
          <w:iCs/>
        </w:rPr>
        <w:t>de què disposi el centre.</w:t>
      </w:r>
    </w:p>
    <w:p w14:paraId="511C3D3F" w14:textId="77777777" w:rsidR="00611AF7" w:rsidRDefault="00611AF7" w:rsidP="00611AF7">
      <w:pPr>
        <w:rPr>
          <w:i/>
          <w:iCs/>
        </w:rPr>
      </w:pPr>
      <w:r w:rsidRPr="00E946E0">
        <w:rPr>
          <w:i/>
          <w:iCs/>
        </w:rPr>
        <w:t>És obligatori emplenar la sol·licitud amb totes les dades.</w:t>
      </w:r>
    </w:p>
    <w:p w14:paraId="43666A6F" w14:textId="77777777" w:rsidR="00611AF7" w:rsidRPr="00E946E0" w:rsidRDefault="00611AF7" w:rsidP="00611AF7">
      <w:pPr>
        <w:rPr>
          <w:i/>
          <w:iCs/>
        </w:rPr>
      </w:pPr>
      <w:proofErr w:type="spellStart"/>
      <w:r w:rsidRPr="00E946E0">
        <w:rPr>
          <w:i/>
          <w:iCs/>
        </w:rPr>
        <w:t>Declar</w:t>
      </w:r>
      <w:proofErr w:type="spellEnd"/>
      <w:r w:rsidRPr="00E946E0">
        <w:rPr>
          <w:i/>
          <w:iCs/>
        </w:rPr>
        <w:t xml:space="preserve"> que totes les dades emplenades en aquest imprès són certes.</w:t>
      </w:r>
    </w:p>
    <w:p w14:paraId="4B0E0847" w14:textId="77777777" w:rsidR="00611AF7" w:rsidRPr="00E946E0" w:rsidRDefault="00611AF7" w:rsidP="00611AF7">
      <w:pPr>
        <w:rPr>
          <w:i/>
          <w:iCs/>
        </w:rPr>
      </w:pPr>
      <w:r w:rsidRPr="00E946E0">
        <w:rPr>
          <w:i/>
          <w:iCs/>
        </w:rPr>
        <w:t>........................, ...... d .................... d .........</w:t>
      </w:r>
    </w:p>
    <w:p w14:paraId="74607178" w14:textId="77777777" w:rsidR="00611AF7" w:rsidRPr="00E946E0" w:rsidRDefault="00611AF7" w:rsidP="00611AF7">
      <w:pPr>
        <w:rPr>
          <w:i/>
          <w:iCs/>
        </w:rPr>
      </w:pPr>
      <w:r w:rsidRPr="00E946E0">
        <w:rPr>
          <w:i/>
          <w:iCs/>
        </w:rPr>
        <w:t>Signatura</w:t>
      </w:r>
      <w:r>
        <w:rPr>
          <w:i/>
          <w:iCs/>
        </w:rPr>
        <w:t>”</w:t>
      </w:r>
    </w:p>
    <w:p w14:paraId="32EDF517" w14:textId="77777777" w:rsidR="00611AF7" w:rsidRDefault="00611AF7" w:rsidP="00611AF7">
      <w:pPr>
        <w:rPr>
          <w:b/>
          <w:bCs/>
        </w:rPr>
      </w:pPr>
    </w:p>
    <w:p w14:paraId="585F56A6" w14:textId="783506F6" w:rsidR="00C50B1E" w:rsidRDefault="00C50B1E" w:rsidP="00611AF7">
      <w:r w:rsidRPr="00C50B1E">
        <w:t>1</w:t>
      </w:r>
      <w:r>
        <w:t>5</w:t>
      </w:r>
      <w:r w:rsidRPr="00C50B1E">
        <w:t xml:space="preserve">. </w:t>
      </w:r>
      <w:r>
        <w:t>L’apartat 7 de l</w:t>
      </w:r>
      <w:r w:rsidRPr="00C50B1E">
        <w:t>’a</w:t>
      </w:r>
      <w:r>
        <w:t>nnex II</w:t>
      </w:r>
      <w:r w:rsidRPr="00C50B1E">
        <w:t xml:space="preserve"> del Decret 14/2014, de 14 de març, pel qual s’estableixen els principis generals en matèria de busseig recreatiu a la comunitat autònoma de les Illes Balears queda modificat de la manera següent:</w:t>
      </w:r>
    </w:p>
    <w:p w14:paraId="6199CEC1" w14:textId="77777777" w:rsidR="00C50B1E" w:rsidRDefault="00C50B1E" w:rsidP="00611AF7">
      <w:pPr>
        <w:rPr>
          <w:i/>
          <w:iCs/>
        </w:rPr>
      </w:pPr>
    </w:p>
    <w:p w14:paraId="427ADBF3" w14:textId="2558FACA" w:rsidR="00611AF7" w:rsidRPr="00E946E0" w:rsidRDefault="00611AF7" w:rsidP="00611AF7">
      <w:pPr>
        <w:rPr>
          <w:i/>
          <w:iCs/>
        </w:rPr>
      </w:pPr>
      <w:r>
        <w:rPr>
          <w:i/>
          <w:iCs/>
        </w:rPr>
        <w:t>“</w:t>
      </w:r>
      <w:r w:rsidRPr="00E946E0">
        <w:rPr>
          <w:i/>
          <w:iCs/>
        </w:rPr>
        <w:t>7. Qualsevol acreditació de l’RSTC Europea, recollides dins les normes del Comitè de Normalització Europeu.</w:t>
      </w:r>
    </w:p>
    <w:p w14:paraId="7E54E219" w14:textId="77777777" w:rsidR="00611AF7" w:rsidRPr="00E946E0" w:rsidRDefault="00611AF7" w:rsidP="00611AF7">
      <w:pPr>
        <w:rPr>
          <w:i/>
          <w:iCs/>
        </w:rPr>
      </w:pPr>
      <w:r w:rsidRPr="00E946E0">
        <w:rPr>
          <w:i/>
          <w:iCs/>
        </w:rPr>
        <w:t>- Bussejador nivell III, EN 14153-3 / ISO 24801-3</w:t>
      </w:r>
    </w:p>
    <w:p w14:paraId="1972DDB5" w14:textId="77777777" w:rsidR="00611AF7" w:rsidRPr="00E946E0" w:rsidRDefault="00611AF7" w:rsidP="00611AF7">
      <w:pPr>
        <w:rPr>
          <w:i/>
          <w:iCs/>
        </w:rPr>
      </w:pPr>
      <w:r w:rsidRPr="00E946E0">
        <w:rPr>
          <w:i/>
          <w:iCs/>
        </w:rPr>
        <w:lastRenderedPageBreak/>
        <w:t>- Instructor nivell I, EN 14413-1 / ISO 24802-1</w:t>
      </w:r>
    </w:p>
    <w:p w14:paraId="66B02FB5" w14:textId="77777777" w:rsidR="00611AF7" w:rsidRPr="00E946E0" w:rsidRDefault="00611AF7" w:rsidP="00611AF7">
      <w:pPr>
        <w:rPr>
          <w:i/>
          <w:iCs/>
        </w:rPr>
      </w:pPr>
      <w:r w:rsidRPr="00E946E0">
        <w:rPr>
          <w:i/>
          <w:iCs/>
        </w:rPr>
        <w:t>- Instructor nivell II, EN 14413-2 / ISO 24802-2</w:t>
      </w:r>
      <w:r>
        <w:rPr>
          <w:i/>
          <w:iCs/>
        </w:rPr>
        <w:t>”</w:t>
      </w:r>
    </w:p>
    <w:p w14:paraId="0ECAC1ED" w14:textId="77777777" w:rsidR="00C50B1E" w:rsidRDefault="00C50B1E" w:rsidP="00611AF7"/>
    <w:p w14:paraId="1023337C" w14:textId="05C340FD" w:rsidR="00611AF7" w:rsidRDefault="00C50B1E" w:rsidP="00611AF7">
      <w:r>
        <w:t>I s’afegeix un punt 8 al mateix annex amb la redacció següent</w:t>
      </w:r>
      <w:r w:rsidR="00611AF7">
        <w:t>:</w:t>
      </w:r>
    </w:p>
    <w:p w14:paraId="317AD1C6" w14:textId="77777777" w:rsidR="00611AF7" w:rsidRPr="00E946E0" w:rsidRDefault="00611AF7" w:rsidP="00611AF7">
      <w:pPr>
        <w:rPr>
          <w:i/>
          <w:iCs/>
        </w:rPr>
      </w:pPr>
      <w:r>
        <w:rPr>
          <w:i/>
          <w:iCs/>
        </w:rPr>
        <w:t>“</w:t>
      </w:r>
      <w:r w:rsidRPr="00E946E0">
        <w:rPr>
          <w:i/>
          <w:iCs/>
        </w:rPr>
        <w:t xml:space="preserve">8. Qualsevol acreditació o qualificació de busseig esportiu o recreatiu equivalent </w:t>
      </w:r>
      <w:r>
        <w:rPr>
          <w:i/>
          <w:iCs/>
        </w:rPr>
        <w:t xml:space="preserve">com a mínim </w:t>
      </w:r>
      <w:r w:rsidRPr="00E946E0">
        <w:rPr>
          <w:i/>
          <w:iCs/>
        </w:rPr>
        <w:t>al bussejador nivell III, EN 14153-3 / ISO 24801-3</w:t>
      </w:r>
      <w:r>
        <w:rPr>
          <w:i/>
          <w:iCs/>
        </w:rPr>
        <w:t>”</w:t>
      </w:r>
    </w:p>
    <w:p w14:paraId="4FCE5579" w14:textId="77777777" w:rsidR="00611AF7" w:rsidRDefault="00611AF7" w:rsidP="00611AF7"/>
    <w:p w14:paraId="08D179F3" w14:textId="17C7D0AD" w:rsidR="00C50B1E" w:rsidRDefault="00C50B1E" w:rsidP="00C50B1E">
      <w:r w:rsidRPr="00C50B1E">
        <w:t>1</w:t>
      </w:r>
      <w:r>
        <w:t>6</w:t>
      </w:r>
      <w:r w:rsidRPr="00C50B1E">
        <w:t xml:space="preserve">. </w:t>
      </w:r>
      <w:r>
        <w:t>S’afegeix l’annex VI a</w:t>
      </w:r>
      <w:r w:rsidRPr="00C50B1E">
        <w:t xml:space="preserve">l Decret 14/2014, de 14 de març, pel qual s’estableixen els principis generals en matèria de busseig recreatiu a la comunitat autònoma de les Illes Balears </w:t>
      </w:r>
      <w:r>
        <w:t xml:space="preserve">amb la redacció </w:t>
      </w:r>
      <w:r w:rsidRPr="00C50B1E">
        <w:t>següent:</w:t>
      </w:r>
    </w:p>
    <w:p w14:paraId="14A42E35" w14:textId="77777777" w:rsidR="00C50B1E" w:rsidRDefault="00C50B1E" w:rsidP="00611AF7">
      <w:pPr>
        <w:rPr>
          <w:i/>
          <w:iCs/>
        </w:rPr>
      </w:pPr>
    </w:p>
    <w:p w14:paraId="79AFE22A" w14:textId="679D326B" w:rsidR="00611AF7" w:rsidRPr="00E946E0" w:rsidRDefault="00611AF7" w:rsidP="00611AF7">
      <w:pPr>
        <w:rPr>
          <w:i/>
          <w:iCs/>
        </w:rPr>
      </w:pPr>
      <w:r w:rsidRPr="00E946E0">
        <w:rPr>
          <w:i/>
          <w:iCs/>
        </w:rPr>
        <w:t>“</w:t>
      </w:r>
      <w:r>
        <w:rPr>
          <w:i/>
          <w:iCs/>
        </w:rPr>
        <w:t>Comunicació de canvis i aportació de documentació</w:t>
      </w:r>
    </w:p>
    <w:p w14:paraId="6B845353" w14:textId="77777777" w:rsidR="00611AF7" w:rsidRPr="00E946E0" w:rsidRDefault="00611AF7" w:rsidP="00611AF7">
      <w:pPr>
        <w:rPr>
          <w:i/>
          <w:iCs/>
        </w:rPr>
      </w:pPr>
      <w:r w:rsidRPr="00E946E0">
        <w:rPr>
          <w:i/>
          <w:iCs/>
        </w:rPr>
        <w:t>Dades personals:</w:t>
      </w:r>
    </w:p>
    <w:p w14:paraId="4E7D90E9" w14:textId="77777777" w:rsidR="00611AF7" w:rsidRPr="00E946E0" w:rsidRDefault="00611AF7" w:rsidP="00611AF7">
      <w:pPr>
        <w:rPr>
          <w:i/>
          <w:iCs/>
        </w:rPr>
      </w:pPr>
      <w:r w:rsidRPr="00E946E0">
        <w:rPr>
          <w:i/>
          <w:iCs/>
        </w:rPr>
        <w:t>Nom............................................................................................................., amb DNI/NIF/NIE....................., domicili a l’efecte de notificacions a............................. ..............................................................., número..................................., localitat .........................................................., CP ............., i telèfon ..........................., en nom propi o en representació de...................................................................., amb DNI/NIF/NIE......................, domicili a ....................................................., número ..........., localitat ................................., CP ............., i telèfon ...................,</w:t>
      </w:r>
    </w:p>
    <w:p w14:paraId="422D1AED" w14:textId="77777777" w:rsidR="00611AF7" w:rsidRPr="00E946E0" w:rsidRDefault="00611AF7" w:rsidP="00611AF7">
      <w:pPr>
        <w:rPr>
          <w:i/>
          <w:iCs/>
        </w:rPr>
      </w:pPr>
      <w:r>
        <w:rPr>
          <w:i/>
          <w:iCs/>
        </w:rPr>
        <w:t>COMUNIC EL SEGÜENT CANVI</w:t>
      </w:r>
      <w:r w:rsidRPr="00E946E0">
        <w:rPr>
          <w:i/>
          <w:iCs/>
        </w:rPr>
        <w:t>:</w:t>
      </w:r>
    </w:p>
    <w:p w14:paraId="576EDF98" w14:textId="77777777" w:rsidR="00611AF7" w:rsidRPr="003027C7" w:rsidRDefault="00611AF7" w:rsidP="00611AF7">
      <w:pPr>
        <w:rPr>
          <w:i/>
          <w:iCs/>
        </w:rPr>
      </w:pPr>
      <w:r>
        <w:rPr>
          <w:i/>
          <w:iCs/>
        </w:rPr>
        <w:t xml:space="preserve">() </w:t>
      </w:r>
      <w:r w:rsidRPr="003027C7">
        <w:rPr>
          <w:i/>
          <w:iCs/>
        </w:rPr>
        <w:t>Canvi de nom comercial</w:t>
      </w:r>
    </w:p>
    <w:p w14:paraId="5384C0D4" w14:textId="77777777" w:rsidR="00611AF7" w:rsidRPr="003027C7" w:rsidRDefault="00611AF7" w:rsidP="00611AF7">
      <w:pPr>
        <w:rPr>
          <w:i/>
          <w:iCs/>
        </w:rPr>
      </w:pPr>
      <w:r>
        <w:rPr>
          <w:i/>
          <w:iCs/>
        </w:rPr>
        <w:t xml:space="preserve">() </w:t>
      </w:r>
      <w:r w:rsidRPr="003027C7">
        <w:rPr>
          <w:i/>
          <w:iCs/>
        </w:rPr>
        <w:t>Canvi de domicili</w:t>
      </w:r>
    </w:p>
    <w:p w14:paraId="26E67376" w14:textId="77777777" w:rsidR="00611AF7" w:rsidRPr="003027C7" w:rsidRDefault="00611AF7" w:rsidP="00611AF7">
      <w:pPr>
        <w:rPr>
          <w:i/>
          <w:iCs/>
        </w:rPr>
      </w:pPr>
      <w:r>
        <w:rPr>
          <w:i/>
          <w:iCs/>
        </w:rPr>
        <w:t xml:space="preserve">() </w:t>
      </w:r>
      <w:r w:rsidRPr="003027C7">
        <w:rPr>
          <w:i/>
          <w:iCs/>
        </w:rPr>
        <w:t>Canvi de titular o explotador</w:t>
      </w:r>
    </w:p>
    <w:p w14:paraId="71E845AA" w14:textId="77777777" w:rsidR="00611AF7" w:rsidRPr="003027C7" w:rsidRDefault="00611AF7" w:rsidP="00611AF7">
      <w:pPr>
        <w:rPr>
          <w:i/>
          <w:iCs/>
        </w:rPr>
      </w:pPr>
      <w:r>
        <w:rPr>
          <w:i/>
          <w:iCs/>
        </w:rPr>
        <w:t xml:space="preserve">() </w:t>
      </w:r>
      <w:r w:rsidRPr="003027C7">
        <w:rPr>
          <w:i/>
          <w:iCs/>
        </w:rPr>
        <w:t>Canvi de representant</w:t>
      </w:r>
    </w:p>
    <w:p w14:paraId="76C575C1" w14:textId="77777777" w:rsidR="00611AF7" w:rsidRPr="003027C7" w:rsidRDefault="00611AF7" w:rsidP="00611AF7">
      <w:pPr>
        <w:rPr>
          <w:i/>
          <w:iCs/>
        </w:rPr>
      </w:pPr>
      <w:r>
        <w:rPr>
          <w:i/>
          <w:iCs/>
        </w:rPr>
        <w:t xml:space="preserve">() </w:t>
      </w:r>
      <w:r w:rsidRPr="003027C7">
        <w:rPr>
          <w:i/>
          <w:iCs/>
        </w:rPr>
        <w:t>Canvi d’epígraf de l’impost sobre activitats econòmiques</w:t>
      </w:r>
    </w:p>
    <w:p w14:paraId="104355A4" w14:textId="77777777" w:rsidR="00611AF7" w:rsidRPr="003027C7" w:rsidRDefault="00611AF7" w:rsidP="00611AF7">
      <w:pPr>
        <w:rPr>
          <w:i/>
          <w:iCs/>
        </w:rPr>
      </w:pPr>
      <w:r>
        <w:rPr>
          <w:i/>
          <w:iCs/>
        </w:rPr>
        <w:t xml:space="preserve">() </w:t>
      </w:r>
      <w:r w:rsidRPr="003027C7">
        <w:rPr>
          <w:i/>
          <w:iCs/>
        </w:rPr>
        <w:t>Canvi de pòlissa d’assegurança de responsabilitat civil</w:t>
      </w:r>
    </w:p>
    <w:p w14:paraId="0239370B" w14:textId="77777777" w:rsidR="00611AF7" w:rsidRPr="003027C7" w:rsidRDefault="00611AF7" w:rsidP="00611AF7">
      <w:pPr>
        <w:rPr>
          <w:i/>
          <w:iCs/>
        </w:rPr>
      </w:pPr>
      <w:r>
        <w:rPr>
          <w:i/>
          <w:iCs/>
        </w:rPr>
        <w:t xml:space="preserve">() </w:t>
      </w:r>
      <w:r w:rsidRPr="003027C7">
        <w:rPr>
          <w:i/>
          <w:iCs/>
        </w:rPr>
        <w:t>Canvi en la recàrrega de botelles d’equips respiratoris autònoms</w:t>
      </w:r>
    </w:p>
    <w:p w14:paraId="680158E4" w14:textId="77777777" w:rsidR="00611AF7" w:rsidRPr="003027C7" w:rsidRDefault="00611AF7" w:rsidP="00611AF7">
      <w:pPr>
        <w:rPr>
          <w:i/>
          <w:iCs/>
        </w:rPr>
      </w:pPr>
      <w:r>
        <w:rPr>
          <w:i/>
          <w:iCs/>
        </w:rPr>
        <w:t xml:space="preserve">() </w:t>
      </w:r>
      <w:r w:rsidRPr="003027C7">
        <w:rPr>
          <w:i/>
          <w:iCs/>
        </w:rPr>
        <w:t>Canvi de la persona directora</w:t>
      </w:r>
    </w:p>
    <w:p w14:paraId="16BC1001" w14:textId="77777777" w:rsidR="00611AF7" w:rsidRPr="003027C7" w:rsidRDefault="00611AF7" w:rsidP="00611AF7">
      <w:pPr>
        <w:rPr>
          <w:i/>
          <w:iCs/>
        </w:rPr>
      </w:pPr>
      <w:r>
        <w:rPr>
          <w:i/>
          <w:iCs/>
        </w:rPr>
        <w:t xml:space="preserve">() </w:t>
      </w:r>
      <w:r w:rsidRPr="003027C7">
        <w:rPr>
          <w:i/>
          <w:iCs/>
        </w:rPr>
        <w:t>Canvis en el personal tècnic</w:t>
      </w:r>
    </w:p>
    <w:p w14:paraId="47BEB36E" w14:textId="77777777" w:rsidR="00611AF7" w:rsidRPr="003027C7" w:rsidRDefault="00611AF7" w:rsidP="00611AF7">
      <w:pPr>
        <w:rPr>
          <w:i/>
          <w:iCs/>
        </w:rPr>
      </w:pPr>
      <w:r>
        <w:rPr>
          <w:i/>
          <w:iCs/>
        </w:rPr>
        <w:t xml:space="preserve">() </w:t>
      </w:r>
      <w:r w:rsidRPr="003027C7">
        <w:rPr>
          <w:i/>
          <w:iCs/>
        </w:rPr>
        <w:t>Canvis en el pla d’emergència i evacuació</w:t>
      </w:r>
    </w:p>
    <w:p w14:paraId="79F65E38" w14:textId="77777777" w:rsidR="00611AF7" w:rsidRPr="003027C7" w:rsidRDefault="00611AF7" w:rsidP="00611AF7">
      <w:pPr>
        <w:rPr>
          <w:i/>
          <w:iCs/>
        </w:rPr>
      </w:pPr>
      <w:r>
        <w:rPr>
          <w:i/>
          <w:iCs/>
        </w:rPr>
        <w:t xml:space="preserve">() </w:t>
      </w:r>
      <w:r w:rsidRPr="003027C7">
        <w:rPr>
          <w:i/>
          <w:iCs/>
        </w:rPr>
        <w:t>Canvis en la memòria d’activitats</w:t>
      </w:r>
    </w:p>
    <w:p w14:paraId="67F39ED4" w14:textId="77777777" w:rsidR="00611AF7" w:rsidRPr="003027C7" w:rsidRDefault="00611AF7" w:rsidP="00611AF7">
      <w:pPr>
        <w:rPr>
          <w:i/>
          <w:iCs/>
        </w:rPr>
      </w:pPr>
      <w:r>
        <w:rPr>
          <w:i/>
          <w:iCs/>
        </w:rPr>
        <w:t xml:space="preserve">() </w:t>
      </w:r>
      <w:r w:rsidRPr="003027C7">
        <w:rPr>
          <w:i/>
          <w:iCs/>
        </w:rPr>
        <w:t>Canvi de l’assegurança d’accidents a disposició dels usuaris</w:t>
      </w:r>
    </w:p>
    <w:p w14:paraId="08210768" w14:textId="77777777" w:rsidR="00611AF7" w:rsidRPr="003027C7" w:rsidRDefault="00611AF7" w:rsidP="00611AF7">
      <w:pPr>
        <w:rPr>
          <w:i/>
          <w:iCs/>
        </w:rPr>
      </w:pPr>
      <w:r>
        <w:rPr>
          <w:i/>
          <w:iCs/>
        </w:rPr>
        <w:t xml:space="preserve">() </w:t>
      </w:r>
      <w:r w:rsidRPr="003027C7">
        <w:rPr>
          <w:i/>
          <w:iCs/>
        </w:rPr>
        <w:t>Canvis en el registre d’usuaris</w:t>
      </w:r>
    </w:p>
    <w:p w14:paraId="7625D2D5" w14:textId="77777777" w:rsidR="00611AF7" w:rsidRDefault="00611AF7" w:rsidP="00611AF7">
      <w:pPr>
        <w:rPr>
          <w:i/>
          <w:iCs/>
        </w:rPr>
      </w:pPr>
      <w:r w:rsidRPr="003027C7">
        <w:rPr>
          <w:i/>
          <w:iCs/>
        </w:rPr>
        <w:t>Altres:</w:t>
      </w:r>
    </w:p>
    <w:p w14:paraId="24161C1C" w14:textId="77777777" w:rsidR="00611AF7" w:rsidRDefault="00611AF7" w:rsidP="00611AF7">
      <w:pPr>
        <w:rPr>
          <w:i/>
          <w:iCs/>
        </w:rPr>
      </w:pPr>
    </w:p>
    <w:p w14:paraId="7F4112D8" w14:textId="77777777" w:rsidR="00611AF7" w:rsidRPr="00E946E0" w:rsidRDefault="00611AF7" w:rsidP="00611AF7">
      <w:pPr>
        <w:rPr>
          <w:i/>
          <w:iCs/>
        </w:rPr>
      </w:pPr>
      <w:r w:rsidRPr="00E946E0">
        <w:rPr>
          <w:i/>
          <w:iCs/>
        </w:rPr>
        <w:t xml:space="preserve">I per això </w:t>
      </w:r>
      <w:proofErr w:type="spellStart"/>
      <w:r w:rsidRPr="00E946E0">
        <w:rPr>
          <w:i/>
          <w:iCs/>
        </w:rPr>
        <w:t>aport</w:t>
      </w:r>
      <w:proofErr w:type="spellEnd"/>
      <w:r w:rsidRPr="00E946E0">
        <w:rPr>
          <w:i/>
          <w:iCs/>
        </w:rPr>
        <w:t xml:space="preserve"> els documents següents:</w:t>
      </w:r>
    </w:p>
    <w:p w14:paraId="7E7CDCE7" w14:textId="77777777" w:rsidR="00611AF7" w:rsidRDefault="00611AF7" w:rsidP="00611AF7">
      <w:pPr>
        <w:rPr>
          <w:i/>
          <w:iCs/>
        </w:rPr>
      </w:pPr>
      <w:r w:rsidRPr="00E946E0">
        <w:rPr>
          <w:i/>
          <w:iCs/>
        </w:rPr>
        <w:t xml:space="preserve">() </w:t>
      </w:r>
      <w:r w:rsidRPr="00D74048">
        <w:rPr>
          <w:i/>
          <w:iCs/>
        </w:rPr>
        <w:t>Escrit de la persona titular del centre de busseig amb la denominació específica del centre, adreça i</w:t>
      </w:r>
      <w:r>
        <w:rPr>
          <w:i/>
          <w:iCs/>
        </w:rPr>
        <w:t xml:space="preserve"> </w:t>
      </w:r>
      <w:r w:rsidRPr="00D74048">
        <w:rPr>
          <w:i/>
          <w:iCs/>
        </w:rPr>
        <w:t>domicili social de la persona jurídica titular d’aquest.</w:t>
      </w:r>
    </w:p>
    <w:p w14:paraId="1733949D" w14:textId="77777777" w:rsidR="00611AF7" w:rsidRDefault="00611AF7" w:rsidP="00611AF7">
      <w:pPr>
        <w:rPr>
          <w:i/>
          <w:iCs/>
        </w:rPr>
      </w:pPr>
      <w:r>
        <w:rPr>
          <w:i/>
          <w:iCs/>
        </w:rPr>
        <w:t xml:space="preserve">() </w:t>
      </w:r>
      <w:r w:rsidRPr="003027C7">
        <w:rPr>
          <w:i/>
          <w:iCs/>
        </w:rPr>
        <w:t>Escrit de la nova persona titular del centre i còpia de l’escriptura de constitució i/o modificació, de la</w:t>
      </w:r>
      <w:r>
        <w:rPr>
          <w:i/>
          <w:iCs/>
        </w:rPr>
        <w:t xml:space="preserve"> </w:t>
      </w:r>
      <w:r w:rsidRPr="003027C7">
        <w:rPr>
          <w:i/>
          <w:iCs/>
        </w:rPr>
        <w:t>persona jurídica i el seu NIF o, només NIF si és persona física.</w:t>
      </w:r>
    </w:p>
    <w:p w14:paraId="30D906E7" w14:textId="77777777" w:rsidR="00611AF7" w:rsidRDefault="00611AF7" w:rsidP="00611AF7">
      <w:pPr>
        <w:rPr>
          <w:i/>
          <w:iCs/>
        </w:rPr>
      </w:pPr>
      <w:r w:rsidRPr="00E946E0">
        <w:rPr>
          <w:i/>
          <w:iCs/>
        </w:rPr>
        <w:lastRenderedPageBreak/>
        <w:t xml:space="preserve">() </w:t>
      </w:r>
      <w:r w:rsidRPr="00D74048">
        <w:rPr>
          <w:i/>
          <w:iCs/>
        </w:rPr>
        <w:t>Poder suficient o escriptura de constitució i/o modificació de l’entitat on consti que és persona</w:t>
      </w:r>
      <w:r>
        <w:rPr>
          <w:i/>
          <w:iCs/>
        </w:rPr>
        <w:t xml:space="preserve"> </w:t>
      </w:r>
      <w:r w:rsidRPr="00D74048">
        <w:rPr>
          <w:i/>
          <w:iCs/>
        </w:rPr>
        <w:t>administradora i el seu NIF.</w:t>
      </w:r>
      <w:r w:rsidRPr="00D74048">
        <w:rPr>
          <w:i/>
          <w:iCs/>
        </w:rPr>
        <w:cr/>
      </w:r>
    </w:p>
    <w:p w14:paraId="10EAAAC8" w14:textId="77777777" w:rsidR="00611AF7" w:rsidRPr="00D74048" w:rsidRDefault="00611AF7" w:rsidP="00611AF7">
      <w:pPr>
        <w:rPr>
          <w:i/>
          <w:iCs/>
        </w:rPr>
      </w:pPr>
      <w:r w:rsidRPr="00E946E0">
        <w:rPr>
          <w:i/>
          <w:iCs/>
        </w:rPr>
        <w:t xml:space="preserve">() </w:t>
      </w:r>
      <w:r w:rsidRPr="00D74048">
        <w:rPr>
          <w:i/>
          <w:iCs/>
        </w:rPr>
        <w:t>Document d’alta o modificació en l’epígraf de l’Impost sobre Activitats Econòmiques.</w:t>
      </w:r>
    </w:p>
    <w:p w14:paraId="15A66C7D" w14:textId="77777777" w:rsidR="00611AF7" w:rsidRPr="00D74048" w:rsidRDefault="00611AF7" w:rsidP="00611AF7">
      <w:pPr>
        <w:rPr>
          <w:i/>
          <w:iCs/>
        </w:rPr>
      </w:pPr>
      <w:r w:rsidRPr="00E946E0">
        <w:rPr>
          <w:i/>
          <w:iCs/>
        </w:rPr>
        <w:t xml:space="preserve">() </w:t>
      </w:r>
      <w:r w:rsidRPr="00D74048">
        <w:rPr>
          <w:i/>
          <w:iCs/>
        </w:rPr>
        <w:t>Còpia de la pòlissa de l’assegurança de responsabilitat civil subscrita pel centre de busseig, en la qual</w:t>
      </w:r>
      <w:r>
        <w:rPr>
          <w:i/>
          <w:iCs/>
        </w:rPr>
        <w:t xml:space="preserve"> </w:t>
      </w:r>
      <w:r w:rsidRPr="00D74048">
        <w:rPr>
          <w:i/>
          <w:iCs/>
        </w:rPr>
        <w:t>ha de constar: número de pòlissa, nom i domicili persona assegurada, entitat asseguradora, activitat</w:t>
      </w:r>
      <w:r>
        <w:rPr>
          <w:i/>
          <w:iCs/>
        </w:rPr>
        <w:t xml:space="preserve"> </w:t>
      </w:r>
      <w:r w:rsidRPr="00D74048">
        <w:rPr>
          <w:i/>
          <w:iCs/>
        </w:rPr>
        <w:t>assegurada, objecte de l’assegurança, suma mínima per sinistre de 800.000 €, amb un mínim de 150.000 €</w:t>
      </w:r>
      <w:r>
        <w:rPr>
          <w:i/>
          <w:iCs/>
        </w:rPr>
        <w:t xml:space="preserve"> </w:t>
      </w:r>
      <w:r w:rsidRPr="00D74048">
        <w:rPr>
          <w:i/>
          <w:iCs/>
        </w:rPr>
        <w:t>per víctima per danys corporals i de 150.000 € per danys materials.</w:t>
      </w:r>
    </w:p>
    <w:p w14:paraId="2C9CA2DF" w14:textId="77777777" w:rsidR="00611AF7" w:rsidRPr="00D74048" w:rsidRDefault="00611AF7" w:rsidP="00611AF7">
      <w:pPr>
        <w:rPr>
          <w:i/>
          <w:iCs/>
        </w:rPr>
      </w:pPr>
      <w:r w:rsidRPr="00E946E0">
        <w:rPr>
          <w:i/>
          <w:iCs/>
        </w:rPr>
        <w:t>()</w:t>
      </w:r>
      <w:r w:rsidRPr="00D74048">
        <w:rPr>
          <w:i/>
          <w:iCs/>
        </w:rPr>
        <w:t xml:space="preserve"> Document d’inscripció com a empresa </w:t>
      </w:r>
      <w:proofErr w:type="spellStart"/>
      <w:r w:rsidRPr="00D74048">
        <w:rPr>
          <w:i/>
          <w:iCs/>
        </w:rPr>
        <w:t>recarregadora</w:t>
      </w:r>
      <w:proofErr w:type="spellEnd"/>
      <w:r w:rsidRPr="00D74048">
        <w:rPr>
          <w:i/>
          <w:iCs/>
        </w:rPr>
        <w:t xml:space="preserve"> de botelles per a respiració autònoma en</w:t>
      </w:r>
      <w:r>
        <w:rPr>
          <w:i/>
          <w:iCs/>
        </w:rPr>
        <w:t xml:space="preserve"> </w:t>
      </w:r>
      <w:r w:rsidRPr="00D74048">
        <w:rPr>
          <w:i/>
          <w:iCs/>
        </w:rPr>
        <w:t>activitats subaquàtiques emès per la Direcció General competent en Industria.</w:t>
      </w:r>
    </w:p>
    <w:p w14:paraId="102105FA" w14:textId="77777777" w:rsidR="00611AF7" w:rsidRPr="00D74048" w:rsidRDefault="00611AF7" w:rsidP="00611AF7">
      <w:pPr>
        <w:rPr>
          <w:i/>
          <w:iCs/>
        </w:rPr>
      </w:pPr>
      <w:r w:rsidRPr="00E946E0">
        <w:rPr>
          <w:i/>
          <w:iCs/>
        </w:rPr>
        <w:t>()</w:t>
      </w:r>
      <w:r w:rsidRPr="00D74048">
        <w:rPr>
          <w:i/>
          <w:iCs/>
        </w:rPr>
        <w:t xml:space="preserve"> Justificant de la vinculació de la persona directora amb el centre, signat per ambdues parts o, en cas de</w:t>
      </w:r>
      <w:r>
        <w:rPr>
          <w:i/>
          <w:iCs/>
        </w:rPr>
        <w:t xml:space="preserve"> </w:t>
      </w:r>
      <w:r w:rsidRPr="00D74048">
        <w:rPr>
          <w:i/>
          <w:iCs/>
        </w:rPr>
        <w:t>que aquesta funció sigui assumida per la persona propietària del centre, una declaració conforme sobre el</w:t>
      </w:r>
      <w:r>
        <w:rPr>
          <w:i/>
          <w:iCs/>
        </w:rPr>
        <w:t xml:space="preserve"> </w:t>
      </w:r>
      <w:r w:rsidRPr="00D74048">
        <w:rPr>
          <w:i/>
          <w:iCs/>
        </w:rPr>
        <w:t>coneixement de les responsabilitats que té assignades.</w:t>
      </w:r>
    </w:p>
    <w:p w14:paraId="5DEF0DCD" w14:textId="77777777" w:rsidR="00611AF7" w:rsidRPr="00D74048" w:rsidRDefault="00611AF7" w:rsidP="00611AF7">
      <w:pPr>
        <w:rPr>
          <w:i/>
          <w:iCs/>
        </w:rPr>
      </w:pPr>
      <w:r w:rsidRPr="00E946E0">
        <w:rPr>
          <w:i/>
          <w:iCs/>
        </w:rPr>
        <w:t>()</w:t>
      </w:r>
      <w:r w:rsidRPr="00D74048">
        <w:rPr>
          <w:i/>
          <w:iCs/>
        </w:rPr>
        <w:t xml:space="preserve"> Relació del personal de què disposarà el centre i còpia de la documentació que acredita que la persona</w:t>
      </w:r>
      <w:r>
        <w:rPr>
          <w:i/>
          <w:iCs/>
        </w:rPr>
        <w:t xml:space="preserve"> </w:t>
      </w:r>
      <w:r w:rsidRPr="00D74048">
        <w:rPr>
          <w:i/>
          <w:iCs/>
        </w:rPr>
        <w:t>directora compleix els requisits per exercir aquesta funció d’acord amb el que es regula en el Decret</w:t>
      </w:r>
      <w:r>
        <w:rPr>
          <w:i/>
          <w:iCs/>
        </w:rPr>
        <w:t xml:space="preserve"> </w:t>
      </w:r>
      <w:r w:rsidRPr="00D74048">
        <w:rPr>
          <w:i/>
          <w:iCs/>
        </w:rPr>
        <w:t>14/2014, de 14 de març i de la documentació que habilita el personal tècnic per exercir les seves funcions</w:t>
      </w:r>
      <w:r>
        <w:rPr>
          <w:i/>
          <w:iCs/>
        </w:rPr>
        <w:t xml:space="preserve"> </w:t>
      </w:r>
      <w:r w:rsidRPr="00D74048">
        <w:rPr>
          <w:i/>
          <w:iCs/>
        </w:rPr>
        <w:t>d’acord amb allò que es preveu a dit Decret.</w:t>
      </w:r>
    </w:p>
    <w:p w14:paraId="36F16457" w14:textId="77777777" w:rsidR="00611AF7" w:rsidRPr="00D74048" w:rsidRDefault="00611AF7" w:rsidP="00611AF7">
      <w:pPr>
        <w:rPr>
          <w:i/>
          <w:iCs/>
        </w:rPr>
      </w:pPr>
      <w:r w:rsidRPr="00E946E0">
        <w:rPr>
          <w:i/>
          <w:iCs/>
        </w:rPr>
        <w:t>()</w:t>
      </w:r>
      <w:r w:rsidRPr="00D74048">
        <w:rPr>
          <w:i/>
          <w:iCs/>
        </w:rPr>
        <w:t xml:space="preserve"> Pla d’</w:t>
      </w:r>
      <w:r>
        <w:rPr>
          <w:i/>
          <w:iCs/>
        </w:rPr>
        <w:t xml:space="preserve">immersió </w:t>
      </w:r>
      <w:r w:rsidRPr="00D74048">
        <w:rPr>
          <w:i/>
          <w:iCs/>
        </w:rPr>
        <w:t>que inclogui, com a mínim i sens perjudici de la normativa d’aplicació,</w:t>
      </w:r>
      <w:r>
        <w:rPr>
          <w:i/>
          <w:iCs/>
        </w:rPr>
        <w:t xml:space="preserve"> </w:t>
      </w:r>
      <w:r w:rsidRPr="00D74048">
        <w:rPr>
          <w:i/>
          <w:iCs/>
        </w:rPr>
        <w:t xml:space="preserve">procediments per a la recuperació, </w:t>
      </w:r>
      <w:proofErr w:type="spellStart"/>
      <w:r w:rsidRPr="00D74048">
        <w:rPr>
          <w:i/>
          <w:iCs/>
        </w:rPr>
        <w:t>ressuscitació</w:t>
      </w:r>
      <w:proofErr w:type="spellEnd"/>
      <w:r w:rsidRPr="00D74048">
        <w:rPr>
          <w:i/>
          <w:iCs/>
        </w:rPr>
        <w:t>, reanimació i evacuació d’accidentats; ús del</w:t>
      </w:r>
      <w:r>
        <w:rPr>
          <w:i/>
          <w:iCs/>
        </w:rPr>
        <w:t xml:space="preserve"> </w:t>
      </w:r>
      <w:r w:rsidRPr="00D74048">
        <w:rPr>
          <w:i/>
          <w:iCs/>
        </w:rPr>
        <w:t>subministrament d’oxigen d’emergència i informació sobre el recurs mèdic més adequat i del centre de</w:t>
      </w:r>
      <w:r>
        <w:rPr>
          <w:i/>
          <w:iCs/>
        </w:rPr>
        <w:t xml:space="preserve"> </w:t>
      </w:r>
      <w:r w:rsidRPr="00D74048">
        <w:rPr>
          <w:i/>
          <w:iCs/>
        </w:rPr>
        <w:t>medicina hiperbàrica més proper. El pla esmentat ha d’incloure, a més, la documentació acreditativa dels</w:t>
      </w:r>
      <w:r>
        <w:rPr>
          <w:i/>
          <w:iCs/>
        </w:rPr>
        <w:t xml:space="preserve"> </w:t>
      </w:r>
      <w:r w:rsidRPr="00D74048">
        <w:rPr>
          <w:i/>
          <w:iCs/>
        </w:rPr>
        <w:t>mitjans d’assistència disponibles; les qualificacions del personal en suport vital bàsic i primers auxilis, i en</w:t>
      </w:r>
      <w:r>
        <w:rPr>
          <w:i/>
          <w:iCs/>
        </w:rPr>
        <w:t xml:space="preserve"> </w:t>
      </w:r>
      <w:r w:rsidRPr="00D74048">
        <w:rPr>
          <w:i/>
          <w:iCs/>
        </w:rPr>
        <w:t>primers auxilis amb oxigen per a accidents de busseig, i la relació d’equips de primers auxilis, reconeguts</w:t>
      </w:r>
      <w:r>
        <w:rPr>
          <w:i/>
          <w:iCs/>
        </w:rPr>
        <w:t xml:space="preserve"> </w:t>
      </w:r>
      <w:r w:rsidRPr="00D74048">
        <w:rPr>
          <w:i/>
          <w:iCs/>
        </w:rPr>
        <w:t>o emesos per l’òrgan competent en la matèria.</w:t>
      </w:r>
    </w:p>
    <w:p w14:paraId="65A3228A" w14:textId="77777777" w:rsidR="00611AF7" w:rsidRPr="00D74048" w:rsidRDefault="00611AF7" w:rsidP="00611AF7">
      <w:pPr>
        <w:rPr>
          <w:i/>
          <w:iCs/>
        </w:rPr>
      </w:pPr>
      <w:r w:rsidRPr="00E946E0">
        <w:rPr>
          <w:i/>
          <w:iCs/>
        </w:rPr>
        <w:t>()</w:t>
      </w:r>
      <w:r w:rsidRPr="00D74048">
        <w:rPr>
          <w:i/>
          <w:iCs/>
        </w:rPr>
        <w:t xml:space="preserve"> Memòria explicativa de les activitats que s’han de dur a terme amb expressió del nombre màxim de</w:t>
      </w:r>
      <w:r>
        <w:rPr>
          <w:i/>
          <w:iCs/>
        </w:rPr>
        <w:t xml:space="preserve"> </w:t>
      </w:r>
      <w:r w:rsidRPr="00D74048">
        <w:rPr>
          <w:i/>
          <w:iCs/>
        </w:rPr>
        <w:t>persones usuàries, la descripció de les instal·lacions del centre i la relació dels materials i dels equips de</w:t>
      </w:r>
      <w:r>
        <w:rPr>
          <w:i/>
          <w:iCs/>
        </w:rPr>
        <w:t xml:space="preserve"> </w:t>
      </w:r>
      <w:r w:rsidRPr="00D74048">
        <w:rPr>
          <w:i/>
          <w:iCs/>
        </w:rPr>
        <w:t>que disposarà, que inclogui els destinats a immersió i els destinats a seguretat, i la relació embarcacions</w:t>
      </w:r>
      <w:r>
        <w:rPr>
          <w:i/>
          <w:iCs/>
        </w:rPr>
        <w:t xml:space="preserve"> </w:t>
      </w:r>
      <w:r w:rsidRPr="00D74048">
        <w:rPr>
          <w:i/>
          <w:iCs/>
        </w:rPr>
        <w:t>de què disposi el centre.</w:t>
      </w:r>
    </w:p>
    <w:p w14:paraId="3E70E62B" w14:textId="77777777" w:rsidR="00611AF7" w:rsidRDefault="00611AF7" w:rsidP="00611AF7">
      <w:pPr>
        <w:rPr>
          <w:i/>
          <w:iCs/>
        </w:rPr>
      </w:pPr>
      <w:r w:rsidRPr="00E946E0">
        <w:rPr>
          <w:i/>
          <w:iCs/>
        </w:rPr>
        <w:t>És obligatori emplenar la sol·licitud amb totes les dades.</w:t>
      </w:r>
    </w:p>
    <w:p w14:paraId="0C3AD7E4" w14:textId="77777777" w:rsidR="00611AF7" w:rsidRPr="00E946E0" w:rsidRDefault="00611AF7" w:rsidP="00611AF7">
      <w:pPr>
        <w:rPr>
          <w:i/>
          <w:iCs/>
        </w:rPr>
      </w:pPr>
      <w:proofErr w:type="spellStart"/>
      <w:r w:rsidRPr="00E946E0">
        <w:rPr>
          <w:i/>
          <w:iCs/>
        </w:rPr>
        <w:t>Declar</w:t>
      </w:r>
      <w:proofErr w:type="spellEnd"/>
      <w:r w:rsidRPr="00E946E0">
        <w:rPr>
          <w:i/>
          <w:iCs/>
        </w:rPr>
        <w:t xml:space="preserve"> que totes les dades emplenades en aquest imprès són certes.</w:t>
      </w:r>
    </w:p>
    <w:p w14:paraId="4878F841" w14:textId="77777777" w:rsidR="00611AF7" w:rsidRPr="00E946E0" w:rsidRDefault="00611AF7" w:rsidP="00611AF7">
      <w:pPr>
        <w:rPr>
          <w:i/>
          <w:iCs/>
        </w:rPr>
      </w:pPr>
      <w:r w:rsidRPr="00E946E0">
        <w:rPr>
          <w:i/>
          <w:iCs/>
        </w:rPr>
        <w:t>........................, ...... d .................... d .........</w:t>
      </w:r>
    </w:p>
    <w:p w14:paraId="63D8B8D1" w14:textId="77777777" w:rsidR="00611AF7" w:rsidRPr="00E946E0" w:rsidRDefault="00611AF7" w:rsidP="00611AF7">
      <w:pPr>
        <w:rPr>
          <w:i/>
          <w:iCs/>
        </w:rPr>
      </w:pPr>
      <w:r w:rsidRPr="00E946E0">
        <w:rPr>
          <w:i/>
          <w:iCs/>
        </w:rPr>
        <w:t>Signatura</w:t>
      </w:r>
      <w:r>
        <w:rPr>
          <w:i/>
          <w:iCs/>
        </w:rPr>
        <w:t>”</w:t>
      </w:r>
    </w:p>
    <w:p w14:paraId="0C3716A6" w14:textId="77777777" w:rsidR="00611AF7" w:rsidRPr="004A307B" w:rsidRDefault="00611AF7" w:rsidP="00611AF7">
      <w:pPr>
        <w:rPr>
          <w:b/>
          <w:bCs/>
        </w:rPr>
      </w:pPr>
    </w:p>
    <w:p w14:paraId="73FA9624" w14:textId="680AB8E0" w:rsidR="004E732A" w:rsidRPr="00611AF7" w:rsidRDefault="004E732A" w:rsidP="004E732A">
      <w:pPr>
        <w:spacing w:after="120"/>
        <w:jc w:val="both"/>
        <w:rPr>
          <w:b/>
          <w:bCs/>
        </w:rPr>
      </w:pPr>
      <w:r w:rsidRPr="00611AF7">
        <w:rPr>
          <w:b/>
          <w:bCs/>
        </w:rPr>
        <w:t xml:space="preserve">Disposició final </w:t>
      </w:r>
      <w:r>
        <w:rPr>
          <w:b/>
          <w:bCs/>
        </w:rPr>
        <w:t>tercera</w:t>
      </w:r>
    </w:p>
    <w:p w14:paraId="6F5EDEA2" w14:textId="2C8DF762" w:rsidR="004E732A" w:rsidRPr="00611AF7" w:rsidRDefault="004E732A" w:rsidP="004E732A">
      <w:pPr>
        <w:spacing w:after="120"/>
        <w:jc w:val="both"/>
        <w:rPr>
          <w:b/>
          <w:bCs/>
        </w:rPr>
      </w:pPr>
      <w:r w:rsidRPr="00611AF7">
        <w:rPr>
          <w:b/>
          <w:bCs/>
        </w:rPr>
        <w:t>Modificaci</w:t>
      </w:r>
      <w:r>
        <w:rPr>
          <w:b/>
          <w:bCs/>
        </w:rPr>
        <w:t>ó de</w:t>
      </w:r>
      <w:r w:rsidRPr="00611AF7">
        <w:rPr>
          <w:b/>
          <w:bCs/>
        </w:rPr>
        <w:t xml:space="preserve">l Decret </w:t>
      </w:r>
      <w:r>
        <w:rPr>
          <w:b/>
          <w:bCs/>
        </w:rPr>
        <w:t>26</w:t>
      </w:r>
      <w:r w:rsidRPr="00611AF7">
        <w:rPr>
          <w:b/>
          <w:bCs/>
        </w:rPr>
        <w:t>/20</w:t>
      </w:r>
      <w:r>
        <w:rPr>
          <w:b/>
          <w:bCs/>
        </w:rPr>
        <w:t>25</w:t>
      </w:r>
      <w:r w:rsidRPr="00611AF7">
        <w:rPr>
          <w:b/>
          <w:bCs/>
        </w:rPr>
        <w:t xml:space="preserve">, de 4 de </w:t>
      </w:r>
      <w:r>
        <w:rPr>
          <w:b/>
          <w:bCs/>
        </w:rPr>
        <w:t>juliol</w:t>
      </w:r>
      <w:r w:rsidRPr="00611AF7">
        <w:rPr>
          <w:b/>
          <w:bCs/>
        </w:rPr>
        <w:t xml:space="preserve">, </w:t>
      </w:r>
      <w:r w:rsidRPr="00ED78B1">
        <w:rPr>
          <w:b/>
          <w:bCs/>
        </w:rPr>
        <w:t xml:space="preserve">pel qual s’estableix la Reserva Marina </w:t>
      </w:r>
      <w:r w:rsidRPr="00ED78B1">
        <w:rPr>
          <w:b/>
          <w:bCs/>
          <w:color w:val="000000"/>
        </w:rPr>
        <w:t xml:space="preserve">de les Illes del Ponent de Mallorca, el Toro, les </w:t>
      </w:r>
      <w:proofErr w:type="spellStart"/>
      <w:r w:rsidRPr="00ED78B1">
        <w:rPr>
          <w:b/>
          <w:bCs/>
          <w:color w:val="000000"/>
        </w:rPr>
        <w:t>Malgrats</w:t>
      </w:r>
      <w:proofErr w:type="spellEnd"/>
      <w:r w:rsidRPr="00ED78B1">
        <w:rPr>
          <w:b/>
          <w:bCs/>
          <w:color w:val="000000"/>
        </w:rPr>
        <w:t xml:space="preserve"> i el Sec</w:t>
      </w:r>
      <w:r w:rsidRPr="00ED78B1">
        <w:rPr>
          <w:b/>
          <w:bCs/>
        </w:rPr>
        <w:t>, i s’hi regulen les activitats d’e</w:t>
      </w:r>
      <w:r>
        <w:rPr>
          <w:b/>
          <w:bCs/>
        </w:rPr>
        <w:t>xtracció de flora i fauna marines</w:t>
      </w:r>
      <w:r w:rsidRPr="00ED78B1">
        <w:rPr>
          <w:b/>
          <w:bCs/>
        </w:rPr>
        <w:t xml:space="preserve"> i les activitats </w:t>
      </w:r>
      <w:r w:rsidRPr="00ED78B1">
        <w:rPr>
          <w:b/>
          <w:bCs/>
        </w:rPr>
        <w:lastRenderedPageBreak/>
        <w:t>subaquàtiques</w:t>
      </w:r>
      <w:bookmarkStart w:id="8" w:name="_Hlk173843007"/>
      <w:r w:rsidRPr="00ED78B1">
        <w:rPr>
          <w:b/>
          <w:bCs/>
        </w:rPr>
        <w:t xml:space="preserve">, </w:t>
      </w:r>
      <w:bookmarkStart w:id="9" w:name="_Hlk173841116"/>
      <w:r w:rsidRPr="00ED78B1">
        <w:rPr>
          <w:b/>
          <w:bCs/>
        </w:rPr>
        <w:t>i es modifiquen el Decret 41/2015, de 22 de maig; el Decret 10/2019, de 15 de febrer, i el Decret 26/2019, de 12 d’abril</w:t>
      </w:r>
      <w:bookmarkEnd w:id="8"/>
      <w:bookmarkEnd w:id="9"/>
    </w:p>
    <w:p w14:paraId="4D55B44D" w14:textId="6C7A0D75" w:rsidR="004E732A" w:rsidRPr="001A0411" w:rsidRDefault="004E732A" w:rsidP="00E40094">
      <w:pPr>
        <w:suppressAutoHyphens/>
      </w:pPr>
      <w:r w:rsidRPr="001A0411">
        <w:t xml:space="preserve">L’apartat </w:t>
      </w:r>
      <w:r>
        <w:t>2</w:t>
      </w:r>
      <w:r w:rsidRPr="001A0411">
        <w:t xml:space="preserve"> de l’a</w:t>
      </w:r>
      <w:r>
        <w:t>nnex</w:t>
      </w:r>
      <w:r w:rsidRPr="001A0411">
        <w:t xml:space="preserve"> 3 del Decret </w:t>
      </w:r>
      <w:r>
        <w:t>26</w:t>
      </w:r>
      <w:r w:rsidRPr="001A0411">
        <w:t>/20</w:t>
      </w:r>
      <w:r>
        <w:t>25</w:t>
      </w:r>
      <w:r w:rsidRPr="001A0411">
        <w:t xml:space="preserve">, de </w:t>
      </w:r>
      <w:r>
        <w:t>4 d</w:t>
      </w:r>
      <w:r w:rsidRPr="001A0411">
        <w:t xml:space="preserve">e </w:t>
      </w:r>
      <w:r>
        <w:t>juliol</w:t>
      </w:r>
      <w:r w:rsidRPr="001A0411">
        <w:t xml:space="preserve">, pel qual </w:t>
      </w:r>
      <w:r>
        <w:t xml:space="preserve">s’estableix la Reserva Marina </w:t>
      </w:r>
      <w:r w:rsidRPr="001A0411">
        <w:t>es regula el Sistema de Localització i Seguiment d’Embarcacions Pesqueres de les Illes Balears, queda modificat de la manera següent:</w:t>
      </w:r>
    </w:p>
    <w:p w14:paraId="6BF2D718" w14:textId="77777777" w:rsidR="004E732A" w:rsidRPr="0036175F" w:rsidRDefault="004E732A" w:rsidP="004E732A">
      <w:pPr>
        <w:pStyle w:val="Prrafodelista"/>
      </w:pPr>
    </w:p>
    <w:p w14:paraId="5E32ADDA" w14:textId="618108A5" w:rsidR="004E732A" w:rsidRPr="001A0411" w:rsidRDefault="004E732A" w:rsidP="004E732A">
      <w:pPr>
        <w:ind w:left="426"/>
        <w:rPr>
          <w:i/>
          <w:iCs/>
        </w:rPr>
      </w:pPr>
      <w:r>
        <w:rPr>
          <w:i/>
          <w:iCs/>
        </w:rPr>
        <w:t>2</w:t>
      </w:r>
      <w:r w:rsidRPr="004E732A">
        <w:rPr>
          <w:i/>
          <w:iCs/>
        </w:rPr>
        <w:t xml:space="preserve">. </w:t>
      </w:r>
      <w:r w:rsidRPr="00E40094">
        <w:rPr>
          <w:i/>
          <w:iCs/>
        </w:rPr>
        <w:t>El nombre d’immersions diàries i el nombre de torns s’han de regular mitjançant una ordre del conseller d’Agricultura, Pesca i Medi Natural. No obstant això, s’estableix un nombre màxim de dotze submarinistes per punt i visita, i mai no hi pot haver més de 48 persones bussejant simultàniament a l’entorn immediat de l’illa del Toro (boies 3, 4, 5 i 6)</w:t>
      </w:r>
      <w:r w:rsidRPr="004E732A">
        <w:rPr>
          <w:i/>
          <w:iCs/>
        </w:rPr>
        <w:t>.</w:t>
      </w:r>
      <w:r>
        <w:rPr>
          <w:i/>
          <w:iCs/>
        </w:rPr>
        <w:t xml:space="preserve"> Si un centre de busseig ocupa dues boies d’un mateix torn podrà desembarcar i embarcar els submarinistes indistintament a qualsevol dels dos punts, fins un màxim de 24 persones.</w:t>
      </w:r>
    </w:p>
    <w:p w14:paraId="05DF5CEA" w14:textId="77777777" w:rsidR="00AF453E" w:rsidRDefault="00AF453E" w:rsidP="00AF453E">
      <w:pPr>
        <w:spacing w:after="120"/>
        <w:jc w:val="both"/>
        <w:rPr>
          <w:b/>
          <w:bCs/>
        </w:rPr>
      </w:pPr>
    </w:p>
    <w:p w14:paraId="782BE650" w14:textId="69223C0F" w:rsidR="004E732A" w:rsidRDefault="00AF453E" w:rsidP="00AF453E">
      <w:pPr>
        <w:spacing w:after="120"/>
        <w:jc w:val="both"/>
        <w:rPr>
          <w:b/>
          <w:bCs/>
        </w:rPr>
      </w:pPr>
      <w:r w:rsidRPr="00AF453E">
        <w:rPr>
          <w:b/>
          <w:bCs/>
        </w:rPr>
        <w:t xml:space="preserve">Disposició final </w:t>
      </w:r>
      <w:r w:rsidR="004E732A">
        <w:rPr>
          <w:b/>
          <w:bCs/>
        </w:rPr>
        <w:t>quarta</w:t>
      </w:r>
    </w:p>
    <w:p w14:paraId="3C9DEE88" w14:textId="746C41F9" w:rsidR="00AF453E" w:rsidRPr="00AF453E" w:rsidRDefault="00AF453E" w:rsidP="00AF453E">
      <w:pPr>
        <w:spacing w:after="120"/>
        <w:jc w:val="both"/>
      </w:pPr>
      <w:r w:rsidRPr="00AF453E">
        <w:rPr>
          <w:b/>
          <w:bCs/>
        </w:rPr>
        <w:t>Entrada en vigor</w:t>
      </w:r>
    </w:p>
    <w:p w14:paraId="11D49BD2" w14:textId="77777777" w:rsidR="00AF453E" w:rsidRPr="00AF453E" w:rsidRDefault="00AF453E" w:rsidP="00AF453E">
      <w:pPr>
        <w:spacing w:after="120"/>
        <w:jc w:val="both"/>
      </w:pPr>
      <w:r w:rsidRPr="00AF453E">
        <w:t>Aquest Decret entrarà en vigor l'endemà de la publicació en el Butlletí Oficial de les Illes Balears.</w:t>
      </w:r>
    </w:p>
    <w:p w14:paraId="02B4E493" w14:textId="77777777" w:rsidR="004E732A" w:rsidRDefault="004E732A" w:rsidP="004E732A">
      <w:pPr>
        <w:pStyle w:val="western"/>
        <w:spacing w:before="0" w:beforeAutospacing="0" w:after="0" w:line="240" w:lineRule="auto"/>
      </w:pPr>
    </w:p>
    <w:p w14:paraId="4FD5C3AC" w14:textId="7B7CED9F" w:rsidR="004E732A" w:rsidRPr="001A0411" w:rsidRDefault="004E732A" w:rsidP="004E732A">
      <w:pPr>
        <w:pStyle w:val="western"/>
        <w:spacing w:before="0" w:beforeAutospacing="0" w:after="0" w:line="240" w:lineRule="auto"/>
      </w:pPr>
      <w:r w:rsidRPr="001A0411">
        <w:t>Palma, en la data de la signatura electrònica</w:t>
      </w:r>
    </w:p>
    <w:p w14:paraId="56C08110" w14:textId="77777777" w:rsidR="004E732A" w:rsidRPr="001A0411" w:rsidRDefault="004E732A" w:rsidP="004E732A">
      <w:pPr>
        <w:pStyle w:val="western"/>
        <w:spacing w:before="0" w:beforeAutospacing="0" w:after="0" w:line="240" w:lineRule="auto"/>
      </w:pPr>
    </w:p>
    <w:p w14:paraId="134868A9" w14:textId="17A90A51" w:rsidR="00F2791D" w:rsidRPr="001A0411" w:rsidRDefault="004E732A" w:rsidP="00F2791D">
      <w:pPr>
        <w:pStyle w:val="western"/>
        <w:spacing w:before="0" w:beforeAutospacing="0" w:after="0" w:line="240" w:lineRule="auto"/>
      </w:pPr>
      <w:r w:rsidRPr="001A0411">
        <w:t>El conseller d’Agricultura, Pesca i Medi Natural</w:t>
      </w:r>
      <w:r w:rsidR="00F2791D" w:rsidRPr="00F2791D">
        <w:t xml:space="preserve"> </w:t>
      </w:r>
      <w:r w:rsidR="00F2791D">
        <w:tab/>
      </w:r>
      <w:r w:rsidR="00F2791D" w:rsidRPr="001A0411">
        <w:t>La presidenta</w:t>
      </w:r>
    </w:p>
    <w:p w14:paraId="32242C03" w14:textId="5BE3D8E9" w:rsidR="004E732A" w:rsidRPr="001A0411" w:rsidRDefault="004E732A" w:rsidP="004E732A">
      <w:pPr>
        <w:pStyle w:val="western"/>
        <w:spacing w:before="0" w:beforeAutospacing="0" w:after="0" w:line="240" w:lineRule="auto"/>
      </w:pPr>
    </w:p>
    <w:p w14:paraId="30B949D4" w14:textId="77777777" w:rsidR="004E732A" w:rsidRPr="001A0411" w:rsidRDefault="004E732A" w:rsidP="004E732A">
      <w:pPr>
        <w:pStyle w:val="western"/>
        <w:spacing w:before="0" w:beforeAutospacing="0" w:after="0" w:line="240" w:lineRule="auto"/>
      </w:pPr>
    </w:p>
    <w:p w14:paraId="6CF4BE6A" w14:textId="77A842A9" w:rsidR="00F2791D" w:rsidRPr="001A0411" w:rsidRDefault="004E732A" w:rsidP="00F2791D">
      <w:pPr>
        <w:pStyle w:val="western"/>
        <w:spacing w:before="0" w:beforeAutospacing="0" w:after="0" w:line="240" w:lineRule="auto"/>
      </w:pPr>
      <w:r w:rsidRPr="001A0411">
        <w:t xml:space="preserve">Joan </w:t>
      </w:r>
      <w:proofErr w:type="spellStart"/>
      <w:r w:rsidRPr="001A0411">
        <w:t>Simonet</w:t>
      </w:r>
      <w:proofErr w:type="spellEnd"/>
      <w:r w:rsidRPr="001A0411">
        <w:t xml:space="preserve"> Pons</w:t>
      </w:r>
      <w:r w:rsidR="00F2791D" w:rsidRPr="00F2791D">
        <w:t xml:space="preserve"> </w:t>
      </w:r>
      <w:r w:rsidR="00F2791D">
        <w:tab/>
      </w:r>
      <w:r w:rsidR="00F2791D">
        <w:tab/>
      </w:r>
      <w:r w:rsidR="00F2791D">
        <w:tab/>
      </w:r>
      <w:r w:rsidR="00F2791D">
        <w:tab/>
      </w:r>
      <w:r w:rsidR="00F2791D">
        <w:tab/>
      </w:r>
      <w:r w:rsidR="00F2791D" w:rsidRPr="001A0411">
        <w:t xml:space="preserve">Margarita </w:t>
      </w:r>
      <w:proofErr w:type="spellStart"/>
      <w:r w:rsidR="00F2791D" w:rsidRPr="001A0411">
        <w:t>Prohens</w:t>
      </w:r>
      <w:proofErr w:type="spellEnd"/>
      <w:r w:rsidR="00F2791D" w:rsidRPr="001A0411">
        <w:t xml:space="preserve"> </w:t>
      </w:r>
      <w:proofErr w:type="spellStart"/>
      <w:r w:rsidR="00F2791D" w:rsidRPr="001A0411">
        <w:t>Rigo</w:t>
      </w:r>
      <w:proofErr w:type="spellEnd"/>
    </w:p>
    <w:p w14:paraId="4F522295" w14:textId="0439D981" w:rsidR="004E732A" w:rsidRPr="001A0411" w:rsidRDefault="004E732A" w:rsidP="004E732A">
      <w:pPr>
        <w:pStyle w:val="western"/>
        <w:spacing w:before="0" w:beforeAutospacing="0" w:after="0" w:line="240" w:lineRule="auto"/>
      </w:pPr>
    </w:p>
    <w:p w14:paraId="1D057C6E" w14:textId="77777777" w:rsidR="004E732A" w:rsidRPr="001A0411" w:rsidRDefault="004E732A" w:rsidP="004E732A">
      <w:pPr>
        <w:pStyle w:val="western"/>
        <w:spacing w:before="0" w:beforeAutospacing="0" w:after="0" w:line="240" w:lineRule="auto"/>
      </w:pPr>
    </w:p>
    <w:p w14:paraId="283AB36F" w14:textId="77777777" w:rsidR="004E732A" w:rsidRPr="001A0411" w:rsidRDefault="004E732A" w:rsidP="004E732A">
      <w:pPr>
        <w:pStyle w:val="western"/>
        <w:spacing w:before="0" w:beforeAutospacing="0" w:after="0" w:line="240" w:lineRule="auto"/>
      </w:pPr>
    </w:p>
    <w:p w14:paraId="6824FF9D" w14:textId="77777777" w:rsidR="00611AF7" w:rsidRPr="00C224D7" w:rsidRDefault="00611AF7" w:rsidP="00004F1D">
      <w:pPr>
        <w:spacing w:after="120"/>
        <w:jc w:val="both"/>
      </w:pPr>
    </w:p>
    <w:sectPr w:rsidR="00611AF7" w:rsidRPr="00C224D7" w:rsidSect="00103A13">
      <w:headerReference w:type="default" r:id="rId8"/>
      <w:footerReference w:type="default" r:id="rId9"/>
      <w:headerReference w:type="first" r:id="rId10"/>
      <w:footerReference w:type="first" r:id="rId11"/>
      <w:pgSz w:w="11906" w:h="16838" w:code="9"/>
      <w:pgMar w:top="1516" w:right="851" w:bottom="1701" w:left="255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A46BF" w14:textId="77777777" w:rsidR="00EB7F81" w:rsidRDefault="00EB7F81" w:rsidP="002F3D33">
      <w:r>
        <w:separator/>
      </w:r>
    </w:p>
  </w:endnote>
  <w:endnote w:type="continuationSeparator" w:id="0">
    <w:p w14:paraId="47175F33" w14:textId="77777777" w:rsidR="00EB7F81" w:rsidRDefault="00EB7F81" w:rsidP="002F3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0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riol Regular">
    <w:panose1 w:val="02000506040000020003"/>
    <w:charset w:val="00"/>
    <w:family w:val="modern"/>
    <w:notTrueType/>
    <w:pitch w:val="variable"/>
    <w:sig w:usb0="8000002F" w:usb1="40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2760" w:type="dxa"/>
      <w:tblInd w:w="-1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40" w:type="dxa"/>
      </w:tblCellMar>
      <w:tblLook w:val="04A0" w:firstRow="1" w:lastRow="0" w:firstColumn="1" w:lastColumn="0" w:noHBand="0" w:noVBand="1"/>
    </w:tblPr>
    <w:tblGrid>
      <w:gridCol w:w="2724"/>
      <w:gridCol w:w="2724"/>
      <w:gridCol w:w="4589"/>
      <w:gridCol w:w="2723"/>
    </w:tblGrid>
    <w:tr w:rsidR="00AC4BAD" w:rsidRPr="00842E51" w14:paraId="49CDB14F" w14:textId="77777777" w:rsidTr="00AC4BAD">
      <w:trPr>
        <w:trHeight w:val="1140"/>
      </w:trPr>
      <w:tc>
        <w:tcPr>
          <w:tcW w:w="2724" w:type="dxa"/>
          <w:tcBorders>
            <w:top w:val="nil"/>
            <w:left w:val="nil"/>
            <w:bottom w:val="nil"/>
            <w:right w:val="nil"/>
          </w:tcBorders>
        </w:tcPr>
        <w:p w14:paraId="1FDE38D1" w14:textId="77777777" w:rsidR="00AC4BAD" w:rsidRPr="00E40094" w:rsidRDefault="00AC4BAD" w:rsidP="00AC4BAD">
          <w:pPr>
            <w:pStyle w:val="Peudepgina"/>
            <w:rPr>
              <w:rFonts w:ascii="Noto Sans" w:hAnsi="Noto Sans" w:cs="Noto Sans"/>
              <w:lang w:val="ca-ES"/>
            </w:rPr>
          </w:pPr>
          <w:r w:rsidRPr="00E40094">
            <w:rPr>
              <w:rFonts w:ascii="Noto Sans" w:hAnsi="Noto Sans" w:cs="Noto Sans"/>
              <w:lang w:val="ca-ES"/>
            </w:rPr>
            <w:t>C/ Reina Constança, 4</w:t>
          </w:r>
        </w:p>
        <w:p w14:paraId="2B367049" w14:textId="77777777" w:rsidR="00AC4BAD" w:rsidRPr="00E40094" w:rsidRDefault="00AC4BAD" w:rsidP="00AC4BAD">
          <w:pPr>
            <w:pStyle w:val="Peudepgina"/>
            <w:rPr>
              <w:rFonts w:ascii="Noto Sans" w:hAnsi="Noto Sans" w:cs="Noto Sans"/>
              <w:lang w:val="ca-ES"/>
            </w:rPr>
          </w:pPr>
          <w:r w:rsidRPr="00E40094">
            <w:rPr>
              <w:rFonts w:ascii="Noto Sans" w:hAnsi="Noto Sans" w:cs="Noto Sans"/>
              <w:lang w:val="ca-ES"/>
            </w:rPr>
            <w:t>07006  Palma</w:t>
          </w:r>
        </w:p>
        <w:p w14:paraId="1D6C01A5" w14:textId="627E697F" w:rsidR="00AC4BAD" w:rsidRPr="00614934" w:rsidRDefault="00AC4BAD" w:rsidP="00AC4BAD">
          <w:pPr>
            <w:pStyle w:val="Peudepgina"/>
            <w:jc w:val="both"/>
            <w:rPr>
              <w:rFonts w:ascii="Noto Sans" w:hAnsi="Noto Sans" w:cs="Noto Sans"/>
              <w:lang w:val="ca-ES"/>
            </w:rPr>
          </w:pPr>
          <w:r w:rsidRPr="00E40094">
            <w:rPr>
              <w:rFonts w:ascii="Noto Sans" w:hAnsi="Noto Sans" w:cs="Noto Sans"/>
              <w:lang w:val="ca-ES"/>
            </w:rPr>
            <w:t>Tel.: 971 17 61 00</w:t>
          </w:r>
        </w:p>
      </w:tc>
      <w:tc>
        <w:tcPr>
          <w:tcW w:w="2724" w:type="dxa"/>
          <w:tcBorders>
            <w:top w:val="nil"/>
            <w:left w:val="nil"/>
            <w:bottom w:val="nil"/>
            <w:right w:val="nil"/>
          </w:tcBorders>
        </w:tcPr>
        <w:p w14:paraId="5B71FC34" w14:textId="26A22A32" w:rsidR="00AC4BAD" w:rsidRPr="00842E51" w:rsidRDefault="00AC4BAD" w:rsidP="00AC4BAD">
          <w:pPr>
            <w:pStyle w:val="Peudepgina"/>
            <w:jc w:val="both"/>
          </w:pPr>
        </w:p>
      </w:tc>
      <w:tc>
        <w:tcPr>
          <w:tcW w:w="4589" w:type="dxa"/>
          <w:tcBorders>
            <w:top w:val="nil"/>
            <w:left w:val="nil"/>
            <w:bottom w:val="nil"/>
            <w:right w:val="nil"/>
          </w:tcBorders>
        </w:tcPr>
        <w:p w14:paraId="3EE5330E" w14:textId="6BB380E1" w:rsidR="00AC4BAD" w:rsidRPr="00CE3F0B" w:rsidRDefault="00CE3F0B" w:rsidP="00CE3F0B">
          <w:pPr>
            <w:pStyle w:val="Peudepgina"/>
            <w:jc w:val="right"/>
            <w:rPr>
              <w:rFonts w:ascii="Noto Sans" w:hAnsi="Noto Sans" w:cs="Noto Sans"/>
            </w:rPr>
          </w:pPr>
          <w:r w:rsidRPr="00E40094">
            <w:rPr>
              <w:rFonts w:ascii="Noto Sans" w:hAnsi="Noto Sans" w:cs="Noto Sans"/>
              <w:lang w:val="ca-ES"/>
            </w:rPr>
            <w:t xml:space="preserve">Pàgina </w:t>
          </w:r>
          <w:r w:rsidRPr="00E40094">
            <w:rPr>
              <w:rFonts w:ascii="Noto Sans" w:hAnsi="Noto Sans" w:cs="Noto Sans"/>
              <w:b/>
              <w:bCs/>
              <w:lang w:val="ca-ES"/>
            </w:rPr>
            <w:fldChar w:fldCharType="begin"/>
          </w:r>
          <w:r w:rsidRPr="00E40094">
            <w:rPr>
              <w:rFonts w:ascii="Noto Sans" w:hAnsi="Noto Sans" w:cs="Noto Sans"/>
              <w:b/>
              <w:bCs/>
              <w:lang w:val="ca-ES"/>
            </w:rPr>
            <w:instrText>PAGE  \* Arabic  \* MERGEFORMAT</w:instrText>
          </w:r>
          <w:r w:rsidRPr="00E40094">
            <w:rPr>
              <w:rFonts w:ascii="Noto Sans" w:hAnsi="Noto Sans" w:cs="Noto Sans"/>
              <w:b/>
              <w:bCs/>
              <w:lang w:val="ca-ES"/>
            </w:rPr>
            <w:fldChar w:fldCharType="separate"/>
          </w:r>
          <w:r w:rsidRPr="00E40094">
            <w:rPr>
              <w:rFonts w:ascii="Noto Sans" w:hAnsi="Noto Sans" w:cs="Noto Sans"/>
              <w:b/>
              <w:bCs/>
              <w:lang w:val="ca-ES"/>
            </w:rPr>
            <w:t>1</w:t>
          </w:r>
          <w:r w:rsidRPr="00E40094">
            <w:rPr>
              <w:rFonts w:ascii="Noto Sans" w:hAnsi="Noto Sans" w:cs="Noto Sans"/>
              <w:b/>
              <w:bCs/>
              <w:lang w:val="ca-ES"/>
            </w:rPr>
            <w:fldChar w:fldCharType="end"/>
          </w:r>
          <w:r w:rsidRPr="00E40094">
            <w:rPr>
              <w:rFonts w:ascii="Noto Sans" w:hAnsi="Noto Sans" w:cs="Noto Sans"/>
              <w:lang w:val="ca-ES"/>
            </w:rPr>
            <w:t xml:space="preserve"> de</w:t>
          </w:r>
          <w:r w:rsidRPr="00CE3F0B">
            <w:rPr>
              <w:rFonts w:ascii="Noto Sans" w:hAnsi="Noto Sans" w:cs="Noto Sans"/>
            </w:rPr>
            <w:t xml:space="preserve"> </w:t>
          </w:r>
          <w:r w:rsidRPr="00CE3F0B">
            <w:rPr>
              <w:rFonts w:ascii="Noto Sans" w:hAnsi="Noto Sans" w:cs="Noto Sans"/>
              <w:b/>
              <w:bCs/>
            </w:rPr>
            <w:fldChar w:fldCharType="begin"/>
          </w:r>
          <w:r w:rsidRPr="00CE3F0B">
            <w:rPr>
              <w:rFonts w:ascii="Noto Sans" w:hAnsi="Noto Sans" w:cs="Noto Sans"/>
              <w:b/>
              <w:bCs/>
            </w:rPr>
            <w:instrText>NUMPAGES  \* Arabic  \* MERGEFORMAT</w:instrText>
          </w:r>
          <w:r w:rsidRPr="00CE3F0B">
            <w:rPr>
              <w:rFonts w:ascii="Noto Sans" w:hAnsi="Noto Sans" w:cs="Noto Sans"/>
              <w:b/>
              <w:bCs/>
            </w:rPr>
            <w:fldChar w:fldCharType="separate"/>
          </w:r>
          <w:r w:rsidRPr="00CE3F0B">
            <w:rPr>
              <w:rFonts w:ascii="Noto Sans" w:hAnsi="Noto Sans" w:cs="Noto Sans"/>
              <w:b/>
              <w:bCs/>
            </w:rPr>
            <w:t>2</w:t>
          </w:r>
          <w:r w:rsidRPr="00CE3F0B">
            <w:rPr>
              <w:rFonts w:ascii="Noto Sans" w:hAnsi="Noto Sans" w:cs="Noto Sans"/>
              <w:b/>
              <w:bCs/>
            </w:rPr>
            <w:fldChar w:fldCharType="end"/>
          </w:r>
        </w:p>
      </w:tc>
      <w:tc>
        <w:tcPr>
          <w:tcW w:w="2723" w:type="dxa"/>
          <w:tcBorders>
            <w:top w:val="nil"/>
            <w:left w:val="nil"/>
            <w:bottom w:val="nil"/>
            <w:right w:val="nil"/>
          </w:tcBorders>
          <w:vAlign w:val="bottom"/>
        </w:tcPr>
        <w:p w14:paraId="79E46398" w14:textId="77777777" w:rsidR="00AC4BAD" w:rsidRPr="00842E51" w:rsidRDefault="00AC4BAD" w:rsidP="00AC4BAD">
          <w:pPr>
            <w:pStyle w:val="Nmerodepgina1"/>
          </w:pPr>
          <w:r w:rsidRPr="00842E51">
            <w:fldChar w:fldCharType="begin"/>
          </w:r>
          <w:r w:rsidRPr="00842E51">
            <w:instrText>PAGE   \* MERGEFORMAT</w:instrText>
          </w:r>
          <w:r w:rsidRPr="00842E51">
            <w:fldChar w:fldCharType="separate"/>
          </w:r>
          <w:r>
            <w:rPr>
              <w:noProof/>
            </w:rPr>
            <w:t>2</w:t>
          </w:r>
          <w:r w:rsidRPr="00842E51">
            <w:fldChar w:fldCharType="end"/>
          </w:r>
        </w:p>
      </w:tc>
    </w:tr>
  </w:tbl>
  <w:p w14:paraId="7317FD89" w14:textId="77777777" w:rsidR="003419D5" w:rsidRPr="003419D5" w:rsidRDefault="003419D5">
    <w:pPr>
      <w:pStyle w:val="Piedepgina"/>
      <w:rPr>
        <w:sz w:val="15"/>
        <w:szCs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2760" w:type="dxa"/>
      <w:tblInd w:w="-1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40" w:type="dxa"/>
      </w:tblCellMar>
      <w:tblLook w:val="04A0" w:firstRow="1" w:lastRow="0" w:firstColumn="1" w:lastColumn="0" w:noHBand="0" w:noVBand="1"/>
    </w:tblPr>
    <w:tblGrid>
      <w:gridCol w:w="2724"/>
      <w:gridCol w:w="2724"/>
      <w:gridCol w:w="4589"/>
      <w:gridCol w:w="2723"/>
    </w:tblGrid>
    <w:tr w:rsidR="00AC4BAD" w:rsidRPr="00970184" w14:paraId="2892F860" w14:textId="77777777" w:rsidTr="00AC4BAD">
      <w:trPr>
        <w:trHeight w:val="1140"/>
      </w:trPr>
      <w:tc>
        <w:tcPr>
          <w:tcW w:w="2724" w:type="dxa"/>
          <w:tcBorders>
            <w:top w:val="nil"/>
            <w:left w:val="nil"/>
            <w:bottom w:val="nil"/>
            <w:right w:val="nil"/>
          </w:tcBorders>
        </w:tcPr>
        <w:p w14:paraId="75341305" w14:textId="77777777" w:rsidR="00AC4BAD" w:rsidRPr="00AC4BAD" w:rsidRDefault="00AC4BAD" w:rsidP="00AC4BAD">
          <w:pPr>
            <w:pStyle w:val="Peudepgina"/>
            <w:rPr>
              <w:rFonts w:ascii="Noto Sans" w:hAnsi="Noto Sans" w:cs="Noto Sans"/>
            </w:rPr>
          </w:pPr>
          <w:r w:rsidRPr="00AC4BAD">
            <w:rPr>
              <w:rFonts w:ascii="Noto Sans" w:hAnsi="Noto Sans" w:cs="Noto Sans"/>
            </w:rPr>
            <w:t xml:space="preserve">C/ Reina </w:t>
          </w:r>
          <w:proofErr w:type="spellStart"/>
          <w:r w:rsidRPr="00AC4BAD">
            <w:rPr>
              <w:rFonts w:ascii="Noto Sans" w:hAnsi="Noto Sans" w:cs="Noto Sans"/>
            </w:rPr>
            <w:t>Constança</w:t>
          </w:r>
          <w:proofErr w:type="spellEnd"/>
          <w:r w:rsidRPr="00AC4BAD">
            <w:rPr>
              <w:rFonts w:ascii="Noto Sans" w:hAnsi="Noto Sans" w:cs="Noto Sans"/>
            </w:rPr>
            <w:t>, 4</w:t>
          </w:r>
        </w:p>
        <w:p w14:paraId="69CA9555" w14:textId="77777777" w:rsidR="00AC4BAD" w:rsidRPr="00AC4BAD" w:rsidRDefault="00AC4BAD" w:rsidP="00AC4BAD">
          <w:pPr>
            <w:pStyle w:val="Peudepgina"/>
            <w:rPr>
              <w:rFonts w:ascii="Noto Sans" w:hAnsi="Noto Sans" w:cs="Noto Sans"/>
            </w:rPr>
          </w:pPr>
          <w:proofErr w:type="gramStart"/>
          <w:r w:rsidRPr="00AC4BAD">
            <w:rPr>
              <w:rFonts w:ascii="Noto Sans" w:hAnsi="Noto Sans" w:cs="Noto Sans"/>
            </w:rPr>
            <w:t>07006  Palma</w:t>
          </w:r>
          <w:proofErr w:type="gramEnd"/>
        </w:p>
        <w:p w14:paraId="2DCE4228" w14:textId="1BCFDB16" w:rsidR="00AC4BAD" w:rsidRPr="00AC4BAD" w:rsidRDefault="00AC4BAD" w:rsidP="00AC4BAD">
          <w:pPr>
            <w:pStyle w:val="Peudepgina"/>
            <w:rPr>
              <w:rFonts w:ascii="Noto Sans" w:hAnsi="Noto Sans" w:cs="Noto Sans"/>
            </w:rPr>
          </w:pPr>
          <w:r w:rsidRPr="00AC4BAD">
            <w:rPr>
              <w:rFonts w:ascii="Noto Sans" w:hAnsi="Noto Sans" w:cs="Noto Sans"/>
            </w:rPr>
            <w:t>Tel.: 971 17 61 00</w:t>
          </w:r>
        </w:p>
      </w:tc>
      <w:tc>
        <w:tcPr>
          <w:tcW w:w="2724" w:type="dxa"/>
          <w:tcBorders>
            <w:top w:val="nil"/>
            <w:left w:val="nil"/>
            <w:bottom w:val="nil"/>
            <w:right w:val="nil"/>
          </w:tcBorders>
        </w:tcPr>
        <w:p w14:paraId="00BC8605" w14:textId="1014A27A" w:rsidR="00AC4BAD" w:rsidRPr="00970184" w:rsidRDefault="00AC4BAD" w:rsidP="00AC4BAD">
          <w:pPr>
            <w:pStyle w:val="Peudepgina"/>
          </w:pPr>
        </w:p>
      </w:tc>
      <w:tc>
        <w:tcPr>
          <w:tcW w:w="4589" w:type="dxa"/>
          <w:tcBorders>
            <w:top w:val="nil"/>
            <w:left w:val="nil"/>
            <w:bottom w:val="nil"/>
            <w:right w:val="nil"/>
          </w:tcBorders>
        </w:tcPr>
        <w:p w14:paraId="5B6E100F" w14:textId="77777777" w:rsidR="00AC4BAD" w:rsidRPr="00970184" w:rsidRDefault="00AC4BAD" w:rsidP="00AC4BAD">
          <w:pPr>
            <w:pStyle w:val="Peudepgina"/>
            <w:jc w:val="center"/>
          </w:pPr>
        </w:p>
      </w:tc>
      <w:tc>
        <w:tcPr>
          <w:tcW w:w="2723" w:type="dxa"/>
          <w:tcBorders>
            <w:top w:val="nil"/>
            <w:left w:val="nil"/>
            <w:bottom w:val="nil"/>
            <w:right w:val="nil"/>
          </w:tcBorders>
        </w:tcPr>
        <w:p w14:paraId="286AE9AA" w14:textId="77777777" w:rsidR="00AC4BAD" w:rsidRPr="00970184" w:rsidRDefault="00AC4BAD" w:rsidP="00AC4BAD">
          <w:pPr>
            <w:pStyle w:val="Peudepgina"/>
          </w:pPr>
        </w:p>
      </w:tc>
    </w:tr>
  </w:tbl>
  <w:p w14:paraId="294F37A5" w14:textId="77777777" w:rsidR="00AF6E68" w:rsidRPr="00970184" w:rsidRDefault="00AF6E68" w:rsidP="00AF6E68">
    <w:pPr>
      <w:pStyle w:val="Piedepgina"/>
      <w:rPr>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F7857" w14:textId="77777777" w:rsidR="00EB7F81" w:rsidRDefault="00EB7F81" w:rsidP="002F3D33">
      <w:r>
        <w:separator/>
      </w:r>
    </w:p>
  </w:footnote>
  <w:footnote w:type="continuationSeparator" w:id="0">
    <w:p w14:paraId="7CC18AB4" w14:textId="77777777" w:rsidR="00EB7F81" w:rsidRDefault="00EB7F81" w:rsidP="002F3D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7D69C" w14:textId="5C4E9046" w:rsidR="00AF6E68" w:rsidRDefault="00166737">
    <w:pPr>
      <w:pStyle w:val="Encabezado"/>
    </w:pPr>
    <w:r>
      <w:rPr>
        <w:noProof/>
        <w:lang w:val="es-ES" w:eastAsia="es-ES"/>
      </w:rPr>
      <w:drawing>
        <wp:anchor distT="0" distB="0" distL="114300" distR="114300" simplePos="0" relativeHeight="251666944" behindDoc="0" locked="0" layoutInCell="1" allowOverlap="1" wp14:anchorId="06144C81" wp14:editId="53C7ADEE">
          <wp:simplePos x="0" y="0"/>
          <wp:positionH relativeFrom="margin">
            <wp:posOffset>-1071245</wp:posOffset>
          </wp:positionH>
          <wp:positionV relativeFrom="paragraph">
            <wp:posOffset>-266009</wp:posOffset>
          </wp:positionV>
          <wp:extent cx="560705" cy="792480"/>
          <wp:effectExtent l="0" t="0" r="0" b="0"/>
          <wp:wrapNone/>
          <wp:docPr id="1804524119"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524119" name="Imatge 1804524119"/>
                  <pic:cNvPicPr/>
                </pic:nvPicPr>
                <pic:blipFill>
                  <a:blip r:embed="rId1">
                    <a:extLst>
                      <a:ext uri="{28A0092B-C50C-407E-A947-70E740481C1C}">
                        <a14:useLocalDpi xmlns:a14="http://schemas.microsoft.com/office/drawing/2010/main" val="0"/>
                      </a:ext>
                    </a:extLst>
                  </a:blip>
                  <a:stretch>
                    <a:fillRect/>
                  </a:stretch>
                </pic:blipFill>
                <pic:spPr>
                  <a:xfrm>
                    <a:off x="0" y="0"/>
                    <a:ext cx="560705" cy="7924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F8060" w14:textId="0C5A73FE" w:rsidR="002F3D33" w:rsidRDefault="002874F8" w:rsidP="00454DB7">
    <w:pPr>
      <w:pStyle w:val="Encabezado"/>
      <w:spacing w:after="2700"/>
    </w:pPr>
    <w:r>
      <w:rPr>
        <w:noProof/>
      </w:rPr>
      <w:drawing>
        <wp:anchor distT="0" distB="0" distL="114300" distR="114300" simplePos="0" relativeHeight="251670016" behindDoc="0" locked="0" layoutInCell="1" allowOverlap="1" wp14:anchorId="3EAEC57B" wp14:editId="2FC84915">
          <wp:simplePos x="0" y="0"/>
          <wp:positionH relativeFrom="column">
            <wp:posOffset>-1106170</wp:posOffset>
          </wp:positionH>
          <wp:positionV relativeFrom="paragraph">
            <wp:posOffset>-31115</wp:posOffset>
          </wp:positionV>
          <wp:extent cx="2390775" cy="636697"/>
          <wp:effectExtent l="0" t="0" r="0" b="0"/>
          <wp:wrapNone/>
          <wp:docPr id="195975887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636697"/>
                  </a:xfrm>
                  <a:prstGeom prst="rect">
                    <a:avLst/>
                  </a:prstGeom>
                  <a:noFill/>
                  <a:ln>
                    <a:noFill/>
                  </a:ln>
                </pic:spPr>
              </pic:pic>
            </a:graphicData>
          </a:graphic>
        </wp:anchor>
      </w:drawing>
    </w:r>
    <w:r w:rsidR="00166737">
      <w:rPr>
        <w:noProof/>
        <w:lang w:val="es-ES" w:eastAsia="es-ES"/>
      </w:rPr>
      <mc:AlternateContent>
        <mc:Choice Requires="wpg">
          <w:drawing>
            <wp:anchor distT="0" distB="0" distL="114300" distR="114300" simplePos="0" relativeHeight="251665920" behindDoc="0" locked="0" layoutInCell="1" allowOverlap="1" wp14:anchorId="1F548341" wp14:editId="0520928C">
              <wp:simplePos x="0" y="0"/>
              <wp:positionH relativeFrom="column">
                <wp:posOffset>-1349375</wp:posOffset>
              </wp:positionH>
              <wp:positionV relativeFrom="paragraph">
                <wp:posOffset>10372090</wp:posOffset>
              </wp:positionV>
              <wp:extent cx="3587750" cy="2145665"/>
              <wp:effectExtent l="0" t="0" r="31750" b="26035"/>
              <wp:wrapNone/>
              <wp:docPr id="408274521" name="Agrupa 1"/>
              <wp:cNvGraphicFramePr/>
              <a:graphic xmlns:a="http://schemas.openxmlformats.org/drawingml/2006/main">
                <a:graphicData uri="http://schemas.microsoft.com/office/word/2010/wordprocessingGroup">
                  <wpg:wgp>
                    <wpg:cNvGrpSpPr/>
                    <wpg:grpSpPr>
                      <a:xfrm>
                        <a:off x="0" y="0"/>
                        <a:ext cx="3587750" cy="2145665"/>
                        <a:chOff x="0" y="0"/>
                        <a:chExt cx="3587750" cy="2145933"/>
                      </a:xfrm>
                    </wpg:grpSpPr>
                    <wps:wsp>
                      <wps:cNvPr id="1789333566" name="Connector recte 2"/>
                      <wps:cNvCnPr/>
                      <wps:spPr>
                        <a:xfrm flipH="1">
                          <a:off x="361950" y="0"/>
                          <a:ext cx="26427" cy="214593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79610962" name="Connector recte 4"/>
                      <wps:cNvCnPr/>
                      <wps:spPr>
                        <a:xfrm flipV="1">
                          <a:off x="9525" y="341328"/>
                          <a:ext cx="3578225" cy="101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882153154" name="Connector recte 4"/>
                      <wps:cNvCnPr/>
                      <wps:spPr>
                        <a:xfrm flipV="1">
                          <a:off x="0" y="819150"/>
                          <a:ext cx="3578317" cy="10571"/>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67BA728" id="Agrupa 1" o:spid="_x0000_s1026" style="position:absolute;margin-left:-106.25pt;margin-top:816.7pt;width:282.5pt;height:168.95pt;z-index:251665920" coordsize="35877,21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">
              <v:line id="Connector recte 2" o:spid="_x0000_s1027" style="position:absolute;flip:x;visibility:visible;mso-wrap-style:square" from="3619,0" to="3883,21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" strokecolor="#4579b8 [3044]"/>
              <v:line id="Connector recte 4" o:spid="_x0000_s1028" style="position:absolute;flip:y;visibility:visible;mso-wrap-style:square" from="95,3413" to="35877,3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" strokecolor="#4579b8 [3044]"/>
              <v:line id="Connector recte 4" o:spid="_x0000_s1029" style="position:absolute;flip:y;visibility:visible;mso-wrap-style:square" from="0,8191" to="35783,8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" strokecolor="#4579b8 [3044]"/>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singleLevel"/>
    <w:tmpl w:val="0000000F"/>
    <w:name w:val="WW8Num21"/>
    <w:lvl w:ilvl="0">
      <w:start w:val="1"/>
      <w:numFmt w:val="decimal"/>
      <w:lvlText w:val="%1."/>
      <w:lvlJc w:val="left"/>
      <w:pPr>
        <w:tabs>
          <w:tab w:val="num" w:pos="0"/>
        </w:tabs>
        <w:ind w:left="360" w:hanging="360"/>
      </w:pPr>
      <w:rPr>
        <w:rFonts w:hint="default"/>
      </w:rPr>
    </w:lvl>
  </w:abstractNum>
  <w:abstractNum w:abstractNumId="1" w15:restartNumberingAfterBreak="0">
    <w:nsid w:val="01C5219B"/>
    <w:multiLevelType w:val="hybridMultilevel"/>
    <w:tmpl w:val="C3284B8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500829"/>
    <w:multiLevelType w:val="hybridMultilevel"/>
    <w:tmpl w:val="4CDACE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294242"/>
    <w:multiLevelType w:val="hybridMultilevel"/>
    <w:tmpl w:val="612C4B4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16C0FAC"/>
    <w:multiLevelType w:val="hybridMultilevel"/>
    <w:tmpl w:val="FC6425F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2061717"/>
    <w:multiLevelType w:val="hybridMultilevel"/>
    <w:tmpl w:val="FD66ED7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29D37C0"/>
    <w:multiLevelType w:val="hybridMultilevel"/>
    <w:tmpl w:val="E482D46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B971B4E"/>
    <w:multiLevelType w:val="hybridMultilevel"/>
    <w:tmpl w:val="6D14F42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1514EC4"/>
    <w:multiLevelType w:val="hybridMultilevel"/>
    <w:tmpl w:val="DECCCDD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67F131E"/>
    <w:multiLevelType w:val="multilevel"/>
    <w:tmpl w:val="46243F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EDE389C"/>
    <w:multiLevelType w:val="hybridMultilevel"/>
    <w:tmpl w:val="11E0078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2551F3A"/>
    <w:multiLevelType w:val="hybridMultilevel"/>
    <w:tmpl w:val="331ACD0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2CB49B7"/>
    <w:multiLevelType w:val="hybridMultilevel"/>
    <w:tmpl w:val="63A2D88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7DA5ECE"/>
    <w:multiLevelType w:val="hybridMultilevel"/>
    <w:tmpl w:val="B114DEF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E05086D"/>
    <w:multiLevelType w:val="hybridMultilevel"/>
    <w:tmpl w:val="CAFA6F3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19829BC"/>
    <w:multiLevelType w:val="hybridMultilevel"/>
    <w:tmpl w:val="AD562ED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7AF4A72"/>
    <w:multiLevelType w:val="hybridMultilevel"/>
    <w:tmpl w:val="6F22FE1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21D5A1D"/>
    <w:multiLevelType w:val="hybridMultilevel"/>
    <w:tmpl w:val="823CC87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B8240F4"/>
    <w:multiLevelType w:val="hybridMultilevel"/>
    <w:tmpl w:val="3E86266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DCB0483"/>
    <w:multiLevelType w:val="hybridMultilevel"/>
    <w:tmpl w:val="714A7C3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DF95174"/>
    <w:multiLevelType w:val="hybridMultilevel"/>
    <w:tmpl w:val="0BAC0E4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20354C0"/>
    <w:multiLevelType w:val="hybridMultilevel"/>
    <w:tmpl w:val="3B50CD6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D800627"/>
    <w:multiLevelType w:val="hybridMultilevel"/>
    <w:tmpl w:val="56A08FC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2207454"/>
    <w:multiLevelType w:val="hybridMultilevel"/>
    <w:tmpl w:val="0638044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7677FBB"/>
    <w:multiLevelType w:val="hybridMultilevel"/>
    <w:tmpl w:val="A6DCC294"/>
    <w:lvl w:ilvl="0" w:tplc="0C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A2940EE"/>
    <w:multiLevelType w:val="hybridMultilevel"/>
    <w:tmpl w:val="F3D4A07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C6D39C9"/>
    <w:multiLevelType w:val="hybridMultilevel"/>
    <w:tmpl w:val="3C001AF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108501056">
    <w:abstractNumId w:val="24"/>
  </w:num>
  <w:num w:numId="2" w16cid:durableId="1872452228">
    <w:abstractNumId w:val="11"/>
  </w:num>
  <w:num w:numId="3" w16cid:durableId="1745641685">
    <w:abstractNumId w:val="4"/>
  </w:num>
  <w:num w:numId="4" w16cid:durableId="1193500084">
    <w:abstractNumId w:val="5"/>
  </w:num>
  <w:num w:numId="5" w16cid:durableId="180360859">
    <w:abstractNumId w:val="26"/>
  </w:num>
  <w:num w:numId="6" w16cid:durableId="361708799">
    <w:abstractNumId w:val="15"/>
  </w:num>
  <w:num w:numId="7" w16cid:durableId="1174489365">
    <w:abstractNumId w:val="20"/>
  </w:num>
  <w:num w:numId="8" w16cid:durableId="1045562509">
    <w:abstractNumId w:val="13"/>
  </w:num>
  <w:num w:numId="9" w16cid:durableId="1352561437">
    <w:abstractNumId w:val="22"/>
  </w:num>
  <w:num w:numId="10" w16cid:durableId="1360740099">
    <w:abstractNumId w:val="7"/>
  </w:num>
  <w:num w:numId="11" w16cid:durableId="1374227842">
    <w:abstractNumId w:val="21"/>
  </w:num>
  <w:num w:numId="12" w16cid:durableId="982152054">
    <w:abstractNumId w:val="17"/>
  </w:num>
  <w:num w:numId="13" w16cid:durableId="621770858">
    <w:abstractNumId w:val="18"/>
  </w:num>
  <w:num w:numId="14" w16cid:durableId="155465165">
    <w:abstractNumId w:val="14"/>
  </w:num>
  <w:num w:numId="15" w16cid:durableId="1261403173">
    <w:abstractNumId w:val="19"/>
  </w:num>
  <w:num w:numId="16" w16cid:durableId="569921601">
    <w:abstractNumId w:val="1"/>
  </w:num>
  <w:num w:numId="17" w16cid:durableId="552816381">
    <w:abstractNumId w:val="3"/>
  </w:num>
  <w:num w:numId="18" w16cid:durableId="707023901">
    <w:abstractNumId w:val="8"/>
  </w:num>
  <w:num w:numId="19" w16cid:durableId="557520381">
    <w:abstractNumId w:val="12"/>
  </w:num>
  <w:num w:numId="20" w16cid:durableId="1011683648">
    <w:abstractNumId w:val="23"/>
  </w:num>
  <w:num w:numId="21" w16cid:durableId="1242787898">
    <w:abstractNumId w:val="10"/>
  </w:num>
  <w:num w:numId="22" w16cid:durableId="265577263">
    <w:abstractNumId w:val="16"/>
  </w:num>
  <w:num w:numId="23" w16cid:durableId="1774590997">
    <w:abstractNumId w:val="25"/>
  </w:num>
  <w:num w:numId="24" w16cid:durableId="1276983293">
    <w:abstractNumId w:val="6"/>
  </w:num>
  <w:num w:numId="25" w16cid:durableId="1466192738">
    <w:abstractNumId w:val="2"/>
  </w:num>
  <w:num w:numId="26" w16cid:durableId="758915390">
    <w:abstractNumId w:val="9"/>
  </w:num>
  <w:num w:numId="27" w16cid:durableId="1885679635">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9DE"/>
    <w:rsid w:val="00001E44"/>
    <w:rsid w:val="00002214"/>
    <w:rsid w:val="00004F1D"/>
    <w:rsid w:val="0001132A"/>
    <w:rsid w:val="0001259B"/>
    <w:rsid w:val="000156CD"/>
    <w:rsid w:val="00023205"/>
    <w:rsid w:val="000237A9"/>
    <w:rsid w:val="00031C01"/>
    <w:rsid w:val="00034A40"/>
    <w:rsid w:val="00047E82"/>
    <w:rsid w:val="00050D54"/>
    <w:rsid w:val="00054C9E"/>
    <w:rsid w:val="00061EAF"/>
    <w:rsid w:val="000712E5"/>
    <w:rsid w:val="00074AC9"/>
    <w:rsid w:val="00074F0B"/>
    <w:rsid w:val="00075879"/>
    <w:rsid w:val="00082720"/>
    <w:rsid w:val="00083170"/>
    <w:rsid w:val="00085FA1"/>
    <w:rsid w:val="00093CCF"/>
    <w:rsid w:val="000950E0"/>
    <w:rsid w:val="000975DE"/>
    <w:rsid w:val="000A3D1C"/>
    <w:rsid w:val="000A5BDD"/>
    <w:rsid w:val="000A7669"/>
    <w:rsid w:val="000B04F8"/>
    <w:rsid w:val="000B1813"/>
    <w:rsid w:val="000B184C"/>
    <w:rsid w:val="000B56AF"/>
    <w:rsid w:val="000C1C58"/>
    <w:rsid w:val="000C2801"/>
    <w:rsid w:val="000D04E3"/>
    <w:rsid w:val="000D7FC3"/>
    <w:rsid w:val="000F22F0"/>
    <w:rsid w:val="00103A13"/>
    <w:rsid w:val="0010508B"/>
    <w:rsid w:val="00105280"/>
    <w:rsid w:val="00110FE4"/>
    <w:rsid w:val="00114152"/>
    <w:rsid w:val="00117883"/>
    <w:rsid w:val="00123AAC"/>
    <w:rsid w:val="001266B7"/>
    <w:rsid w:val="001314C7"/>
    <w:rsid w:val="001352A3"/>
    <w:rsid w:val="00156020"/>
    <w:rsid w:val="00166737"/>
    <w:rsid w:val="00182593"/>
    <w:rsid w:val="00185E70"/>
    <w:rsid w:val="00192098"/>
    <w:rsid w:val="001A4C40"/>
    <w:rsid w:val="001A7EDB"/>
    <w:rsid w:val="001B3D39"/>
    <w:rsid w:val="001B4283"/>
    <w:rsid w:val="001B6043"/>
    <w:rsid w:val="001C062E"/>
    <w:rsid w:val="001C2022"/>
    <w:rsid w:val="001C2273"/>
    <w:rsid w:val="001C76E5"/>
    <w:rsid w:val="001D275E"/>
    <w:rsid w:val="001D2A3E"/>
    <w:rsid w:val="001D3D05"/>
    <w:rsid w:val="001D3E19"/>
    <w:rsid w:val="001E5FD1"/>
    <w:rsid w:val="0020001D"/>
    <w:rsid w:val="00202723"/>
    <w:rsid w:val="002066BC"/>
    <w:rsid w:val="00216306"/>
    <w:rsid w:val="00216F48"/>
    <w:rsid w:val="00222923"/>
    <w:rsid w:val="002266B1"/>
    <w:rsid w:val="00242669"/>
    <w:rsid w:val="00246E02"/>
    <w:rsid w:val="002502C7"/>
    <w:rsid w:val="0025130E"/>
    <w:rsid w:val="0025741D"/>
    <w:rsid w:val="002635A5"/>
    <w:rsid w:val="00274B69"/>
    <w:rsid w:val="00286E73"/>
    <w:rsid w:val="002874F8"/>
    <w:rsid w:val="002B0510"/>
    <w:rsid w:val="002B28C0"/>
    <w:rsid w:val="002B788C"/>
    <w:rsid w:val="002C075E"/>
    <w:rsid w:val="002C2765"/>
    <w:rsid w:val="002E219A"/>
    <w:rsid w:val="002E4562"/>
    <w:rsid w:val="002F1FA3"/>
    <w:rsid w:val="002F3D33"/>
    <w:rsid w:val="0030075B"/>
    <w:rsid w:val="00307F7A"/>
    <w:rsid w:val="00322246"/>
    <w:rsid w:val="00323D33"/>
    <w:rsid w:val="00331224"/>
    <w:rsid w:val="00332A4C"/>
    <w:rsid w:val="003343C6"/>
    <w:rsid w:val="003403A6"/>
    <w:rsid w:val="003419D5"/>
    <w:rsid w:val="00343F60"/>
    <w:rsid w:val="00346FFF"/>
    <w:rsid w:val="00350B72"/>
    <w:rsid w:val="00362A23"/>
    <w:rsid w:val="003673BC"/>
    <w:rsid w:val="00373894"/>
    <w:rsid w:val="00373C2A"/>
    <w:rsid w:val="00382151"/>
    <w:rsid w:val="00392DD5"/>
    <w:rsid w:val="003A0136"/>
    <w:rsid w:val="003A34E2"/>
    <w:rsid w:val="003B2610"/>
    <w:rsid w:val="003B7133"/>
    <w:rsid w:val="003C228C"/>
    <w:rsid w:val="003D785A"/>
    <w:rsid w:val="003E0136"/>
    <w:rsid w:val="003E4CF7"/>
    <w:rsid w:val="003F6178"/>
    <w:rsid w:val="003F6E57"/>
    <w:rsid w:val="00400353"/>
    <w:rsid w:val="00402C18"/>
    <w:rsid w:val="00405816"/>
    <w:rsid w:val="004174A9"/>
    <w:rsid w:val="00426E78"/>
    <w:rsid w:val="004342FC"/>
    <w:rsid w:val="00454DB7"/>
    <w:rsid w:val="00466CDE"/>
    <w:rsid w:val="00467948"/>
    <w:rsid w:val="00471E08"/>
    <w:rsid w:val="00475B27"/>
    <w:rsid w:val="0048546B"/>
    <w:rsid w:val="00485578"/>
    <w:rsid w:val="00493A63"/>
    <w:rsid w:val="00494891"/>
    <w:rsid w:val="00497AF8"/>
    <w:rsid w:val="004A689D"/>
    <w:rsid w:val="004C6BE5"/>
    <w:rsid w:val="004D2A64"/>
    <w:rsid w:val="004E118A"/>
    <w:rsid w:val="004E732A"/>
    <w:rsid w:val="0050440F"/>
    <w:rsid w:val="005076AD"/>
    <w:rsid w:val="00510AEC"/>
    <w:rsid w:val="0052513D"/>
    <w:rsid w:val="00547F7E"/>
    <w:rsid w:val="005610AC"/>
    <w:rsid w:val="005622F6"/>
    <w:rsid w:val="00574AA6"/>
    <w:rsid w:val="005839BC"/>
    <w:rsid w:val="00594C07"/>
    <w:rsid w:val="005B67E6"/>
    <w:rsid w:val="005D76C4"/>
    <w:rsid w:val="005E3236"/>
    <w:rsid w:val="005F1593"/>
    <w:rsid w:val="005F27E9"/>
    <w:rsid w:val="006013FF"/>
    <w:rsid w:val="00611AF7"/>
    <w:rsid w:val="00614934"/>
    <w:rsid w:val="00635971"/>
    <w:rsid w:val="00651C37"/>
    <w:rsid w:val="006762AF"/>
    <w:rsid w:val="006776B5"/>
    <w:rsid w:val="00680D5E"/>
    <w:rsid w:val="006816C0"/>
    <w:rsid w:val="006877AF"/>
    <w:rsid w:val="00691307"/>
    <w:rsid w:val="0069369F"/>
    <w:rsid w:val="00693FD0"/>
    <w:rsid w:val="006B4CEB"/>
    <w:rsid w:val="006B753D"/>
    <w:rsid w:val="006C5013"/>
    <w:rsid w:val="006C7741"/>
    <w:rsid w:val="006E0CF2"/>
    <w:rsid w:val="006F0D2E"/>
    <w:rsid w:val="006F2AA3"/>
    <w:rsid w:val="007011B5"/>
    <w:rsid w:val="00701C7A"/>
    <w:rsid w:val="00710F73"/>
    <w:rsid w:val="0071310C"/>
    <w:rsid w:val="0071535F"/>
    <w:rsid w:val="00715E57"/>
    <w:rsid w:val="0072100A"/>
    <w:rsid w:val="007265EF"/>
    <w:rsid w:val="00737942"/>
    <w:rsid w:val="00744764"/>
    <w:rsid w:val="00750C99"/>
    <w:rsid w:val="007567B3"/>
    <w:rsid w:val="00760C2F"/>
    <w:rsid w:val="00762CDE"/>
    <w:rsid w:val="007651CD"/>
    <w:rsid w:val="00772EEB"/>
    <w:rsid w:val="00774D29"/>
    <w:rsid w:val="00776C4A"/>
    <w:rsid w:val="00782FF5"/>
    <w:rsid w:val="00794D2F"/>
    <w:rsid w:val="007A57DC"/>
    <w:rsid w:val="007A7ED5"/>
    <w:rsid w:val="007B0C12"/>
    <w:rsid w:val="007B776F"/>
    <w:rsid w:val="007C018A"/>
    <w:rsid w:val="007C0AC1"/>
    <w:rsid w:val="007D34AE"/>
    <w:rsid w:val="007D487C"/>
    <w:rsid w:val="007D7104"/>
    <w:rsid w:val="007D7462"/>
    <w:rsid w:val="007E6F59"/>
    <w:rsid w:val="007F6F4F"/>
    <w:rsid w:val="00807327"/>
    <w:rsid w:val="0081333C"/>
    <w:rsid w:val="00824686"/>
    <w:rsid w:val="00832238"/>
    <w:rsid w:val="0083573F"/>
    <w:rsid w:val="00836971"/>
    <w:rsid w:val="008413FC"/>
    <w:rsid w:val="00842E51"/>
    <w:rsid w:val="008442CE"/>
    <w:rsid w:val="008474A3"/>
    <w:rsid w:val="0085662D"/>
    <w:rsid w:val="00872B70"/>
    <w:rsid w:val="00875280"/>
    <w:rsid w:val="008803E0"/>
    <w:rsid w:val="00881ED2"/>
    <w:rsid w:val="00895D5B"/>
    <w:rsid w:val="008965E2"/>
    <w:rsid w:val="0089673B"/>
    <w:rsid w:val="008A0B34"/>
    <w:rsid w:val="008A0BCD"/>
    <w:rsid w:val="008A3278"/>
    <w:rsid w:val="008A4F91"/>
    <w:rsid w:val="008A636B"/>
    <w:rsid w:val="008B7970"/>
    <w:rsid w:val="008C2CE9"/>
    <w:rsid w:val="008C2FDB"/>
    <w:rsid w:val="008D1B7B"/>
    <w:rsid w:val="008D5C65"/>
    <w:rsid w:val="008E248C"/>
    <w:rsid w:val="008E4774"/>
    <w:rsid w:val="008E5F14"/>
    <w:rsid w:val="008F1B69"/>
    <w:rsid w:val="008F3D44"/>
    <w:rsid w:val="00900D60"/>
    <w:rsid w:val="009048C0"/>
    <w:rsid w:val="009054DF"/>
    <w:rsid w:val="009179B8"/>
    <w:rsid w:val="009269BA"/>
    <w:rsid w:val="009319DA"/>
    <w:rsid w:val="00945CF6"/>
    <w:rsid w:val="00950F30"/>
    <w:rsid w:val="00964665"/>
    <w:rsid w:val="00970184"/>
    <w:rsid w:val="00970F6A"/>
    <w:rsid w:val="00972103"/>
    <w:rsid w:val="00976038"/>
    <w:rsid w:val="009A0E69"/>
    <w:rsid w:val="009A1EC2"/>
    <w:rsid w:val="009A601A"/>
    <w:rsid w:val="009C6623"/>
    <w:rsid w:val="009D0416"/>
    <w:rsid w:val="009D7FF7"/>
    <w:rsid w:val="009F36D4"/>
    <w:rsid w:val="00A01F36"/>
    <w:rsid w:val="00A04C7B"/>
    <w:rsid w:val="00A075B2"/>
    <w:rsid w:val="00A15693"/>
    <w:rsid w:val="00A23689"/>
    <w:rsid w:val="00A24F99"/>
    <w:rsid w:val="00A26388"/>
    <w:rsid w:val="00A276B4"/>
    <w:rsid w:val="00A31C73"/>
    <w:rsid w:val="00A32066"/>
    <w:rsid w:val="00A45203"/>
    <w:rsid w:val="00A503A0"/>
    <w:rsid w:val="00A56515"/>
    <w:rsid w:val="00A704CC"/>
    <w:rsid w:val="00A70754"/>
    <w:rsid w:val="00A741CE"/>
    <w:rsid w:val="00A863B0"/>
    <w:rsid w:val="00A90ED1"/>
    <w:rsid w:val="00A9443C"/>
    <w:rsid w:val="00A94FEA"/>
    <w:rsid w:val="00AA2E2E"/>
    <w:rsid w:val="00AA432C"/>
    <w:rsid w:val="00AA4FE2"/>
    <w:rsid w:val="00AB4A1A"/>
    <w:rsid w:val="00AC4BAD"/>
    <w:rsid w:val="00AE5B16"/>
    <w:rsid w:val="00AE6B39"/>
    <w:rsid w:val="00AF453E"/>
    <w:rsid w:val="00AF47E2"/>
    <w:rsid w:val="00AF6E68"/>
    <w:rsid w:val="00B010FF"/>
    <w:rsid w:val="00B049DA"/>
    <w:rsid w:val="00B2463B"/>
    <w:rsid w:val="00B25909"/>
    <w:rsid w:val="00B30430"/>
    <w:rsid w:val="00B35877"/>
    <w:rsid w:val="00B36762"/>
    <w:rsid w:val="00B43F1C"/>
    <w:rsid w:val="00B4748B"/>
    <w:rsid w:val="00B522DD"/>
    <w:rsid w:val="00B611B6"/>
    <w:rsid w:val="00B615C5"/>
    <w:rsid w:val="00B70D3B"/>
    <w:rsid w:val="00B86DE2"/>
    <w:rsid w:val="00B912F8"/>
    <w:rsid w:val="00B934F0"/>
    <w:rsid w:val="00B96B23"/>
    <w:rsid w:val="00BA05B9"/>
    <w:rsid w:val="00BA5DF3"/>
    <w:rsid w:val="00BB10D4"/>
    <w:rsid w:val="00BC33C6"/>
    <w:rsid w:val="00BC61A1"/>
    <w:rsid w:val="00BD7BC0"/>
    <w:rsid w:val="00BE3A2A"/>
    <w:rsid w:val="00BE618E"/>
    <w:rsid w:val="00BF3976"/>
    <w:rsid w:val="00BF4AEF"/>
    <w:rsid w:val="00C004FA"/>
    <w:rsid w:val="00C14D02"/>
    <w:rsid w:val="00C168B0"/>
    <w:rsid w:val="00C1693D"/>
    <w:rsid w:val="00C224D7"/>
    <w:rsid w:val="00C24228"/>
    <w:rsid w:val="00C33797"/>
    <w:rsid w:val="00C50B1E"/>
    <w:rsid w:val="00C6132E"/>
    <w:rsid w:val="00C6172C"/>
    <w:rsid w:val="00C64338"/>
    <w:rsid w:val="00C6481A"/>
    <w:rsid w:val="00C66AEC"/>
    <w:rsid w:val="00C7518C"/>
    <w:rsid w:val="00C86570"/>
    <w:rsid w:val="00C960BC"/>
    <w:rsid w:val="00CA4318"/>
    <w:rsid w:val="00CC0E9B"/>
    <w:rsid w:val="00CD7573"/>
    <w:rsid w:val="00CE1072"/>
    <w:rsid w:val="00CE224D"/>
    <w:rsid w:val="00CE3F0B"/>
    <w:rsid w:val="00CE61A7"/>
    <w:rsid w:val="00CF5372"/>
    <w:rsid w:val="00D0253A"/>
    <w:rsid w:val="00D40806"/>
    <w:rsid w:val="00D616E9"/>
    <w:rsid w:val="00D76585"/>
    <w:rsid w:val="00D86737"/>
    <w:rsid w:val="00D911CC"/>
    <w:rsid w:val="00DA1F22"/>
    <w:rsid w:val="00DA5056"/>
    <w:rsid w:val="00DA7993"/>
    <w:rsid w:val="00DB4522"/>
    <w:rsid w:val="00DD1DA1"/>
    <w:rsid w:val="00DD4E4A"/>
    <w:rsid w:val="00DD7696"/>
    <w:rsid w:val="00DE33F7"/>
    <w:rsid w:val="00DE39DE"/>
    <w:rsid w:val="00DE5F01"/>
    <w:rsid w:val="00DF0E12"/>
    <w:rsid w:val="00DF1C34"/>
    <w:rsid w:val="00DF2AFF"/>
    <w:rsid w:val="00DF60F3"/>
    <w:rsid w:val="00DF79D5"/>
    <w:rsid w:val="00DF7C2E"/>
    <w:rsid w:val="00E05693"/>
    <w:rsid w:val="00E16ABC"/>
    <w:rsid w:val="00E24630"/>
    <w:rsid w:val="00E40094"/>
    <w:rsid w:val="00E60DD3"/>
    <w:rsid w:val="00E710FA"/>
    <w:rsid w:val="00E82B7C"/>
    <w:rsid w:val="00E855B4"/>
    <w:rsid w:val="00E922C1"/>
    <w:rsid w:val="00E94F0B"/>
    <w:rsid w:val="00EA0467"/>
    <w:rsid w:val="00EA74D8"/>
    <w:rsid w:val="00EB7F81"/>
    <w:rsid w:val="00EC621C"/>
    <w:rsid w:val="00EE218E"/>
    <w:rsid w:val="00EE3B34"/>
    <w:rsid w:val="00EE77C0"/>
    <w:rsid w:val="00EE7C2F"/>
    <w:rsid w:val="00EF3F93"/>
    <w:rsid w:val="00EF4E56"/>
    <w:rsid w:val="00F10BE0"/>
    <w:rsid w:val="00F1333D"/>
    <w:rsid w:val="00F26587"/>
    <w:rsid w:val="00F2791D"/>
    <w:rsid w:val="00F4116F"/>
    <w:rsid w:val="00F702BF"/>
    <w:rsid w:val="00F82EC6"/>
    <w:rsid w:val="00F8738C"/>
    <w:rsid w:val="00F97BB6"/>
    <w:rsid w:val="00FA19F9"/>
    <w:rsid w:val="00FD2830"/>
    <w:rsid w:val="00FD36B6"/>
    <w:rsid w:val="00FE51E2"/>
    <w:rsid w:val="00FE6B74"/>
    <w:rsid w:val="00FE754D"/>
    <w:rsid w:val="00FF69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BD883"/>
  <w15:docId w15:val="{096A85F7-7B14-4F1A-BFFC-AC3417BA3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9B8"/>
    <w:rPr>
      <w:rFonts w:ascii="Noto Sans" w:hAnsi="Noto Sans"/>
      <w:sz w:val="22"/>
      <w:szCs w:val="22"/>
      <w:lang w:val="ca-ES" w:eastAsia="en-US"/>
    </w:rPr>
  </w:style>
  <w:style w:type="paragraph" w:styleId="Ttulo1">
    <w:name w:val="heading 1"/>
    <w:basedOn w:val="Normal"/>
    <w:next w:val="Normal"/>
    <w:link w:val="Ttulo1Car"/>
    <w:uiPriority w:val="9"/>
    <w:qFormat/>
    <w:rsid w:val="009A1EC2"/>
    <w:pPr>
      <w:keepNext/>
      <w:keepLines/>
      <w:spacing w:before="360" w:after="80" w:line="259" w:lineRule="auto"/>
      <w:outlineLvl w:val="0"/>
    </w:pPr>
    <w:rPr>
      <w:rFonts w:asciiTheme="majorHAnsi" w:eastAsiaTheme="majorEastAsia" w:hAnsiTheme="majorHAnsi" w:cstheme="majorBidi"/>
      <w:color w:val="365F91" w:themeColor="accent1" w:themeShade="BF"/>
      <w:kern w:val="2"/>
      <w:sz w:val="40"/>
      <w:szCs w:val="40"/>
      <w:lang w:val="es-ES"/>
      <w14:ligatures w14:val="standardContextual"/>
    </w:rPr>
  </w:style>
  <w:style w:type="paragraph" w:styleId="Ttulo2">
    <w:name w:val="heading 2"/>
    <w:basedOn w:val="Normal"/>
    <w:next w:val="Normal"/>
    <w:link w:val="Ttulo2Car"/>
    <w:uiPriority w:val="9"/>
    <w:semiHidden/>
    <w:unhideWhenUsed/>
    <w:qFormat/>
    <w:rsid w:val="009A1EC2"/>
    <w:pPr>
      <w:keepNext/>
      <w:keepLines/>
      <w:spacing w:before="160" w:after="80" w:line="259" w:lineRule="auto"/>
      <w:outlineLvl w:val="1"/>
    </w:pPr>
    <w:rPr>
      <w:rFonts w:asciiTheme="majorHAnsi" w:eastAsiaTheme="majorEastAsia" w:hAnsiTheme="majorHAnsi" w:cstheme="majorBidi"/>
      <w:color w:val="365F91" w:themeColor="accent1" w:themeShade="BF"/>
      <w:kern w:val="2"/>
      <w:sz w:val="32"/>
      <w:szCs w:val="32"/>
      <w:lang w:val="es-ES"/>
      <w14:ligatures w14:val="standardContextual"/>
    </w:rPr>
  </w:style>
  <w:style w:type="paragraph" w:styleId="Ttulo3">
    <w:name w:val="heading 3"/>
    <w:basedOn w:val="Normal"/>
    <w:next w:val="Normal"/>
    <w:link w:val="Ttulo3Car"/>
    <w:uiPriority w:val="9"/>
    <w:semiHidden/>
    <w:unhideWhenUsed/>
    <w:qFormat/>
    <w:rsid w:val="009A1EC2"/>
    <w:pPr>
      <w:keepNext/>
      <w:keepLines/>
      <w:spacing w:before="160" w:after="80" w:line="259" w:lineRule="auto"/>
      <w:outlineLvl w:val="2"/>
    </w:pPr>
    <w:rPr>
      <w:rFonts w:asciiTheme="minorHAnsi" w:eastAsiaTheme="majorEastAsia" w:hAnsiTheme="minorHAnsi" w:cstheme="majorBidi"/>
      <w:color w:val="365F91" w:themeColor="accent1" w:themeShade="BF"/>
      <w:kern w:val="2"/>
      <w:sz w:val="28"/>
      <w:szCs w:val="28"/>
      <w:lang w:val="es-ES"/>
      <w14:ligatures w14:val="standardContextual"/>
    </w:rPr>
  </w:style>
  <w:style w:type="paragraph" w:styleId="Ttulo4">
    <w:name w:val="heading 4"/>
    <w:basedOn w:val="Normal"/>
    <w:next w:val="Normal"/>
    <w:link w:val="Ttulo4Car"/>
    <w:uiPriority w:val="9"/>
    <w:semiHidden/>
    <w:unhideWhenUsed/>
    <w:qFormat/>
    <w:rsid w:val="009A1EC2"/>
    <w:pPr>
      <w:keepNext/>
      <w:keepLines/>
      <w:spacing w:before="80" w:after="40" w:line="259" w:lineRule="auto"/>
      <w:outlineLvl w:val="3"/>
    </w:pPr>
    <w:rPr>
      <w:rFonts w:asciiTheme="minorHAnsi" w:eastAsiaTheme="majorEastAsia" w:hAnsiTheme="minorHAnsi" w:cstheme="majorBidi"/>
      <w:i/>
      <w:iCs/>
      <w:color w:val="365F91" w:themeColor="accent1" w:themeShade="BF"/>
      <w:kern w:val="2"/>
      <w:lang w:val="es-ES"/>
      <w14:ligatures w14:val="standardContextual"/>
    </w:rPr>
  </w:style>
  <w:style w:type="paragraph" w:styleId="Ttulo5">
    <w:name w:val="heading 5"/>
    <w:basedOn w:val="Normal"/>
    <w:next w:val="Normal"/>
    <w:link w:val="Ttulo5Car"/>
    <w:uiPriority w:val="9"/>
    <w:semiHidden/>
    <w:unhideWhenUsed/>
    <w:qFormat/>
    <w:rsid w:val="009A1EC2"/>
    <w:pPr>
      <w:keepNext/>
      <w:keepLines/>
      <w:spacing w:before="80" w:after="40" w:line="259" w:lineRule="auto"/>
      <w:outlineLvl w:val="4"/>
    </w:pPr>
    <w:rPr>
      <w:rFonts w:asciiTheme="minorHAnsi" w:eastAsiaTheme="majorEastAsia" w:hAnsiTheme="minorHAnsi" w:cstheme="majorBidi"/>
      <w:color w:val="365F91" w:themeColor="accent1" w:themeShade="BF"/>
      <w:kern w:val="2"/>
      <w:lang w:val="es-ES"/>
      <w14:ligatures w14:val="standardContextual"/>
    </w:rPr>
  </w:style>
  <w:style w:type="paragraph" w:styleId="Ttulo6">
    <w:name w:val="heading 6"/>
    <w:basedOn w:val="Normal"/>
    <w:next w:val="Normal"/>
    <w:link w:val="Ttulo6Car"/>
    <w:uiPriority w:val="9"/>
    <w:semiHidden/>
    <w:unhideWhenUsed/>
    <w:qFormat/>
    <w:rsid w:val="009A1EC2"/>
    <w:pPr>
      <w:keepNext/>
      <w:keepLines/>
      <w:spacing w:before="40" w:line="259" w:lineRule="auto"/>
      <w:outlineLvl w:val="5"/>
    </w:pPr>
    <w:rPr>
      <w:rFonts w:asciiTheme="minorHAnsi" w:eastAsiaTheme="majorEastAsia" w:hAnsiTheme="minorHAnsi" w:cstheme="majorBidi"/>
      <w:i/>
      <w:iCs/>
      <w:color w:val="595959" w:themeColor="text1" w:themeTint="A6"/>
      <w:kern w:val="2"/>
      <w:lang w:val="es-ES"/>
      <w14:ligatures w14:val="standardContextual"/>
    </w:rPr>
  </w:style>
  <w:style w:type="paragraph" w:styleId="Ttulo7">
    <w:name w:val="heading 7"/>
    <w:basedOn w:val="Normal"/>
    <w:next w:val="Normal"/>
    <w:link w:val="Ttulo7Car"/>
    <w:uiPriority w:val="9"/>
    <w:semiHidden/>
    <w:unhideWhenUsed/>
    <w:qFormat/>
    <w:rsid w:val="009A1EC2"/>
    <w:pPr>
      <w:keepNext/>
      <w:keepLines/>
      <w:spacing w:before="40" w:line="259" w:lineRule="auto"/>
      <w:outlineLvl w:val="6"/>
    </w:pPr>
    <w:rPr>
      <w:rFonts w:asciiTheme="minorHAnsi" w:eastAsiaTheme="majorEastAsia" w:hAnsiTheme="minorHAnsi" w:cstheme="majorBidi"/>
      <w:color w:val="595959" w:themeColor="text1" w:themeTint="A6"/>
      <w:kern w:val="2"/>
      <w:lang w:val="es-ES"/>
      <w14:ligatures w14:val="standardContextual"/>
    </w:rPr>
  </w:style>
  <w:style w:type="paragraph" w:styleId="Ttulo8">
    <w:name w:val="heading 8"/>
    <w:basedOn w:val="Normal"/>
    <w:next w:val="Normal"/>
    <w:link w:val="Ttulo8Car"/>
    <w:uiPriority w:val="9"/>
    <w:semiHidden/>
    <w:unhideWhenUsed/>
    <w:qFormat/>
    <w:rsid w:val="009A1EC2"/>
    <w:pPr>
      <w:keepNext/>
      <w:keepLines/>
      <w:spacing w:line="259" w:lineRule="auto"/>
      <w:outlineLvl w:val="7"/>
    </w:pPr>
    <w:rPr>
      <w:rFonts w:asciiTheme="minorHAnsi" w:eastAsiaTheme="majorEastAsia" w:hAnsiTheme="minorHAnsi" w:cstheme="majorBidi"/>
      <w:i/>
      <w:iCs/>
      <w:color w:val="272727" w:themeColor="text1" w:themeTint="D8"/>
      <w:kern w:val="2"/>
      <w:lang w:val="es-ES"/>
      <w14:ligatures w14:val="standardContextual"/>
    </w:rPr>
  </w:style>
  <w:style w:type="paragraph" w:styleId="Ttulo9">
    <w:name w:val="heading 9"/>
    <w:basedOn w:val="Normal"/>
    <w:next w:val="Normal"/>
    <w:link w:val="Ttulo9Car"/>
    <w:uiPriority w:val="9"/>
    <w:semiHidden/>
    <w:unhideWhenUsed/>
    <w:qFormat/>
    <w:rsid w:val="009A1EC2"/>
    <w:pPr>
      <w:keepNext/>
      <w:keepLines/>
      <w:spacing w:line="259" w:lineRule="auto"/>
      <w:outlineLvl w:val="8"/>
    </w:pPr>
    <w:rPr>
      <w:rFonts w:asciiTheme="minorHAnsi" w:eastAsiaTheme="majorEastAsia" w:hAnsiTheme="minorHAnsi" w:cstheme="majorBidi"/>
      <w:color w:val="272727" w:themeColor="text1" w:themeTint="D8"/>
      <w:kern w:val="2"/>
      <w:lang w:val="es-E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3D33"/>
    <w:pPr>
      <w:tabs>
        <w:tab w:val="center" w:pos="4252"/>
        <w:tab w:val="right" w:pos="8504"/>
      </w:tabs>
    </w:pPr>
  </w:style>
  <w:style w:type="character" w:customStyle="1" w:styleId="EncabezadoCar">
    <w:name w:val="Encabezado Car"/>
    <w:basedOn w:val="Fuentedeprrafopredeter"/>
    <w:link w:val="Encabezado"/>
    <w:uiPriority w:val="99"/>
    <w:rsid w:val="002F3D33"/>
    <w:rPr>
      <w:rFonts w:ascii="Noto Sans" w:hAnsi="Noto Sans"/>
    </w:rPr>
  </w:style>
  <w:style w:type="paragraph" w:styleId="Piedepgina">
    <w:name w:val="footer"/>
    <w:basedOn w:val="Normal"/>
    <w:link w:val="PiedepginaCar"/>
    <w:uiPriority w:val="99"/>
    <w:unhideWhenUsed/>
    <w:rsid w:val="002F3D33"/>
    <w:pPr>
      <w:tabs>
        <w:tab w:val="center" w:pos="4252"/>
        <w:tab w:val="right" w:pos="8504"/>
      </w:tabs>
    </w:pPr>
  </w:style>
  <w:style w:type="character" w:customStyle="1" w:styleId="PiedepginaCar">
    <w:name w:val="Pie de página Car"/>
    <w:basedOn w:val="Fuentedeprrafopredeter"/>
    <w:link w:val="Piedepgina"/>
    <w:uiPriority w:val="99"/>
    <w:rsid w:val="002F3D33"/>
    <w:rPr>
      <w:rFonts w:ascii="Noto Sans" w:hAnsi="Noto Sans"/>
    </w:rPr>
  </w:style>
  <w:style w:type="table" w:styleId="Tablaconcuadrcula">
    <w:name w:val="Table Grid"/>
    <w:basedOn w:val="Tablanormal"/>
    <w:uiPriority w:val="59"/>
    <w:rsid w:val="002F3D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iPriority w:val="99"/>
    <w:semiHidden/>
    <w:unhideWhenUsed/>
    <w:rsid w:val="002F3D33"/>
    <w:rPr>
      <w:rFonts w:ascii="Tahoma" w:hAnsi="Tahoma" w:cs="Tahoma"/>
      <w:sz w:val="16"/>
      <w:szCs w:val="16"/>
    </w:rPr>
  </w:style>
  <w:style w:type="character" w:customStyle="1" w:styleId="TextodegloboCar">
    <w:name w:val="Texto de globo Car"/>
    <w:basedOn w:val="Fuentedeprrafopredeter"/>
    <w:link w:val="Textodeglobo"/>
    <w:uiPriority w:val="99"/>
    <w:semiHidden/>
    <w:rsid w:val="002F3D33"/>
    <w:rPr>
      <w:rFonts w:ascii="Tahoma" w:hAnsi="Tahoma" w:cs="Tahoma"/>
      <w:sz w:val="16"/>
      <w:szCs w:val="16"/>
    </w:rPr>
  </w:style>
  <w:style w:type="paragraph" w:customStyle="1" w:styleId="Peudepgina">
    <w:name w:val="Peu de pàgina"/>
    <w:basedOn w:val="Normal"/>
    <w:qFormat/>
    <w:rsid w:val="00AF6E68"/>
    <w:pPr>
      <w:widowControl w:val="0"/>
      <w:autoSpaceDE w:val="0"/>
      <w:autoSpaceDN w:val="0"/>
      <w:adjustRightInd w:val="0"/>
      <w:spacing w:line="220" w:lineRule="atLeast"/>
    </w:pPr>
    <w:rPr>
      <w:rFonts w:ascii="Calibri" w:eastAsia="Times New Roman" w:hAnsi="Calibri" w:cs="Bariol Regular"/>
      <w:sz w:val="15"/>
      <w:szCs w:val="15"/>
      <w:lang w:val="es-ES" w:eastAsia="es-ES"/>
    </w:rPr>
  </w:style>
  <w:style w:type="character" w:styleId="Hipervnculo">
    <w:name w:val="Hyperlink"/>
    <w:basedOn w:val="Fuentedeprrafopredeter"/>
    <w:uiPriority w:val="99"/>
    <w:unhideWhenUsed/>
    <w:rsid w:val="003419D5"/>
    <w:rPr>
      <w:color w:val="0000FF"/>
      <w:u w:val="single"/>
    </w:rPr>
  </w:style>
  <w:style w:type="paragraph" w:customStyle="1" w:styleId="Nmerodepgina1">
    <w:name w:val="Número de pàgina1"/>
    <w:basedOn w:val="Peudepgina"/>
    <w:qFormat/>
    <w:rsid w:val="003419D5"/>
    <w:pPr>
      <w:jc w:val="right"/>
    </w:pPr>
    <w:rPr>
      <w:sz w:val="18"/>
      <w:szCs w:val="18"/>
    </w:rPr>
  </w:style>
  <w:style w:type="character" w:customStyle="1" w:styleId="Ttulo1Car">
    <w:name w:val="Título 1 Car"/>
    <w:basedOn w:val="Fuentedeprrafopredeter"/>
    <w:link w:val="Ttulo1"/>
    <w:uiPriority w:val="9"/>
    <w:rsid w:val="009A1EC2"/>
    <w:rPr>
      <w:rFonts w:asciiTheme="majorHAnsi" w:eastAsiaTheme="majorEastAsia" w:hAnsiTheme="majorHAnsi" w:cstheme="majorBidi"/>
      <w:color w:val="365F91" w:themeColor="accent1" w:themeShade="BF"/>
      <w:kern w:val="2"/>
      <w:sz w:val="40"/>
      <w:szCs w:val="40"/>
      <w:lang w:eastAsia="en-US"/>
      <w14:ligatures w14:val="standardContextual"/>
    </w:rPr>
  </w:style>
  <w:style w:type="character" w:customStyle="1" w:styleId="Ttulo2Car">
    <w:name w:val="Título 2 Car"/>
    <w:basedOn w:val="Fuentedeprrafopredeter"/>
    <w:link w:val="Ttulo2"/>
    <w:uiPriority w:val="9"/>
    <w:semiHidden/>
    <w:rsid w:val="009A1EC2"/>
    <w:rPr>
      <w:rFonts w:asciiTheme="majorHAnsi" w:eastAsiaTheme="majorEastAsia" w:hAnsiTheme="majorHAnsi" w:cstheme="majorBidi"/>
      <w:color w:val="365F91" w:themeColor="accent1" w:themeShade="BF"/>
      <w:kern w:val="2"/>
      <w:sz w:val="32"/>
      <w:szCs w:val="32"/>
      <w:lang w:eastAsia="en-US"/>
      <w14:ligatures w14:val="standardContextual"/>
    </w:rPr>
  </w:style>
  <w:style w:type="character" w:customStyle="1" w:styleId="Ttulo3Car">
    <w:name w:val="Título 3 Car"/>
    <w:basedOn w:val="Fuentedeprrafopredeter"/>
    <w:link w:val="Ttulo3"/>
    <w:uiPriority w:val="9"/>
    <w:semiHidden/>
    <w:rsid w:val="009A1EC2"/>
    <w:rPr>
      <w:rFonts w:asciiTheme="minorHAnsi" w:eastAsiaTheme="majorEastAsia" w:hAnsiTheme="minorHAnsi" w:cstheme="majorBidi"/>
      <w:color w:val="365F91" w:themeColor="accent1" w:themeShade="BF"/>
      <w:kern w:val="2"/>
      <w:sz w:val="28"/>
      <w:szCs w:val="28"/>
      <w:lang w:eastAsia="en-US"/>
      <w14:ligatures w14:val="standardContextual"/>
    </w:rPr>
  </w:style>
  <w:style w:type="character" w:customStyle="1" w:styleId="Ttulo4Car">
    <w:name w:val="Título 4 Car"/>
    <w:basedOn w:val="Fuentedeprrafopredeter"/>
    <w:link w:val="Ttulo4"/>
    <w:uiPriority w:val="9"/>
    <w:semiHidden/>
    <w:rsid w:val="009A1EC2"/>
    <w:rPr>
      <w:rFonts w:asciiTheme="minorHAnsi" w:eastAsiaTheme="majorEastAsia" w:hAnsiTheme="minorHAnsi" w:cstheme="majorBidi"/>
      <w:i/>
      <w:iCs/>
      <w:color w:val="365F91" w:themeColor="accent1" w:themeShade="BF"/>
      <w:kern w:val="2"/>
      <w:sz w:val="22"/>
      <w:szCs w:val="22"/>
      <w:lang w:eastAsia="en-US"/>
      <w14:ligatures w14:val="standardContextual"/>
    </w:rPr>
  </w:style>
  <w:style w:type="character" w:customStyle="1" w:styleId="Ttulo5Car">
    <w:name w:val="Título 5 Car"/>
    <w:basedOn w:val="Fuentedeprrafopredeter"/>
    <w:link w:val="Ttulo5"/>
    <w:uiPriority w:val="9"/>
    <w:semiHidden/>
    <w:rsid w:val="009A1EC2"/>
    <w:rPr>
      <w:rFonts w:asciiTheme="minorHAnsi" w:eastAsiaTheme="majorEastAsia" w:hAnsiTheme="minorHAnsi" w:cstheme="majorBidi"/>
      <w:color w:val="365F91" w:themeColor="accent1" w:themeShade="BF"/>
      <w:kern w:val="2"/>
      <w:sz w:val="22"/>
      <w:szCs w:val="22"/>
      <w:lang w:eastAsia="en-US"/>
      <w14:ligatures w14:val="standardContextual"/>
    </w:rPr>
  </w:style>
  <w:style w:type="character" w:customStyle="1" w:styleId="Ttulo6Car">
    <w:name w:val="Título 6 Car"/>
    <w:basedOn w:val="Fuentedeprrafopredeter"/>
    <w:link w:val="Ttulo6"/>
    <w:uiPriority w:val="9"/>
    <w:semiHidden/>
    <w:rsid w:val="009A1EC2"/>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customStyle="1" w:styleId="Ttulo7Car">
    <w:name w:val="Título 7 Car"/>
    <w:basedOn w:val="Fuentedeprrafopredeter"/>
    <w:link w:val="Ttulo7"/>
    <w:uiPriority w:val="9"/>
    <w:semiHidden/>
    <w:rsid w:val="009A1EC2"/>
    <w:rPr>
      <w:rFonts w:asciiTheme="minorHAnsi" w:eastAsiaTheme="majorEastAsia" w:hAnsiTheme="minorHAnsi" w:cstheme="majorBidi"/>
      <w:color w:val="595959" w:themeColor="text1" w:themeTint="A6"/>
      <w:kern w:val="2"/>
      <w:sz w:val="22"/>
      <w:szCs w:val="22"/>
      <w:lang w:eastAsia="en-US"/>
      <w14:ligatures w14:val="standardContextual"/>
    </w:rPr>
  </w:style>
  <w:style w:type="character" w:customStyle="1" w:styleId="Ttulo8Car">
    <w:name w:val="Título 8 Car"/>
    <w:basedOn w:val="Fuentedeprrafopredeter"/>
    <w:link w:val="Ttulo8"/>
    <w:uiPriority w:val="9"/>
    <w:semiHidden/>
    <w:rsid w:val="009A1EC2"/>
    <w:rPr>
      <w:rFonts w:asciiTheme="minorHAnsi" w:eastAsiaTheme="majorEastAsia" w:hAnsiTheme="minorHAnsi" w:cstheme="majorBidi"/>
      <w:i/>
      <w:iCs/>
      <w:color w:val="272727" w:themeColor="text1" w:themeTint="D8"/>
      <w:kern w:val="2"/>
      <w:sz w:val="22"/>
      <w:szCs w:val="22"/>
      <w:lang w:eastAsia="en-US"/>
      <w14:ligatures w14:val="standardContextual"/>
    </w:rPr>
  </w:style>
  <w:style w:type="character" w:customStyle="1" w:styleId="Ttulo9Car">
    <w:name w:val="Título 9 Car"/>
    <w:basedOn w:val="Fuentedeprrafopredeter"/>
    <w:link w:val="Ttulo9"/>
    <w:uiPriority w:val="9"/>
    <w:semiHidden/>
    <w:rsid w:val="009A1EC2"/>
    <w:rPr>
      <w:rFonts w:asciiTheme="minorHAnsi" w:eastAsiaTheme="majorEastAsia" w:hAnsiTheme="minorHAnsi" w:cstheme="majorBidi"/>
      <w:color w:val="272727" w:themeColor="text1" w:themeTint="D8"/>
      <w:kern w:val="2"/>
      <w:sz w:val="22"/>
      <w:szCs w:val="22"/>
      <w:lang w:eastAsia="en-US"/>
      <w14:ligatures w14:val="standardContextual"/>
    </w:rPr>
  </w:style>
  <w:style w:type="paragraph" w:styleId="Ttulo">
    <w:name w:val="Title"/>
    <w:basedOn w:val="Normal"/>
    <w:next w:val="Normal"/>
    <w:link w:val="TtuloCar"/>
    <w:uiPriority w:val="10"/>
    <w:qFormat/>
    <w:rsid w:val="009A1EC2"/>
    <w:pPr>
      <w:spacing w:after="80"/>
      <w:contextualSpacing/>
    </w:pPr>
    <w:rPr>
      <w:rFonts w:asciiTheme="majorHAnsi" w:eastAsiaTheme="majorEastAsia" w:hAnsiTheme="majorHAnsi" w:cstheme="majorBidi"/>
      <w:spacing w:val="-10"/>
      <w:kern w:val="28"/>
      <w:sz w:val="56"/>
      <w:szCs w:val="56"/>
      <w:lang w:val="es-ES"/>
      <w14:ligatures w14:val="standardContextual"/>
    </w:rPr>
  </w:style>
  <w:style w:type="character" w:customStyle="1" w:styleId="TtuloCar">
    <w:name w:val="Título Car"/>
    <w:basedOn w:val="Fuentedeprrafopredeter"/>
    <w:link w:val="Ttulo"/>
    <w:uiPriority w:val="10"/>
    <w:rsid w:val="009A1EC2"/>
    <w:rPr>
      <w:rFonts w:asciiTheme="majorHAnsi" w:eastAsiaTheme="majorEastAsia" w:hAnsiTheme="majorHAnsi" w:cstheme="majorBidi"/>
      <w:spacing w:val="-10"/>
      <w:kern w:val="28"/>
      <w:sz w:val="56"/>
      <w:szCs w:val="56"/>
      <w:lang w:eastAsia="en-US"/>
      <w14:ligatures w14:val="standardContextual"/>
    </w:rPr>
  </w:style>
  <w:style w:type="paragraph" w:styleId="Subttulo">
    <w:name w:val="Subtitle"/>
    <w:basedOn w:val="Normal"/>
    <w:next w:val="Normal"/>
    <w:link w:val="SubttuloCar"/>
    <w:uiPriority w:val="11"/>
    <w:qFormat/>
    <w:rsid w:val="009A1EC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s-ES"/>
      <w14:ligatures w14:val="standardContextual"/>
    </w:rPr>
  </w:style>
  <w:style w:type="character" w:customStyle="1" w:styleId="SubttuloCar">
    <w:name w:val="Subtítulo Car"/>
    <w:basedOn w:val="Fuentedeprrafopredeter"/>
    <w:link w:val="Subttulo"/>
    <w:uiPriority w:val="11"/>
    <w:rsid w:val="009A1EC2"/>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Cita">
    <w:name w:val="Quote"/>
    <w:basedOn w:val="Normal"/>
    <w:next w:val="Normal"/>
    <w:link w:val="CitaCar"/>
    <w:uiPriority w:val="29"/>
    <w:qFormat/>
    <w:rsid w:val="009A1EC2"/>
    <w:pPr>
      <w:spacing w:before="160" w:after="160" w:line="259" w:lineRule="auto"/>
      <w:jc w:val="center"/>
    </w:pPr>
    <w:rPr>
      <w:rFonts w:asciiTheme="minorHAnsi" w:eastAsiaTheme="minorHAnsi" w:hAnsiTheme="minorHAnsi" w:cstheme="minorBidi"/>
      <w:i/>
      <w:iCs/>
      <w:color w:val="404040" w:themeColor="text1" w:themeTint="BF"/>
      <w:kern w:val="2"/>
      <w:lang w:val="es-ES"/>
      <w14:ligatures w14:val="standardContextual"/>
    </w:rPr>
  </w:style>
  <w:style w:type="character" w:customStyle="1" w:styleId="CitaCar">
    <w:name w:val="Cita Car"/>
    <w:basedOn w:val="Fuentedeprrafopredeter"/>
    <w:link w:val="Cita"/>
    <w:uiPriority w:val="29"/>
    <w:rsid w:val="009A1EC2"/>
    <w:rPr>
      <w:rFonts w:asciiTheme="minorHAnsi" w:eastAsiaTheme="minorHAnsi" w:hAnsiTheme="minorHAnsi" w:cstheme="minorBidi"/>
      <w:i/>
      <w:iCs/>
      <w:color w:val="404040" w:themeColor="text1" w:themeTint="BF"/>
      <w:kern w:val="2"/>
      <w:sz w:val="22"/>
      <w:szCs w:val="22"/>
      <w:lang w:eastAsia="en-US"/>
      <w14:ligatures w14:val="standardContextual"/>
    </w:rPr>
  </w:style>
  <w:style w:type="paragraph" w:styleId="Prrafodelista">
    <w:name w:val="List Paragraph"/>
    <w:basedOn w:val="Normal"/>
    <w:qFormat/>
    <w:rsid w:val="009A1EC2"/>
    <w:pPr>
      <w:spacing w:after="160" w:line="259" w:lineRule="auto"/>
      <w:ind w:left="720"/>
      <w:contextualSpacing/>
    </w:pPr>
    <w:rPr>
      <w:rFonts w:asciiTheme="minorHAnsi" w:eastAsiaTheme="minorHAnsi" w:hAnsiTheme="minorHAnsi" w:cstheme="minorBidi"/>
      <w:kern w:val="2"/>
      <w:lang w:val="es-ES"/>
      <w14:ligatures w14:val="standardContextual"/>
    </w:rPr>
  </w:style>
  <w:style w:type="character" w:styleId="nfasisintenso">
    <w:name w:val="Intense Emphasis"/>
    <w:basedOn w:val="Fuentedeprrafopredeter"/>
    <w:uiPriority w:val="21"/>
    <w:qFormat/>
    <w:rsid w:val="009A1EC2"/>
    <w:rPr>
      <w:i/>
      <w:iCs/>
      <w:color w:val="365F91" w:themeColor="accent1" w:themeShade="BF"/>
    </w:rPr>
  </w:style>
  <w:style w:type="paragraph" w:styleId="Citadestacada">
    <w:name w:val="Intense Quote"/>
    <w:basedOn w:val="Normal"/>
    <w:next w:val="Normal"/>
    <w:link w:val="CitadestacadaCar"/>
    <w:uiPriority w:val="30"/>
    <w:qFormat/>
    <w:rsid w:val="009A1EC2"/>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lang w:val="es-ES"/>
      <w14:ligatures w14:val="standardContextual"/>
    </w:rPr>
  </w:style>
  <w:style w:type="character" w:customStyle="1" w:styleId="CitadestacadaCar">
    <w:name w:val="Cita destacada Car"/>
    <w:basedOn w:val="Fuentedeprrafopredeter"/>
    <w:link w:val="Citadestacada"/>
    <w:uiPriority w:val="30"/>
    <w:rsid w:val="009A1EC2"/>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styleId="Referenciaintensa">
    <w:name w:val="Intense Reference"/>
    <w:basedOn w:val="Fuentedeprrafopredeter"/>
    <w:uiPriority w:val="32"/>
    <w:qFormat/>
    <w:rsid w:val="009A1EC2"/>
    <w:rPr>
      <w:b/>
      <w:bCs/>
      <w:smallCaps/>
      <w:color w:val="365F91" w:themeColor="accent1" w:themeShade="BF"/>
      <w:spacing w:val="5"/>
    </w:rPr>
  </w:style>
  <w:style w:type="character" w:customStyle="1" w:styleId="y2iqfc">
    <w:name w:val="y2iqfc"/>
    <w:basedOn w:val="Fuentedeprrafopredeter"/>
    <w:rsid w:val="009269BA"/>
  </w:style>
  <w:style w:type="paragraph" w:styleId="Revisin">
    <w:name w:val="Revision"/>
    <w:hidden/>
    <w:uiPriority w:val="99"/>
    <w:semiHidden/>
    <w:rsid w:val="00945CF6"/>
    <w:rPr>
      <w:rFonts w:ascii="Noto Sans" w:hAnsi="Noto Sans"/>
      <w:sz w:val="22"/>
      <w:szCs w:val="22"/>
      <w:lang w:val="ca-ES" w:eastAsia="en-US"/>
    </w:rPr>
  </w:style>
  <w:style w:type="character" w:styleId="Refdecomentario">
    <w:name w:val="annotation reference"/>
    <w:basedOn w:val="Fuentedeprrafopredeter"/>
    <w:uiPriority w:val="99"/>
    <w:semiHidden/>
    <w:unhideWhenUsed/>
    <w:rsid w:val="005D76C4"/>
    <w:rPr>
      <w:sz w:val="16"/>
      <w:szCs w:val="16"/>
    </w:rPr>
  </w:style>
  <w:style w:type="paragraph" w:styleId="Textocomentario">
    <w:name w:val="annotation text"/>
    <w:basedOn w:val="Normal"/>
    <w:link w:val="TextocomentarioCar"/>
    <w:uiPriority w:val="99"/>
    <w:unhideWhenUsed/>
    <w:rsid w:val="005D76C4"/>
    <w:rPr>
      <w:sz w:val="20"/>
      <w:szCs w:val="20"/>
    </w:rPr>
  </w:style>
  <w:style w:type="character" w:customStyle="1" w:styleId="TextocomentarioCar">
    <w:name w:val="Texto comentario Car"/>
    <w:basedOn w:val="Fuentedeprrafopredeter"/>
    <w:link w:val="Textocomentario"/>
    <w:uiPriority w:val="99"/>
    <w:rsid w:val="005D76C4"/>
    <w:rPr>
      <w:rFonts w:ascii="Noto Sans" w:hAnsi="Noto Sans"/>
      <w:lang w:val="ca-ES" w:eastAsia="en-US"/>
    </w:rPr>
  </w:style>
  <w:style w:type="paragraph" w:styleId="Asuntodelcomentario">
    <w:name w:val="annotation subject"/>
    <w:basedOn w:val="Textocomentario"/>
    <w:next w:val="Textocomentario"/>
    <w:link w:val="AsuntodelcomentarioCar"/>
    <w:uiPriority w:val="99"/>
    <w:semiHidden/>
    <w:unhideWhenUsed/>
    <w:rsid w:val="005D76C4"/>
    <w:rPr>
      <w:b/>
      <w:bCs/>
    </w:rPr>
  </w:style>
  <w:style w:type="character" w:customStyle="1" w:styleId="AsuntodelcomentarioCar">
    <w:name w:val="Asunto del comentario Car"/>
    <w:basedOn w:val="TextocomentarioCar"/>
    <w:link w:val="Asuntodelcomentario"/>
    <w:uiPriority w:val="99"/>
    <w:semiHidden/>
    <w:rsid w:val="005D76C4"/>
    <w:rPr>
      <w:rFonts w:ascii="Noto Sans" w:hAnsi="Noto Sans"/>
      <w:b/>
      <w:bCs/>
      <w:lang w:val="ca-ES" w:eastAsia="en-US"/>
    </w:rPr>
  </w:style>
  <w:style w:type="paragraph" w:customStyle="1" w:styleId="western">
    <w:name w:val="western"/>
    <w:basedOn w:val="Normal"/>
    <w:rsid w:val="004E732A"/>
    <w:pPr>
      <w:spacing w:before="100" w:beforeAutospacing="1" w:after="142" w:line="288" w:lineRule="auto"/>
    </w:pPr>
    <w:rPr>
      <w:rFonts w:eastAsia="Times New Roman"/>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276032">
      <w:bodyDiv w:val="1"/>
      <w:marLeft w:val="0"/>
      <w:marRight w:val="0"/>
      <w:marTop w:val="0"/>
      <w:marBottom w:val="0"/>
      <w:divBdr>
        <w:top w:val="none" w:sz="0" w:space="0" w:color="auto"/>
        <w:left w:val="none" w:sz="0" w:space="0" w:color="auto"/>
        <w:bottom w:val="none" w:sz="0" w:space="0" w:color="auto"/>
        <w:right w:val="none" w:sz="0" w:space="0" w:color="auto"/>
      </w:divBdr>
    </w:div>
    <w:div w:id="78774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CAIB\DOCS%20NOUS\Logos%20i%20Plantilles\Plantilla_base_GOIB_6,5.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8C835-E4F1-404F-8773-D88D18621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Plantilla_base_GOIB_6,5.dotx</Template>
  <TotalTime>1</TotalTime>
  <Pages>62</Pages>
  <Words>19011</Words>
  <Characters>104565</Characters>
  <Application>Microsoft Office Word</Application>
  <DocSecurity>0</DocSecurity>
  <Lines>871</Lines>
  <Paragraphs>246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Govern de les Illes Balears</Company>
  <LinksUpToDate>false</LinksUpToDate>
  <CharactersWithSpaces>123330</CharactersWithSpaces>
  <SharedDoc>false</SharedDoc>
  <HLinks>
    <vt:vector size="12" baseType="variant">
      <vt:variant>
        <vt:i4>3801111</vt:i4>
      </vt:variant>
      <vt:variant>
        <vt:i4>6</vt:i4>
      </vt:variant>
      <vt:variant>
        <vt:i4>0</vt:i4>
      </vt:variant>
      <vt:variant>
        <vt:i4>5</vt:i4>
      </vt:variant>
      <vt:variant>
        <vt:lpwstr>mailto:comunicacio@caib.es</vt:lpwstr>
      </vt:variant>
      <vt:variant>
        <vt:lpwstr/>
      </vt:variant>
      <vt:variant>
        <vt:i4>3801111</vt:i4>
      </vt:variant>
      <vt:variant>
        <vt:i4>0</vt:i4>
      </vt:variant>
      <vt:variant>
        <vt:i4>0</vt:i4>
      </vt:variant>
      <vt:variant>
        <vt:i4>5</vt:i4>
      </vt:variant>
      <vt:variant>
        <vt:lpwstr>mailto:comunicacio@caib.es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Damian Bover Garcias</dc:creator>
  <cp:lastModifiedBy>Francesc Rossello</cp:lastModifiedBy>
  <cp:revision>3</cp:revision>
  <cp:lastPrinted>2025-09-10T11:43:00Z</cp:lastPrinted>
  <dcterms:created xsi:type="dcterms:W3CDTF">2025-09-15T10:05:00Z</dcterms:created>
  <dcterms:modified xsi:type="dcterms:W3CDTF">2025-09-15T10:15:00Z</dcterms:modified>
</cp:coreProperties>
</file>